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70C5" w14:textId="5EEC80B3" w:rsidR="00583076" w:rsidRDefault="5798E1C7" w:rsidP="3F3F137D">
      <w:pPr>
        <w:pStyle w:val="Heading1"/>
      </w:pPr>
      <w:r>
        <w:t>[</w:t>
      </w:r>
      <w:r w:rsidR="00F62269">
        <w:t xml:space="preserve">Please fill in here: </w:t>
      </w:r>
      <w:r>
        <w:t>Title course / Programme]</w:t>
      </w:r>
    </w:p>
    <w:p w14:paraId="1D29CA27" w14:textId="0F947796" w:rsidR="00583076" w:rsidRDefault="00583076" w:rsidP="3F3F137D"/>
    <w:p w14:paraId="3E1D3BF9" w14:textId="0CF7746A" w:rsidR="00583076" w:rsidRDefault="5798E1C7" w:rsidP="3F3F137D">
      <w:pPr>
        <w:pStyle w:val="Heading2"/>
        <w:numPr>
          <w:ilvl w:val="0"/>
          <w:numId w:val="5"/>
        </w:numPr>
      </w:pPr>
      <w:r>
        <w:t>General course Information</w:t>
      </w:r>
    </w:p>
    <w:p w14:paraId="4B5ED187" w14:textId="3431C50D" w:rsidR="006355B9" w:rsidRPr="006355B9" w:rsidRDefault="006355B9" w:rsidP="006355B9">
      <w:pPr>
        <w:rPr>
          <w:rFonts w:ascii="Arial" w:hAnsi="Arial" w:cs="Arial"/>
          <w:iCs/>
          <w:sz w:val="20"/>
          <w:szCs w:val="20"/>
          <w:lang w:val="en-US"/>
        </w:rPr>
      </w:pPr>
      <w:r w:rsidRPr="006355B9">
        <w:rPr>
          <w:rFonts w:ascii="Arial" w:hAnsi="Arial" w:cs="Arial"/>
          <w:iCs/>
          <w:sz w:val="20"/>
          <w:szCs w:val="20"/>
          <w:lang w:val="en-US"/>
        </w:rPr>
        <w:t xml:space="preserve">Every three years, €4,000 can be requested from the Extension School (ES) to improve an </w:t>
      </w:r>
      <w:r w:rsidRPr="00A41441">
        <w:rPr>
          <w:rFonts w:ascii="Arial" w:hAnsi="Arial" w:cs="Arial"/>
          <w:b/>
          <w:bCs/>
          <w:i/>
          <w:sz w:val="20"/>
          <w:szCs w:val="20"/>
          <w:lang w:val="en-US"/>
        </w:rPr>
        <w:t>existing MOOC</w:t>
      </w:r>
      <w:r w:rsidRPr="006355B9">
        <w:rPr>
          <w:rFonts w:ascii="Arial" w:hAnsi="Arial" w:cs="Arial"/>
          <w:iCs/>
          <w:sz w:val="20"/>
          <w:szCs w:val="20"/>
          <w:lang w:val="en-US"/>
        </w:rPr>
        <w:t xml:space="preserve">. To apply for this grant, please submit application form to </w:t>
      </w:r>
      <w:hyperlink r:id="rId11" w:history="1">
        <w:r w:rsidRPr="006355B9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Online-Learning@tudelft.nl</w:t>
        </w:r>
      </w:hyperlink>
      <w:r w:rsidRPr="006355B9">
        <w:rPr>
          <w:rFonts w:ascii="Arial" w:hAnsi="Arial" w:cs="Arial"/>
          <w:iCs/>
          <w:sz w:val="20"/>
          <w:szCs w:val="20"/>
          <w:lang w:val="en-US"/>
        </w:rPr>
        <w:t xml:space="preserve">; you can use this document and provide the required information by completing the table below.   </w:t>
      </w:r>
    </w:p>
    <w:p w14:paraId="74616128" w14:textId="15189D0A" w:rsidR="00267B1C" w:rsidRDefault="00267B1C" w:rsidP="00267B1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97B43">
        <w:rPr>
          <w:rFonts w:ascii="Arial" w:hAnsi="Arial" w:cs="Arial"/>
          <w:b/>
          <w:bCs/>
          <w:i/>
          <w:iCs/>
          <w:sz w:val="20"/>
          <w:szCs w:val="20"/>
        </w:rPr>
        <w:t xml:space="preserve">In order to include your proposal to the agenda of the EMT, please submit your proposal before the </w:t>
      </w:r>
      <w:r w:rsidRPr="00997B4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2nd Tuesday of the month</w:t>
      </w:r>
      <w:r w:rsidRPr="00997B43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997B43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3105"/>
        <w:gridCol w:w="4155"/>
        <w:gridCol w:w="3083"/>
      </w:tblGrid>
      <w:tr w:rsidR="005F5089" w14:paraId="53DC6F09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6FA40B1" w14:textId="42354785" w:rsidR="005F5089" w:rsidRPr="005F5089" w:rsidRDefault="005F5089" w:rsidP="005F508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5F5089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nl-NL"/>
              </w:rPr>
              <w:t xml:space="preserve">Is this a </w:t>
            </w:r>
            <w:proofErr w:type="spellStart"/>
            <w:r w:rsidRPr="005F5089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nl-NL"/>
              </w:rPr>
              <w:t>programme</w:t>
            </w:r>
            <w:proofErr w:type="spellEnd"/>
            <w:r w:rsidRPr="005F5089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nl-NL"/>
              </w:rPr>
              <w:t xml:space="preserve"> or a single course? </w:t>
            </w:r>
          </w:p>
        </w:tc>
        <w:tc>
          <w:tcPr>
            <w:tcW w:w="7238" w:type="dxa"/>
            <w:gridSpan w:val="2"/>
          </w:tcPr>
          <w:p w14:paraId="23D28B25" w14:textId="77777777" w:rsidR="005F5089" w:rsidRPr="005F5089" w:rsidRDefault="00000000" w:rsidP="005F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</w:rPr>
                <w:alias w:val="tick the box if completed"/>
                <w:tag w:val="tick the box if completed"/>
                <w:id w:val="1786468977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5F5089" w:rsidRPr="005F50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089" w:rsidRPr="005F5089">
              <w:rPr>
                <w:rFonts w:ascii="Arial" w:hAnsi="Arial" w:cs="Arial"/>
                <w:sz w:val="20"/>
                <w:szCs w:val="20"/>
              </w:rPr>
              <w:t xml:space="preserve"> Programme</w:t>
            </w:r>
          </w:p>
          <w:p w14:paraId="57BB548C" w14:textId="5F30C6AF" w:rsidR="005F5089" w:rsidRPr="005F5089" w:rsidRDefault="00000000" w:rsidP="005F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</w:rPr>
                <w:alias w:val="tick the box if completed"/>
                <w:tag w:val="tick the box if completed"/>
                <w:id w:val="-919340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F5089" w:rsidRPr="005F50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089" w:rsidRPr="005F5089">
              <w:rPr>
                <w:rFonts w:ascii="Arial" w:hAnsi="Arial" w:cs="Arial"/>
                <w:sz w:val="20"/>
                <w:szCs w:val="20"/>
              </w:rPr>
              <w:t xml:space="preserve"> Single </w:t>
            </w:r>
            <w:proofErr w:type="spellStart"/>
            <w:r w:rsidR="005F5089" w:rsidRPr="005F5089">
              <w:rPr>
                <w:rFonts w:ascii="Arial" w:hAnsi="Arial" w:cs="Arial"/>
                <w:sz w:val="20"/>
                <w:szCs w:val="20"/>
              </w:rPr>
              <w:t>cour</w:t>
            </w:r>
            <w:proofErr w:type="spellEnd"/>
            <w:r w:rsidR="005F5089" w:rsidRPr="005F5089">
              <w:rPr>
                <w:rFonts w:ascii="Arial" w:hAnsi="Arial" w:cs="Arial"/>
                <w:sz w:val="20"/>
                <w:szCs w:val="20"/>
                <w:lang w:val="nl-NL"/>
              </w:rPr>
              <w:t>se</w:t>
            </w:r>
          </w:p>
        </w:tc>
      </w:tr>
      <w:tr w:rsidR="3F3F137D" w14:paraId="539E95B0" w14:textId="77777777" w:rsidTr="3F3F1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6BFD7F44" w14:textId="77777777" w:rsidR="3F3F137D" w:rsidRDefault="3F3F137D" w:rsidP="3F3F13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Course name &amp; Course level</w:t>
            </w:r>
          </w:p>
        </w:tc>
        <w:tc>
          <w:tcPr>
            <w:tcW w:w="4155" w:type="dxa"/>
          </w:tcPr>
          <w:p w14:paraId="57BEC1C2" w14:textId="0328A12D" w:rsidR="3F3F137D" w:rsidRDefault="3F3F137D" w:rsidP="3F3F1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3F3F137D">
              <w:rPr>
                <w:rFonts w:ascii="Arial" w:hAnsi="Arial" w:cs="Arial"/>
                <w:sz w:val="20"/>
                <w:szCs w:val="20"/>
              </w:rPr>
              <w:t>Course 1: preliminary course name</w:t>
            </w:r>
          </w:p>
        </w:tc>
        <w:tc>
          <w:tcPr>
            <w:tcW w:w="3083" w:type="dxa"/>
          </w:tcPr>
          <w:p w14:paraId="5E33F85A" w14:textId="6C29A0B0" w:rsidR="3F3F137D" w:rsidRDefault="3F3F137D" w:rsidP="3F3F1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F3F137D">
              <w:rPr>
                <w:rFonts w:ascii="Arial" w:hAnsi="Arial" w:cs="Arial"/>
                <w:sz w:val="20"/>
                <w:szCs w:val="20"/>
              </w:rPr>
              <w:t xml:space="preserve">Course Level: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here the course level"/>
                <w:tag w:val="enter here the course level"/>
                <w:id w:val="4600526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ntroductionary" w:value="Introductionary"/>
                  <w:listItem w:displayText="Intermediary" w:value="Intermediary"/>
                  <w:listItem w:displayText="Advanced" w:value="Advanced"/>
                </w:dropDownList>
              </w:sdtPr>
              <w:sdtContent>
                <w:r w:rsidRPr="3F3F137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3F3F137D" w14:paraId="0EF5F9E2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3639025" w14:textId="77777777" w:rsidR="3F3F137D" w:rsidRDefault="3F3F137D" w:rsidP="3F3F137D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nl-NL"/>
              </w:rPr>
              <w:t>please add row for additional courses</w:t>
            </w:r>
          </w:p>
        </w:tc>
        <w:tc>
          <w:tcPr>
            <w:tcW w:w="4155" w:type="dxa"/>
          </w:tcPr>
          <w:p w14:paraId="28EDEE84" w14:textId="48BBF6FE" w:rsidR="3F3F137D" w:rsidRDefault="3F3F137D" w:rsidP="3F3F1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nl-NL"/>
              </w:rPr>
            </w:pPr>
            <w:r w:rsidRPr="3F3F137D">
              <w:rPr>
                <w:rFonts w:ascii="Arial" w:hAnsi="Arial" w:cs="Arial"/>
                <w:sz w:val="20"/>
                <w:szCs w:val="20"/>
              </w:rPr>
              <w:t>Course 2: preliminary course name</w:t>
            </w:r>
          </w:p>
        </w:tc>
        <w:tc>
          <w:tcPr>
            <w:tcW w:w="3083" w:type="dxa"/>
          </w:tcPr>
          <w:p w14:paraId="4BCD9D92" w14:textId="533AC603" w:rsidR="3F3F137D" w:rsidRDefault="3F3F137D" w:rsidP="3F3F1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F3F137D">
              <w:rPr>
                <w:rFonts w:ascii="Arial" w:hAnsi="Arial" w:cs="Arial"/>
                <w:sz w:val="20"/>
                <w:szCs w:val="20"/>
              </w:rPr>
              <w:t xml:space="preserve">Course Level: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here the course level"/>
                <w:tag w:val="enter here the course level"/>
                <w:id w:val="1294642154"/>
                <w:showingPlcHdr/>
                <w:dropDownList>
                  <w:listItem w:value="Choose an item."/>
                  <w:listItem w:displayText="Introductionary" w:value="Introductionary"/>
                  <w:listItem w:displayText="Intermediary" w:value="Intermediary"/>
                  <w:listItem w:displayText="Advanced" w:value="Advanced"/>
                </w:dropDownList>
              </w:sdtPr>
              <w:sdtContent>
                <w:r w:rsidRPr="3F3F137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D4891" w14:paraId="073FDF5A" w14:textId="77777777" w:rsidTr="3F3F1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AB433E5" w14:textId="77777777" w:rsidR="005D4891" w:rsidRDefault="005D4891" w:rsidP="005D489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Project period</w:t>
            </w:r>
          </w:p>
        </w:tc>
        <w:tc>
          <w:tcPr>
            <w:tcW w:w="7238" w:type="dxa"/>
            <w:gridSpan w:val="2"/>
          </w:tcPr>
          <w:p w14:paraId="5779DB3A" w14:textId="10DB7F4C" w:rsidR="005D4891" w:rsidRPr="005D4891" w:rsidRDefault="005D4891" w:rsidP="005D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D48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From the moment you want to start redesigning a course, to the date when the course is ready to run</w:t>
            </w:r>
          </w:p>
        </w:tc>
      </w:tr>
      <w:tr w:rsidR="005D4891" w14:paraId="5FA921E0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084C061" w14:textId="77777777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Academic lead</w:t>
            </w:r>
          </w:p>
        </w:tc>
        <w:tc>
          <w:tcPr>
            <w:tcW w:w="7238" w:type="dxa"/>
            <w:gridSpan w:val="2"/>
          </w:tcPr>
          <w:p w14:paraId="587221BF" w14:textId="2AF57364" w:rsidR="005D4891" w:rsidRDefault="005D4891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First name and last name</w:t>
            </w:r>
          </w:p>
        </w:tc>
      </w:tr>
      <w:tr w:rsidR="001733EF" w14:paraId="3407154D" w14:textId="77777777" w:rsidTr="3F3F1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E632B93" w14:textId="016189B8" w:rsidR="001733EF" w:rsidRPr="3F3F137D" w:rsidRDefault="001733EF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Names of other lecturers involved</w:t>
            </w:r>
          </w:p>
        </w:tc>
        <w:tc>
          <w:tcPr>
            <w:tcW w:w="7238" w:type="dxa"/>
            <w:gridSpan w:val="2"/>
          </w:tcPr>
          <w:p w14:paraId="0D8B4C9F" w14:textId="15ED155D" w:rsidR="001733EF" w:rsidRPr="3F3F137D" w:rsidRDefault="001733EF" w:rsidP="005D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First name and last name</w:t>
            </w:r>
          </w:p>
        </w:tc>
      </w:tr>
      <w:tr w:rsidR="005D4891" w14:paraId="457353E4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BDDB474" w14:textId="77777777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3F3F13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Faculty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nl-NL"/>
            </w:rPr>
            <w:id w:val="-1582361688"/>
            <w:placeholder>
              <w:docPart w:val="F21A540384804685ACEB3C6715171405"/>
            </w:placeholder>
          </w:sdtPr>
          <w:sdtContent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nl-NL"/>
                </w:rPr>
                <w:alias w:val="enter here your faculty"/>
                <w:tag w:val="enter here your faculty"/>
                <w:id w:val="-249051198"/>
                <w:placeholder>
                  <w:docPart w:val="26F687B54DE84E06ABE66E63EF33554E"/>
                </w:placeholder>
                <w:showingPlcHdr/>
                <w:dropDownList>
                  <w:listItem w:value="Choose an item."/>
                  <w:listItem w:displayText="ABE" w:value="ABE"/>
                  <w:listItem w:displayText="AE" w:value="AE"/>
                  <w:listItem w:displayText="AS" w:value="AS"/>
                  <w:listItem w:displayText="CEG" w:value="CEG"/>
                  <w:listItem w:displayText="EEMCS" w:value="EEMCS"/>
                  <w:listItem w:displayText="IDE" w:value="IDE"/>
                  <w:listItem w:displayText="ME" w:value="ME"/>
                  <w:listItem w:displayText="TPM" w:value="TPM"/>
                  <w:listItem w:displayText="QuTech" w:value="QuTech"/>
                  <w:listItem w:displayText="IIC - Impact &amp; Innovation Centre" w:value="IIC - Impact &amp; Innovation Centre"/>
                  <w:listItem w:displayText="Other" w:value="Other"/>
                </w:dropDownList>
              </w:sdtPr>
              <w:sdtContent>
                <w:tc>
                  <w:tcPr>
                    <w:tcW w:w="4155" w:type="dxa"/>
                  </w:tcPr>
                  <w:p w14:paraId="747B42B3" w14:textId="5A6088DA" w:rsidR="005D4891" w:rsidRDefault="005D4891" w:rsidP="005D4891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eastAsia="Times New Roman" w:hAnsi="Arial" w:cs="Arial"/>
                        <w:color w:val="000000" w:themeColor="text1"/>
                        <w:sz w:val="20"/>
                        <w:szCs w:val="20"/>
                        <w:lang w:eastAsia="nl-NL"/>
                      </w:rPr>
                    </w:pPr>
                    <w:r w:rsidRPr="00207F35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3083" w:type="dxa"/>
          </w:tcPr>
          <w:p w14:paraId="11042259" w14:textId="019816F8" w:rsidR="005D4891" w:rsidRDefault="005D4891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If Other, please fill in here</w:t>
            </w:r>
          </w:p>
        </w:tc>
      </w:tr>
      <w:tr w:rsidR="005D4891" w14:paraId="28EEF5EF" w14:textId="77777777" w:rsidTr="3F3F1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9D61D2A" w14:textId="45F9C590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17A5086C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Faculty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Faculty </w:t>
            </w:r>
            <w:r w:rsidRPr="17A5086C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Coordinator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highlight w:val="yellow"/>
              <w:shd w:val="clear" w:color="auto" w:fill="E6E6E6"/>
              <w:lang w:eastAsia="nl-NL"/>
            </w:rPr>
            <w:alias w:val="enter here your faculty coordinator"/>
            <w:tag w:val="enter here your faculty coordinator"/>
            <w:id w:val="-1761681261"/>
            <w:placeholder>
              <w:docPart w:val="86C30BF51ED34FD1A2F5776E41113451"/>
            </w:placeholder>
            <w:showingPlcHdr/>
            <w:comboBox>
              <w:listItem w:value="Choose an item."/>
              <w:listItem w:displayText="Tatjana Fincke - ABE" w:value="Tatjana Fincke - ABE"/>
              <w:listItem w:displayText="Mariana Leandro Cruz - AE" w:value="Mariana Leandro Cruz - AE"/>
              <w:listItem w:displayText="Carola van Muren - AS" w:value="Carola van Muren - AS"/>
              <w:listItem w:displayText="Nienke Brasser - CEG" w:value="Nienke Brasser - CEG"/>
              <w:listItem w:displayText="Jipke Zegwaard - EEMCS" w:value="Jipke Zegwaard - EEMCS"/>
              <w:listItem w:displayText="Jose Hekkens - IDE" w:value="Jose Hekkens - IDE"/>
              <w:listItem w:displayText="Merel Piekaar - ME" w:value="Merel Piekaar - ME"/>
              <w:listItem w:displayText="Grazia Bastasin - QuTech" w:value="Grazia Bastasin - QuTech"/>
              <w:listItem w:displayText="Joost Groot Kormelink - TPM" w:value="Joost Groot Kormelink - TPM"/>
              <w:listItem w:displayText="Joost Hakhoff - ICC" w:value="Joost Hakhoff - ICC"/>
              <w:listItem w:displayText="other" w:value="other"/>
            </w:comboBox>
          </w:sdtPr>
          <w:sdtContent>
            <w:tc>
              <w:tcPr>
                <w:tcW w:w="4155" w:type="dxa"/>
              </w:tcPr>
              <w:p w14:paraId="04338815" w14:textId="6843EC82" w:rsidR="005D4891" w:rsidRDefault="005D4891" w:rsidP="005D48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0"/>
                    <w:szCs w:val="20"/>
                    <w:highlight w:val="yellow"/>
                    <w:lang w:eastAsia="nl-NL"/>
                  </w:rPr>
                </w:pPr>
                <w:r w:rsidRPr="00B6056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083" w:type="dxa"/>
          </w:tcPr>
          <w:p w14:paraId="184FE6DF" w14:textId="42B5EA5E" w:rsidR="005D4891" w:rsidRDefault="005D4891" w:rsidP="005D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If Other, please ask</w:t>
            </w:r>
          </w:p>
        </w:tc>
      </w:tr>
      <w:tr w:rsidR="005D4891" w14:paraId="107B734E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CAB04E5" w14:textId="576882C9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ES portfolio theme</w:t>
            </w:r>
          </w:p>
        </w:tc>
        <w:tc>
          <w:tcPr>
            <w:tcW w:w="4155" w:type="dxa"/>
          </w:tcPr>
          <w:p w14:paraId="2E60DA4B" w14:textId="6F718E71" w:rsidR="005D4891" w:rsidRDefault="00000000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6E6E6"/>
                  <w:lang w:eastAsia="nl-NL"/>
                </w:rPr>
                <w:alias w:val="enter here the portfolio theme"/>
                <w:tag w:val="enter here the portfolio theme"/>
                <w:id w:val="1028763486"/>
                <w:placeholder>
                  <w:docPart w:val="6F05FEA6299646D09BE066FDD247B371"/>
                </w:placeholder>
                <w:showingPlcHdr/>
                <w:dropDownList>
                  <w:listItem w:value="Choose an item."/>
                  <w:listItem w:displayText="AI, Data &amp; Digitalization" w:value="AI, Data &amp; Digitalization"/>
                  <w:listItem w:displayText="Energy Transition" w:value="Energy Transition"/>
                  <w:listItem w:displayText="Future of Mobility" w:value="Future of Mobility"/>
                  <w:listItem w:displayText="Medical Technology" w:value="Medical Technology"/>
                  <w:listItem w:displayText="Skills for Engineers" w:value="Skills for Engineers"/>
                  <w:listItem w:displayText="Sustainable Cities" w:value="Sustainable Cities"/>
                  <w:listItem w:displayText="Quantum Technology" w:value="Quantum Technology"/>
                  <w:listItem w:displayText="Other" w:value="Other"/>
                </w:dropDownList>
              </w:sdtPr>
              <w:sdtContent>
                <w:r w:rsidR="00C22A32" w:rsidRPr="00B6056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083" w:type="dxa"/>
          </w:tcPr>
          <w:p w14:paraId="13E77B29" w14:textId="57ECF82B" w:rsidR="005D4891" w:rsidRDefault="005D4891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5D4891" w14:paraId="616716D6" w14:textId="77777777" w:rsidTr="3F3F1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3A3F9EB2" w14:textId="3CB4AEA8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E</w:t>
            </w: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val="nl-NL" w:eastAsia="nl-NL"/>
              </w:rPr>
              <w:t>S</w:t>
            </w: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 Academic Portfolio Director </w:t>
            </w:r>
          </w:p>
        </w:tc>
        <w:tc>
          <w:tcPr>
            <w:tcW w:w="41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6E6E6"/>
                <w:lang w:eastAsia="nl-NL"/>
              </w:rPr>
              <w:alias w:val="enter here your APD"/>
              <w:tag w:val="enter here your APD"/>
              <w:id w:val="1971317221"/>
              <w:placeholder>
                <w:docPart w:val="A672F0A5126048C2A1AA305FB56CC73D"/>
              </w:placeholder>
              <w:showingPlcHdr/>
              <w:comboBox>
                <w:listItem w:value="Choose an item."/>
                <w:listItem w:displayText="Tom Viering - ADD" w:value="Tom Viering - ADD"/>
                <w:listItem w:displayText="Rene van Swaaij - ET" w:value="Rene van Swaaij - ET"/>
                <w:listItem w:displayText="Oscar Oviedo Trespalacios - FM" w:value="Oscar Oviedo Trespalacios - FM"/>
                <w:listItem w:displayText="Tim Horeman - MT" w:value="Tim Horeman - MT"/>
                <w:listItem w:displayText="Christian Andersen - QT" w:value="Christian Andersen - QT"/>
                <w:listItem w:displayText="Arjan van Timmeren - SC" w:value="Arjan van Timmeren - SC"/>
                <w:listItem w:displayText="Sylvia Mooij - S4E" w:value="Sylvia Mooij - S4E"/>
                <w:listItem w:displayText="Arno Smets - Other" w:value="Arno Smets - Other"/>
              </w:comboBox>
            </w:sdtPr>
            <w:sdtContent>
              <w:p w14:paraId="5CCCE506" w14:textId="7A9D281D" w:rsidR="005D4891" w:rsidRDefault="005D4891" w:rsidP="005D48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0"/>
                    <w:szCs w:val="20"/>
                    <w:highlight w:val="yellow"/>
                    <w:lang w:eastAsia="nl-NL"/>
                  </w:rPr>
                </w:pPr>
                <w:r w:rsidRPr="00B6056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83" w:type="dxa"/>
          </w:tcPr>
          <w:p w14:paraId="002A1BAE" w14:textId="77777777" w:rsidR="005D4891" w:rsidRDefault="005D4891" w:rsidP="005D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5D4891" w14:paraId="19B99D7A" w14:textId="77777777" w:rsidTr="3F3F1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79FD64E" w14:textId="756E01BB" w:rsidR="005D4891" w:rsidRDefault="005D4891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val="nl-NL" w:eastAsia="nl-NL"/>
              </w:rPr>
              <w:t>ES</w:t>
            </w:r>
            <w:r w:rsidRPr="00B60567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 Portfolio &amp; Product Manager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E6E6E6"/>
              <w:lang w:eastAsia="nl-NL"/>
            </w:rPr>
            <w:alias w:val="enter here your PPM"/>
            <w:tag w:val="enter here your PPM"/>
            <w:id w:val="-694618360"/>
            <w:placeholder>
              <w:docPart w:val="6C15CDDDAE104374B86862DB63DEF47B"/>
            </w:placeholder>
            <w:showingPlcHdr/>
            <w:comboBox>
              <w:listItem w:value="Choose an item."/>
              <w:listItem w:displayText="Bertien Broekhans - ADD, ET, FM, S4E" w:value="Bertien Broekhans - ADD, ET, FM, S4E"/>
              <w:listItem w:displayText="Janine Kiers - MT, QT, SC" w:value="Janine Kiers - MT, QT, SC"/>
            </w:comboBox>
          </w:sdtPr>
          <w:sdtContent>
            <w:tc>
              <w:tcPr>
                <w:tcW w:w="4155" w:type="dxa"/>
              </w:tcPr>
              <w:p w14:paraId="7C2B2904" w14:textId="184566CF" w:rsidR="005D4891" w:rsidRDefault="005D4891" w:rsidP="005D48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0"/>
                    <w:szCs w:val="20"/>
                    <w:highlight w:val="yellow"/>
                    <w:lang w:eastAsia="nl-NL"/>
                  </w:rPr>
                </w:pPr>
                <w:r w:rsidRPr="00B6056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083" w:type="dxa"/>
          </w:tcPr>
          <w:p w14:paraId="740069F2" w14:textId="38F9796A" w:rsidR="005D4891" w:rsidRDefault="005D4891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39FC878F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If other portfolio theme, please ask, varies per faculty</w:t>
            </w:r>
          </w:p>
        </w:tc>
      </w:tr>
    </w:tbl>
    <w:p w14:paraId="4D53192D" w14:textId="77777777" w:rsidR="002F7AFB" w:rsidRDefault="002F7AFB">
      <w:pPr>
        <w:rPr>
          <w:b/>
          <w:bCs/>
        </w:rPr>
      </w:pPr>
    </w:p>
    <w:p w14:paraId="7913C7F9" w14:textId="75CD46B2" w:rsidR="003B16FC" w:rsidRDefault="00B32A67" w:rsidP="003B16FC">
      <w:pPr>
        <w:pStyle w:val="Heading2"/>
        <w:numPr>
          <w:ilvl w:val="0"/>
          <w:numId w:val="5"/>
        </w:numPr>
      </w:pPr>
      <w:r>
        <w:t>Course statistics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3105"/>
        <w:gridCol w:w="9"/>
        <w:gridCol w:w="7200"/>
        <w:gridCol w:w="29"/>
      </w:tblGrid>
      <w:tr w:rsidR="00405338" w14:paraId="77D3F708" w14:textId="77777777" w:rsidTr="000E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3767C959" w14:textId="34C9F819" w:rsidR="00405338" w:rsidRPr="3F3F137D" w:rsidRDefault="00405338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Start year of 1</w:t>
            </w:r>
            <w:r w:rsidRPr="00044E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nl-NL"/>
              </w:rPr>
              <w:t>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MOOC</w:t>
            </w:r>
          </w:p>
        </w:tc>
        <w:tc>
          <w:tcPr>
            <w:tcW w:w="7238" w:type="dxa"/>
            <w:gridSpan w:val="3"/>
          </w:tcPr>
          <w:p w14:paraId="6A73CEDD" w14:textId="77777777" w:rsidR="00405338" w:rsidRDefault="00405338" w:rsidP="005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405338" w14:paraId="0F752B30" w14:textId="77777777" w:rsidTr="000E38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2DB856C" w14:textId="4128F25E" w:rsidR="00405338" w:rsidRDefault="00405338" w:rsidP="005D48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Number of runs delivere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7238" w:type="dxa"/>
            <w:gridSpan w:val="3"/>
          </w:tcPr>
          <w:p w14:paraId="0B95DE13" w14:textId="77777777" w:rsidR="00405338" w:rsidRDefault="00405338" w:rsidP="005D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C322A2" w:rsidRPr="00C7773B" w14:paraId="19CF4B4B" w14:textId="77777777" w:rsidTr="002F7A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3A1783B5" w14:textId="10D50B3D" w:rsidR="00C322A2" w:rsidRPr="002A640C" w:rsidRDefault="00C322A2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Start date improved run</w:t>
            </w:r>
          </w:p>
        </w:tc>
        <w:tc>
          <w:tcPr>
            <w:tcW w:w="7200" w:type="dxa"/>
          </w:tcPr>
          <w:p w14:paraId="33247CAA" w14:textId="5442CECE" w:rsidR="00C322A2" w:rsidRPr="002A640C" w:rsidRDefault="00000000" w:rsidP="000E383F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36789867"/>
                <w:placeholder>
                  <w:docPart w:val="A38BAA09D3D443479BD0723AB779C3B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27C8E" w:rsidRPr="00790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AA6906" w:rsidRPr="00C7773B" w14:paraId="410D4DA1" w14:textId="77777777" w:rsidTr="002F7AFB">
        <w:trPr>
          <w:gridAfter w:val="1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222C5638" w14:textId="581CE159" w:rsidR="00AA6906" w:rsidRPr="002A640C" w:rsidRDefault="00AA6906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2A640C">
              <w:rPr>
                <w:rFonts w:ascii="Arial" w:eastAsiaTheme="minorEastAsia" w:hAnsi="Arial" w:cs="Arial"/>
                <w:sz w:val="20"/>
                <w:szCs w:val="20"/>
              </w:rPr>
              <w:t>End date improved run</w:t>
            </w:r>
          </w:p>
          <w:p w14:paraId="19F46C87" w14:textId="77777777" w:rsidR="00AA6906" w:rsidRPr="002A640C" w:rsidRDefault="00AA6906" w:rsidP="000E383F">
            <w:pPr>
              <w:contextualSpacing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0F423C6" w14:textId="53B09E49" w:rsidR="00AA6906" w:rsidRPr="002A640C" w:rsidRDefault="00000000" w:rsidP="000E383F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2441772"/>
                <w:placeholder>
                  <w:docPart w:val="C0EC79BA9AFF4E85B338055B6C229D2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27C8E" w:rsidRPr="007900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370F42" w:rsidRPr="00C7773B" w14:paraId="43D97A62" w14:textId="77777777" w:rsidTr="002F7A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1A0A504B" w14:textId="66FE0A64" w:rsidR="00370F42" w:rsidRPr="002A640C" w:rsidRDefault="00370F42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Delivery method</w:t>
            </w:r>
            <w:r w:rsidR="00B83BFE">
              <w:rPr>
                <w:rFonts w:ascii="Arial" w:eastAsiaTheme="minorEastAsia" w:hAnsi="Arial" w:cs="Arial"/>
                <w:sz w:val="20"/>
                <w:szCs w:val="20"/>
              </w:rPr>
              <w:t xml:space="preserve"> improved run</w:t>
            </w:r>
          </w:p>
        </w:tc>
        <w:tc>
          <w:tcPr>
            <w:tcW w:w="7200" w:type="dxa"/>
          </w:tcPr>
          <w:p w14:paraId="67D30FA1" w14:textId="1A993ACF" w:rsidR="00370F42" w:rsidRDefault="00000000" w:rsidP="0049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</w:rPr>
                <w:alias w:val="tick the box if applicable"/>
                <w:tag w:val="tick the box if applicable"/>
                <w:id w:val="-1304845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F3BFA">
                  <w:rPr>
                    <w:rFonts w:ascii="MS Gothic" w:eastAsia="MS Gothic" w:hAnsi="MS Gothic" w:cs="Arial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94994" w:rsidRPr="00CA5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A32" w:rsidRPr="00CA5481">
              <w:rPr>
                <w:rFonts w:ascii="Arial" w:hAnsi="Arial" w:cs="Arial"/>
                <w:sz w:val="20"/>
                <w:szCs w:val="20"/>
              </w:rPr>
              <w:t>Self-Paced</w:t>
            </w:r>
          </w:p>
          <w:p w14:paraId="18B71CD3" w14:textId="04730774" w:rsidR="00BF3BFA" w:rsidRPr="00BF3BFA" w:rsidRDefault="00000000" w:rsidP="0049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</w:rPr>
                <w:alias w:val="tick the box if applicable"/>
                <w:tag w:val="tick the box if applicable"/>
                <w:id w:val="-7371701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F3BFA">
                  <w:rPr>
                    <w:rFonts w:ascii="MS Gothic" w:eastAsia="MS Gothic" w:hAnsi="MS Gothic" w:cs="Arial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3BFA" w:rsidRPr="00CA5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BFA">
              <w:rPr>
                <w:rFonts w:ascii="Arial" w:hAnsi="Arial" w:cs="Arial"/>
                <w:sz w:val="20"/>
                <w:szCs w:val="20"/>
              </w:rPr>
              <w:t>Instructor</w:t>
            </w:r>
            <w:r w:rsidR="00BF3BFA" w:rsidRPr="00CA5481">
              <w:rPr>
                <w:rFonts w:ascii="Arial" w:hAnsi="Arial" w:cs="Arial"/>
                <w:sz w:val="20"/>
                <w:szCs w:val="20"/>
              </w:rPr>
              <w:t>-Paced</w:t>
            </w:r>
          </w:p>
        </w:tc>
      </w:tr>
      <w:tr w:rsidR="00AA6906" w:rsidRPr="00F62269" w14:paraId="2B5AD112" w14:textId="77777777" w:rsidTr="002F7AFB">
        <w:trPr>
          <w:gridAfter w:val="1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3667E624" w14:textId="3AE19038" w:rsidR="00AA6906" w:rsidRPr="0041262F" w:rsidRDefault="00AA6906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41262F">
              <w:rPr>
                <w:rFonts w:ascii="Arial" w:eastAsiaTheme="minorEastAsia" w:hAnsi="Arial" w:cs="Arial"/>
                <w:sz w:val="20"/>
                <w:szCs w:val="20"/>
              </w:rPr>
              <w:t>Evaluation score of last run</w:t>
            </w:r>
          </w:p>
        </w:tc>
        <w:tc>
          <w:tcPr>
            <w:tcW w:w="7200" w:type="dxa"/>
          </w:tcPr>
          <w:p w14:paraId="4AF4C5F3" w14:textId="3440082C" w:rsidR="00AA6906" w:rsidRPr="002F7AFB" w:rsidRDefault="00AA6906" w:rsidP="000E383F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A6906" w:rsidRPr="00F62269" w14:paraId="0313EA3E" w14:textId="77777777" w:rsidTr="002F7A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5613788E" w14:textId="7A6691C7" w:rsidR="00AA6906" w:rsidRPr="0041262F" w:rsidRDefault="00AA6906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41262F">
              <w:rPr>
                <w:rFonts w:ascii="Arial" w:eastAsiaTheme="minorEastAsia" w:hAnsi="Arial" w:cs="Arial"/>
                <w:sz w:val="20"/>
                <w:szCs w:val="20"/>
              </w:rPr>
              <w:t>NPS score of last run</w:t>
            </w:r>
          </w:p>
        </w:tc>
        <w:tc>
          <w:tcPr>
            <w:tcW w:w="7200" w:type="dxa"/>
          </w:tcPr>
          <w:p w14:paraId="4404B155" w14:textId="178647EB" w:rsidR="00AA6906" w:rsidRPr="002F7AFB" w:rsidRDefault="00AA6906" w:rsidP="000E383F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A6906" w:rsidRPr="00F62269" w14:paraId="5F0FC6D6" w14:textId="77777777" w:rsidTr="002F7AFB">
        <w:trPr>
          <w:gridAfter w:val="1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2E0DF044" w14:textId="4BF36C8A" w:rsidR="00AA6906" w:rsidRPr="0041262F" w:rsidRDefault="00AA6906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41262F">
              <w:rPr>
                <w:rFonts w:ascii="Arial" w:eastAsiaTheme="minorEastAsia" w:hAnsi="Arial" w:cs="Arial"/>
                <w:sz w:val="20"/>
                <w:szCs w:val="20"/>
              </w:rPr>
              <w:t>#enrollments in last run</w:t>
            </w:r>
          </w:p>
        </w:tc>
        <w:tc>
          <w:tcPr>
            <w:tcW w:w="7200" w:type="dxa"/>
          </w:tcPr>
          <w:p w14:paraId="67C72CD5" w14:textId="1EDE77C6" w:rsidR="00AA6906" w:rsidRPr="002A640C" w:rsidRDefault="00AA6906" w:rsidP="000E383F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nl-NL"/>
              </w:rPr>
            </w:pPr>
          </w:p>
        </w:tc>
      </w:tr>
      <w:tr w:rsidR="007C10BD" w:rsidRPr="00F62269" w14:paraId="014F78CA" w14:textId="77777777" w:rsidTr="002F7A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495A7464" w14:textId="5DDDBFFA" w:rsidR="007C10BD" w:rsidRPr="0041262F" w:rsidRDefault="007C10BD" w:rsidP="000E383F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41262F">
              <w:rPr>
                <w:rFonts w:ascii="Arial" w:eastAsiaTheme="minorEastAsia" w:hAnsi="Arial" w:cs="Arial"/>
                <w:sz w:val="20"/>
                <w:szCs w:val="20"/>
              </w:rPr>
              <w:t>Revenue</w:t>
            </w:r>
            <w:r w:rsidR="00B23FBD">
              <w:rPr>
                <w:rFonts w:ascii="Arial" w:eastAsiaTheme="minorEastAsia" w:hAnsi="Arial" w:cs="Arial"/>
                <w:sz w:val="20"/>
                <w:szCs w:val="20"/>
              </w:rPr>
              <w:t xml:space="preserve"> of last run</w:t>
            </w:r>
          </w:p>
        </w:tc>
        <w:tc>
          <w:tcPr>
            <w:tcW w:w="7200" w:type="dxa"/>
          </w:tcPr>
          <w:p w14:paraId="2E2FF825" w14:textId="77777777" w:rsidR="007C10BD" w:rsidRPr="002A640C" w:rsidRDefault="007C10BD" w:rsidP="000E383F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nl-NL"/>
              </w:rPr>
            </w:pPr>
          </w:p>
        </w:tc>
      </w:tr>
    </w:tbl>
    <w:p w14:paraId="7B4BE950" w14:textId="27DE55D0" w:rsidR="003C2FE1" w:rsidRDefault="003C2FE1" w:rsidP="00AA6906">
      <w:pPr>
        <w:rPr>
          <w:lang w:val="nl-NL"/>
        </w:rPr>
      </w:pPr>
    </w:p>
    <w:p w14:paraId="62B79F76" w14:textId="77777777" w:rsidR="00654FCE" w:rsidRDefault="00654FCE" w:rsidP="00654FCE">
      <w:pPr>
        <w:tabs>
          <w:tab w:val="left" w:pos="8925"/>
        </w:tabs>
        <w:rPr>
          <w:lang w:val="nl-NL"/>
        </w:rPr>
      </w:pPr>
    </w:p>
    <w:p w14:paraId="178ED3BF" w14:textId="1FDFAB34" w:rsidR="003C2FE1" w:rsidRDefault="003C2FE1" w:rsidP="00654FCE">
      <w:pPr>
        <w:tabs>
          <w:tab w:val="left" w:pos="8925"/>
        </w:tabs>
        <w:rPr>
          <w:lang w:val="nl-NL"/>
        </w:rPr>
      </w:pPr>
      <w:r w:rsidRPr="00654FCE">
        <w:rPr>
          <w:lang w:val="nl-NL"/>
        </w:rPr>
        <w:br w:type="page"/>
      </w:r>
      <w:r w:rsidR="00654FCE">
        <w:rPr>
          <w:lang w:val="nl-NL"/>
        </w:rPr>
        <w:lastRenderedPageBreak/>
        <w:tab/>
      </w:r>
    </w:p>
    <w:p w14:paraId="6733517C" w14:textId="6DC0A1F9" w:rsidR="003824D3" w:rsidRDefault="003824D3" w:rsidP="003824D3">
      <w:pPr>
        <w:pStyle w:val="Heading2"/>
        <w:numPr>
          <w:ilvl w:val="0"/>
          <w:numId w:val="5"/>
        </w:numPr>
      </w:pPr>
      <w:r>
        <w:t>Rationale for the rerun</w:t>
      </w:r>
    </w:p>
    <w:tbl>
      <w:tblPr>
        <w:tblStyle w:val="PlainTable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824D3" w:rsidRPr="00B13A22" w14:paraId="266200C0" w14:textId="77777777" w:rsidTr="000E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21454D7E" w14:textId="68003B7D" w:rsidR="003824D3" w:rsidRPr="0041262F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Please </w:t>
            </w:r>
            <w:r w:rsidRPr="0041262F">
              <w:rPr>
                <w:rFonts w:ascii="Arial" w:eastAsiaTheme="minorEastAsia" w:hAnsi="Arial" w:cs="Arial"/>
                <w:sz w:val="20"/>
                <w:szCs w:val="20"/>
              </w:rPr>
              <w:t xml:space="preserve">Give details, including but not limited to: </w:t>
            </w:r>
          </w:p>
          <w:p w14:paraId="7ABA9F41" w14:textId="77777777" w:rsidR="003824D3" w:rsidRPr="00B23FBD" w:rsidRDefault="003824D3" w:rsidP="000E383F">
            <w:pPr>
              <w:pStyle w:val="ListParagraph"/>
              <w:numPr>
                <w:ilvl w:val="0"/>
                <w:numId w:val="18"/>
              </w:numPr>
              <w:tabs>
                <w:tab w:val="left" w:pos="709"/>
              </w:tabs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r w:rsidRPr="00B23FBD"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  <w:t>future relevance of the course</w:t>
            </w:r>
          </w:p>
          <w:p w14:paraId="647C8190" w14:textId="77777777" w:rsidR="003824D3" w:rsidRDefault="003824D3" w:rsidP="000E383F">
            <w:pPr>
              <w:pStyle w:val="ListParagraph"/>
              <w:numPr>
                <w:ilvl w:val="0"/>
                <w:numId w:val="18"/>
              </w:numPr>
              <w:tabs>
                <w:tab w:val="left" w:pos="709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B23FBD"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  <w:t>use in campus teaching</w:t>
            </w:r>
          </w:p>
          <w:p w14:paraId="17836262" w14:textId="77777777" w:rsidR="003824D3" w:rsidRPr="00B23FBD" w:rsidRDefault="003824D3" w:rsidP="000E383F">
            <w:pPr>
              <w:pStyle w:val="ListParagraph"/>
              <w:numPr>
                <w:ilvl w:val="0"/>
                <w:numId w:val="18"/>
              </w:numPr>
              <w:tabs>
                <w:tab w:val="left" w:pos="709"/>
              </w:tabs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r w:rsidRPr="00B23FBD"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  <w:t>additional other use (e.g. in research, innovation).</w:t>
            </w:r>
          </w:p>
        </w:tc>
      </w:tr>
      <w:tr w:rsidR="003824D3" w:rsidRPr="00B13A22" w14:paraId="22024A39" w14:textId="77777777" w:rsidTr="000E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18C3939A" w14:textId="77777777" w:rsidR="003824D3" w:rsidRPr="00B13A22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color w:val="4094A6" w:themeColor="accent1"/>
                <w:sz w:val="20"/>
                <w:szCs w:val="20"/>
              </w:rPr>
            </w:pPr>
            <w:r w:rsidRPr="00B13A22">
              <w:rPr>
                <w:rFonts w:ascii="Arial" w:hAnsi="Arial" w:cs="Arial"/>
                <w:iCs/>
                <w:sz w:val="20"/>
                <w:szCs w:val="20"/>
              </w:rPr>
              <w:t xml:space="preserve">Planned improvements </w:t>
            </w:r>
          </w:p>
        </w:tc>
      </w:tr>
      <w:tr w:rsidR="003824D3" w:rsidRPr="00B13A22" w14:paraId="4F18BEEF" w14:textId="77777777" w:rsidTr="000E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4CE626ED" w14:textId="77777777" w:rsidR="003824D3" w:rsidRPr="0083065E" w:rsidRDefault="003824D3" w:rsidP="000E383F">
            <w:pPr>
              <w:contextualSpacing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3065E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  <w:t>Give details  (e.g. new videos, additional activities, new or updated materials, etc.)</w:t>
            </w:r>
          </w:p>
          <w:p w14:paraId="3470311C" w14:textId="77777777" w:rsidR="003824D3" w:rsidRPr="00B13A22" w:rsidRDefault="003824D3" w:rsidP="000E383F">
            <w:pPr>
              <w:contextualSpacing/>
              <w:rPr>
                <w:rFonts w:ascii="Arial" w:eastAsiaTheme="minorEastAsia" w:hAnsi="Arial" w:cs="Arial"/>
                <w:color w:val="4094A6" w:themeColor="accent1"/>
                <w:sz w:val="20"/>
                <w:szCs w:val="20"/>
                <w:lang w:val="en-US"/>
              </w:rPr>
            </w:pPr>
          </w:p>
        </w:tc>
      </w:tr>
      <w:tr w:rsidR="003824D3" w:rsidRPr="00B13A22" w14:paraId="59133547" w14:textId="77777777" w:rsidTr="000E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0361C6C5" w14:textId="77777777" w:rsidR="003824D3" w:rsidRPr="00B13A22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color w:val="4094A6" w:themeColor="accent1"/>
                <w:sz w:val="20"/>
                <w:szCs w:val="20"/>
              </w:rPr>
            </w:pPr>
            <w:r w:rsidRPr="00B13A22">
              <w:rPr>
                <w:rFonts w:ascii="Arial" w:hAnsi="Arial" w:cs="Arial"/>
                <w:iCs/>
                <w:sz w:val="20"/>
                <w:szCs w:val="20"/>
              </w:rPr>
              <w:t xml:space="preserve">Rationale for these improvements </w:t>
            </w:r>
          </w:p>
        </w:tc>
      </w:tr>
      <w:tr w:rsidR="003824D3" w:rsidRPr="00B13A22" w14:paraId="2EC21D58" w14:textId="77777777" w:rsidTr="000E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50EFCA18" w14:textId="77777777" w:rsidR="003824D3" w:rsidRPr="006A7F38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r w:rsidRPr="006A7F38"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  <w:t>Specify the data which form the basis for the improvements (e.g. learner survey results, forum discussions, discussions within the team, etc.)</w:t>
            </w:r>
          </w:p>
          <w:p w14:paraId="1A28EABD" w14:textId="77777777" w:rsidR="003824D3" w:rsidRPr="00B13A22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24D3" w:rsidRPr="00B13A22" w14:paraId="7522D669" w14:textId="77777777" w:rsidTr="000E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67EC73C9" w14:textId="77777777" w:rsidR="003824D3" w:rsidRPr="00965D0B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r w:rsidRPr="00965D0B"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  <w:t>Describe how, following the rerun, you will evaluate that the objectives of the improvements were met.</w:t>
            </w:r>
          </w:p>
        </w:tc>
      </w:tr>
      <w:tr w:rsidR="003824D3" w:rsidRPr="00B13A22" w14:paraId="18D007CE" w14:textId="77777777" w:rsidTr="000E383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548865AA" w14:textId="77777777" w:rsidR="003824D3" w:rsidRPr="00CB12BF" w:rsidRDefault="003824D3" w:rsidP="000E383F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CB12BF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Summary of planning and resources.</w:t>
            </w:r>
          </w:p>
          <w:p w14:paraId="0FB11DC7" w14:textId="77777777" w:rsidR="003824D3" w:rsidRPr="00965D0B" w:rsidRDefault="003824D3" w:rsidP="000E383F">
            <w:pPr>
              <w:tabs>
                <w:tab w:val="left" w:pos="709"/>
              </w:tabs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01F7798D" w14:textId="65B50A4D" w:rsidR="00502E0C" w:rsidRDefault="00502E0C" w:rsidP="00126F73"/>
    <w:p w14:paraId="470CB42C" w14:textId="57815CC5" w:rsidR="00502E0C" w:rsidRDefault="00502E0C" w:rsidP="00502E0C">
      <w:pPr>
        <w:pStyle w:val="Heading2"/>
        <w:numPr>
          <w:ilvl w:val="0"/>
          <w:numId w:val="5"/>
        </w:numPr>
      </w:pPr>
      <w:r>
        <w:t>Evaluation for improvements</w:t>
      </w:r>
    </w:p>
    <w:tbl>
      <w:tblPr>
        <w:tblStyle w:val="PlainTable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824D3" w:rsidRPr="00B13A22" w14:paraId="3917CB1F" w14:textId="77777777" w:rsidTr="000E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62D36336" w14:textId="77777777" w:rsidR="003824D3" w:rsidRPr="00B13A22" w:rsidRDefault="003824D3" w:rsidP="000E383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3A22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Describe how, following the rerun, you will evaluate that the objectives of the improvements were met.</w:t>
            </w:r>
          </w:p>
          <w:p w14:paraId="6291FF15" w14:textId="77777777" w:rsidR="003824D3" w:rsidRPr="00B13A22" w:rsidRDefault="003824D3" w:rsidP="000E38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3BB1F" w14:textId="77777777" w:rsidR="003824D3" w:rsidRPr="00B13A22" w:rsidRDefault="003824D3" w:rsidP="000E38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E5CB8" w14:textId="77777777" w:rsidR="003824D3" w:rsidRPr="00B13A22" w:rsidRDefault="003824D3" w:rsidP="000E383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53A26DCB" w14:textId="77777777" w:rsidR="003824D3" w:rsidRPr="003824D3" w:rsidRDefault="003824D3" w:rsidP="00AA6906">
      <w:pPr>
        <w:pStyle w:val="Header"/>
        <w:rPr>
          <w:rFonts w:ascii="Arial" w:eastAsiaTheme="minorEastAsia" w:hAnsi="Arial" w:cs="Arial"/>
          <w:color w:val="3C3C3C"/>
          <w:kern w:val="24"/>
        </w:rPr>
      </w:pPr>
    </w:p>
    <w:sectPr w:rsidR="003824D3" w:rsidRPr="003824D3" w:rsidSect="0071278E">
      <w:headerReference w:type="default" r:id="rId12"/>
      <w:footerReference w:type="default" r:id="rId13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79B7" w14:textId="77777777" w:rsidR="00DE62FA" w:rsidRDefault="00DE62FA" w:rsidP="00105560">
      <w:pPr>
        <w:spacing w:after="0" w:line="240" w:lineRule="auto"/>
      </w:pPr>
      <w:r>
        <w:separator/>
      </w:r>
    </w:p>
  </w:endnote>
  <w:endnote w:type="continuationSeparator" w:id="0">
    <w:p w14:paraId="63170D0C" w14:textId="77777777" w:rsidR="00DE62FA" w:rsidRDefault="00DE62FA" w:rsidP="00105560">
      <w:pPr>
        <w:spacing w:after="0" w:line="240" w:lineRule="auto"/>
      </w:pPr>
      <w:r>
        <w:continuationSeparator/>
      </w:r>
    </w:p>
  </w:endnote>
  <w:endnote w:type="continuationNotice" w:id="1">
    <w:p w14:paraId="21863026" w14:textId="77777777" w:rsidR="00DE62FA" w:rsidRDefault="00DE6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FF6D" w14:textId="5A28319F" w:rsidR="002535AC" w:rsidRDefault="002535AC">
    <w:pPr>
      <w:pStyle w:val="Footer"/>
      <w:jc w:val="right"/>
    </w:pPr>
    <w:fldSimple w:instr=" FILENAME \* MERGEFORMAT ">
      <w:r>
        <w:rPr>
          <w:noProof/>
        </w:rPr>
        <w:t xml:space="preserve">CfP re-run template </w:t>
      </w:r>
    </w:fldSimple>
    <w:r w:rsidR="00654FCE">
      <w:rPr>
        <w:noProof/>
      </w:rPr>
      <w:t>20241104</w:t>
    </w:r>
  </w:p>
  <w:sdt>
    <w:sdtPr>
      <w:id w:val="-19094498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2BEC41" w14:textId="3F817311" w:rsidR="00105560" w:rsidRDefault="00654FCE">
        <w:pPr>
          <w:pStyle w:val="Footer"/>
          <w:jc w:val="right"/>
        </w:pPr>
        <w:fldSimple w:instr=" DATE   \* MERGEFORMAT ">
          <w:r w:rsidR="009776E8">
            <w:rPr>
              <w:noProof/>
            </w:rPr>
            <w:t>03/12/2024</w:t>
          </w:r>
        </w:fldSimple>
      </w:p>
      <w:p w14:paraId="391349B6" w14:textId="77777777" w:rsidR="00105560" w:rsidRPr="00105560" w:rsidRDefault="00105560" w:rsidP="00105560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                                                                                   </w:t>
        </w:r>
        <w:r w:rsidRPr="00105560">
          <w:rPr>
            <w:rFonts w:ascii="Arial" w:hAnsi="Arial" w:cs="Arial"/>
          </w:rPr>
          <w:fldChar w:fldCharType="begin"/>
        </w:r>
        <w:r w:rsidRPr="00105560">
          <w:rPr>
            <w:rFonts w:ascii="Arial" w:hAnsi="Arial" w:cs="Arial"/>
          </w:rPr>
          <w:instrText xml:space="preserve"> PAGE   \* MERGEFORMAT </w:instrText>
        </w:r>
        <w:r w:rsidRPr="00105560">
          <w:rPr>
            <w:rFonts w:ascii="Arial" w:hAnsi="Arial" w:cs="Arial"/>
          </w:rPr>
          <w:fldChar w:fldCharType="separate"/>
        </w:r>
        <w:r w:rsidR="00DA1340">
          <w:rPr>
            <w:rFonts w:ascii="Arial" w:hAnsi="Arial" w:cs="Arial"/>
            <w:noProof/>
          </w:rPr>
          <w:t>1</w:t>
        </w:r>
        <w:r w:rsidRPr="00105560">
          <w:rPr>
            <w:rFonts w:ascii="Arial" w:hAnsi="Arial" w:cs="Arial"/>
            <w:noProof/>
          </w:rPr>
          <w:fldChar w:fldCharType="end"/>
        </w:r>
      </w:p>
    </w:sdtContent>
  </w:sdt>
  <w:p w14:paraId="33FFABA0" w14:textId="77777777" w:rsidR="00105560" w:rsidRDefault="00105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502E" w14:textId="77777777" w:rsidR="00DE62FA" w:rsidRDefault="00DE62FA" w:rsidP="00105560">
      <w:pPr>
        <w:spacing w:after="0" w:line="240" w:lineRule="auto"/>
      </w:pPr>
      <w:r>
        <w:separator/>
      </w:r>
    </w:p>
  </w:footnote>
  <w:footnote w:type="continuationSeparator" w:id="0">
    <w:p w14:paraId="609E116E" w14:textId="77777777" w:rsidR="00DE62FA" w:rsidRDefault="00DE62FA" w:rsidP="00105560">
      <w:pPr>
        <w:spacing w:after="0" w:line="240" w:lineRule="auto"/>
      </w:pPr>
      <w:r>
        <w:continuationSeparator/>
      </w:r>
    </w:p>
  </w:footnote>
  <w:footnote w:type="continuationNotice" w:id="1">
    <w:p w14:paraId="0D8CBEFA" w14:textId="77777777" w:rsidR="00DE62FA" w:rsidRDefault="00DE6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D67B" w14:textId="77777777" w:rsidR="00105560" w:rsidRDefault="00E63322" w:rsidP="00BC1510">
    <w:pPr>
      <w:pStyle w:val="Header"/>
      <w:jc w:val="right"/>
    </w:pPr>
    <w:r>
      <w:rPr>
        <w:noProof/>
        <w:lang w:eastAsia="en-GB"/>
      </w:rPr>
      <w:drawing>
        <wp:inline distT="0" distB="0" distL="0" distR="0" wp14:anchorId="2A81BE95" wp14:editId="4E792D4C">
          <wp:extent cx="2383940" cy="485775"/>
          <wp:effectExtent l="0" t="0" r="0" b="0"/>
          <wp:docPr id="520271216" name="Picture 52027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867" cy="48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C5165" w14:textId="5B5EE6FD" w:rsidR="00105560" w:rsidRPr="00105560" w:rsidRDefault="002F42BC" w:rsidP="002F42BC">
    <w:pPr>
      <w:pStyle w:val="Heading2"/>
    </w:pPr>
    <w:r>
      <w:t>A</w:t>
    </w:r>
    <w:r w:rsidRPr="002F42BC">
      <w:t>pplication form to request funding for MOOC reruns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ECB"/>
    <w:multiLevelType w:val="hybridMultilevel"/>
    <w:tmpl w:val="2634F300"/>
    <w:lvl w:ilvl="0" w:tplc="EA72C9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34C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8E2A6B"/>
    <w:multiLevelType w:val="hybridMultilevel"/>
    <w:tmpl w:val="23FCE4AE"/>
    <w:lvl w:ilvl="0" w:tplc="4184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944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640605"/>
    <w:multiLevelType w:val="hybridMultilevel"/>
    <w:tmpl w:val="4546FD2E"/>
    <w:lvl w:ilvl="0" w:tplc="8F9CEBA8">
      <w:start w:val="1"/>
      <w:numFmt w:val="decimal"/>
      <w:lvlText w:val="%1."/>
      <w:lvlJc w:val="left"/>
      <w:pPr>
        <w:ind w:left="1020" w:hanging="360"/>
      </w:pPr>
    </w:lvl>
    <w:lvl w:ilvl="1" w:tplc="14B48770">
      <w:start w:val="1"/>
      <w:numFmt w:val="decimal"/>
      <w:lvlText w:val="%2."/>
      <w:lvlJc w:val="left"/>
      <w:pPr>
        <w:ind w:left="1020" w:hanging="360"/>
      </w:pPr>
    </w:lvl>
    <w:lvl w:ilvl="2" w:tplc="6950A4B8">
      <w:start w:val="1"/>
      <w:numFmt w:val="decimal"/>
      <w:lvlText w:val="%3."/>
      <w:lvlJc w:val="left"/>
      <w:pPr>
        <w:ind w:left="1020" w:hanging="360"/>
      </w:pPr>
    </w:lvl>
    <w:lvl w:ilvl="3" w:tplc="98160724">
      <w:start w:val="1"/>
      <w:numFmt w:val="decimal"/>
      <w:lvlText w:val="%4."/>
      <w:lvlJc w:val="left"/>
      <w:pPr>
        <w:ind w:left="1020" w:hanging="360"/>
      </w:pPr>
    </w:lvl>
    <w:lvl w:ilvl="4" w:tplc="4A3E8BBA">
      <w:start w:val="1"/>
      <w:numFmt w:val="decimal"/>
      <w:lvlText w:val="%5."/>
      <w:lvlJc w:val="left"/>
      <w:pPr>
        <w:ind w:left="1020" w:hanging="360"/>
      </w:pPr>
    </w:lvl>
    <w:lvl w:ilvl="5" w:tplc="C424357C">
      <w:start w:val="1"/>
      <w:numFmt w:val="decimal"/>
      <w:lvlText w:val="%6."/>
      <w:lvlJc w:val="left"/>
      <w:pPr>
        <w:ind w:left="1020" w:hanging="360"/>
      </w:pPr>
    </w:lvl>
    <w:lvl w:ilvl="6" w:tplc="5BD8E97A">
      <w:start w:val="1"/>
      <w:numFmt w:val="decimal"/>
      <w:lvlText w:val="%7."/>
      <w:lvlJc w:val="left"/>
      <w:pPr>
        <w:ind w:left="1020" w:hanging="360"/>
      </w:pPr>
    </w:lvl>
    <w:lvl w:ilvl="7" w:tplc="AC827FA2">
      <w:start w:val="1"/>
      <w:numFmt w:val="decimal"/>
      <w:lvlText w:val="%8."/>
      <w:lvlJc w:val="left"/>
      <w:pPr>
        <w:ind w:left="1020" w:hanging="360"/>
      </w:pPr>
    </w:lvl>
    <w:lvl w:ilvl="8" w:tplc="F410CE9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82868D2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052242"/>
    <w:multiLevelType w:val="hybridMultilevel"/>
    <w:tmpl w:val="BC20A708"/>
    <w:lvl w:ilvl="0" w:tplc="D1485B0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5B9C"/>
    <w:multiLevelType w:val="hybridMultilevel"/>
    <w:tmpl w:val="1980A6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718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4DCD"/>
    <w:multiLevelType w:val="hybridMultilevel"/>
    <w:tmpl w:val="C3DEBF12"/>
    <w:lvl w:ilvl="0" w:tplc="8DD80A92">
      <w:numFmt w:val="bullet"/>
      <w:lvlText w:val=""/>
      <w:lvlJc w:val="left"/>
      <w:pPr>
        <w:ind w:left="1070" w:hanging="71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24995"/>
    <w:multiLevelType w:val="hybridMultilevel"/>
    <w:tmpl w:val="19EE33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8022B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2C91"/>
    <w:multiLevelType w:val="hybridMultilevel"/>
    <w:tmpl w:val="F656C5FE"/>
    <w:lvl w:ilvl="0" w:tplc="D1485B0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112E0"/>
    <w:multiLevelType w:val="hybridMultilevel"/>
    <w:tmpl w:val="B9545C7A"/>
    <w:lvl w:ilvl="0" w:tplc="E95E48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51D"/>
    <w:multiLevelType w:val="hybridMultilevel"/>
    <w:tmpl w:val="6E924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4A97"/>
    <w:multiLevelType w:val="multilevel"/>
    <w:tmpl w:val="626071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332E90"/>
    <w:multiLevelType w:val="hybridMultilevel"/>
    <w:tmpl w:val="2F52DC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23979"/>
    <w:multiLevelType w:val="hybridMultilevel"/>
    <w:tmpl w:val="B3AEA5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6997"/>
    <w:multiLevelType w:val="hybridMultilevel"/>
    <w:tmpl w:val="65EA5E16"/>
    <w:lvl w:ilvl="0" w:tplc="C3F8B3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F3092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B1F034F"/>
    <w:multiLevelType w:val="hybridMultilevel"/>
    <w:tmpl w:val="21787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44407"/>
    <w:multiLevelType w:val="hybridMultilevel"/>
    <w:tmpl w:val="AAB0CD1E"/>
    <w:lvl w:ilvl="0" w:tplc="880A83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18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B7A1B"/>
    <w:multiLevelType w:val="multilevel"/>
    <w:tmpl w:val="12EE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2092652">
    <w:abstractNumId w:val="11"/>
  </w:num>
  <w:num w:numId="2" w16cid:durableId="2086218793">
    <w:abstractNumId w:val="6"/>
  </w:num>
  <w:num w:numId="3" w16cid:durableId="249654603">
    <w:abstractNumId w:val="20"/>
  </w:num>
  <w:num w:numId="4" w16cid:durableId="1040863670">
    <w:abstractNumId w:val="7"/>
  </w:num>
  <w:num w:numId="5" w16cid:durableId="963148774">
    <w:abstractNumId w:val="18"/>
  </w:num>
  <w:num w:numId="6" w16cid:durableId="1656717275">
    <w:abstractNumId w:val="15"/>
  </w:num>
  <w:num w:numId="7" w16cid:durableId="1749113759">
    <w:abstractNumId w:val="12"/>
  </w:num>
  <w:num w:numId="8" w16cid:durableId="1585921498">
    <w:abstractNumId w:val="0"/>
  </w:num>
  <w:num w:numId="9" w16cid:durableId="690179857">
    <w:abstractNumId w:val="2"/>
  </w:num>
  <w:num w:numId="10" w16cid:durableId="806240222">
    <w:abstractNumId w:val="17"/>
  </w:num>
  <w:num w:numId="11" w16cid:durableId="90321394">
    <w:abstractNumId w:val="14"/>
  </w:num>
  <w:num w:numId="12" w16cid:durableId="1634946048">
    <w:abstractNumId w:val="16"/>
  </w:num>
  <w:num w:numId="13" w16cid:durableId="1409569805">
    <w:abstractNumId w:val="13"/>
  </w:num>
  <w:num w:numId="14" w16cid:durableId="1832521887">
    <w:abstractNumId w:val="10"/>
  </w:num>
  <w:num w:numId="15" w16cid:durableId="1183586846">
    <w:abstractNumId w:val="9"/>
  </w:num>
  <w:num w:numId="16" w16cid:durableId="974140457">
    <w:abstractNumId w:val="21"/>
  </w:num>
  <w:num w:numId="17" w16cid:durableId="1209949987">
    <w:abstractNumId w:val="4"/>
  </w:num>
  <w:num w:numId="18" w16cid:durableId="849368451">
    <w:abstractNumId w:val="19"/>
  </w:num>
  <w:num w:numId="19" w16cid:durableId="1734497617">
    <w:abstractNumId w:val="8"/>
  </w:num>
  <w:num w:numId="20" w16cid:durableId="1856111361">
    <w:abstractNumId w:val="1"/>
  </w:num>
  <w:num w:numId="21" w16cid:durableId="114372976">
    <w:abstractNumId w:val="5"/>
  </w:num>
  <w:num w:numId="22" w16cid:durableId="202535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C3"/>
    <w:rsid w:val="00010974"/>
    <w:rsid w:val="00014888"/>
    <w:rsid w:val="0001593C"/>
    <w:rsid w:val="000208CD"/>
    <w:rsid w:val="00021DDA"/>
    <w:rsid w:val="000232DF"/>
    <w:rsid w:val="00024D26"/>
    <w:rsid w:val="00027C8E"/>
    <w:rsid w:val="00044E66"/>
    <w:rsid w:val="00050282"/>
    <w:rsid w:val="0005100D"/>
    <w:rsid w:val="00051FC1"/>
    <w:rsid w:val="000551EF"/>
    <w:rsid w:val="0008633A"/>
    <w:rsid w:val="00087284"/>
    <w:rsid w:val="00090ED4"/>
    <w:rsid w:val="00096CDA"/>
    <w:rsid w:val="000A3489"/>
    <w:rsid w:val="000B4055"/>
    <w:rsid w:val="000B51C3"/>
    <w:rsid w:val="000B7E9B"/>
    <w:rsid w:val="000C1F34"/>
    <w:rsid w:val="000C42B5"/>
    <w:rsid w:val="000C4D0B"/>
    <w:rsid w:val="000D1552"/>
    <w:rsid w:val="000D1F6E"/>
    <w:rsid w:val="000D4C22"/>
    <w:rsid w:val="000E33AA"/>
    <w:rsid w:val="000E383F"/>
    <w:rsid w:val="000E5DAF"/>
    <w:rsid w:val="000E776F"/>
    <w:rsid w:val="000E7A90"/>
    <w:rsid w:val="000F28E1"/>
    <w:rsid w:val="000F6D0B"/>
    <w:rsid w:val="000F79F1"/>
    <w:rsid w:val="00101BF6"/>
    <w:rsid w:val="00103867"/>
    <w:rsid w:val="00105560"/>
    <w:rsid w:val="001062D9"/>
    <w:rsid w:val="0011500F"/>
    <w:rsid w:val="00115E6B"/>
    <w:rsid w:val="00117F3C"/>
    <w:rsid w:val="00126F73"/>
    <w:rsid w:val="00134822"/>
    <w:rsid w:val="00143D1A"/>
    <w:rsid w:val="00155416"/>
    <w:rsid w:val="00157DB6"/>
    <w:rsid w:val="001626DD"/>
    <w:rsid w:val="00166E20"/>
    <w:rsid w:val="001733EF"/>
    <w:rsid w:val="00181A05"/>
    <w:rsid w:val="00192633"/>
    <w:rsid w:val="001A20B1"/>
    <w:rsid w:val="001B6B5A"/>
    <w:rsid w:val="001B750F"/>
    <w:rsid w:val="001C17A0"/>
    <w:rsid w:val="001C67EF"/>
    <w:rsid w:val="001D0BC5"/>
    <w:rsid w:val="001D1688"/>
    <w:rsid w:val="001D2E87"/>
    <w:rsid w:val="001D6C50"/>
    <w:rsid w:val="001D6FFC"/>
    <w:rsid w:val="001E2475"/>
    <w:rsid w:val="001E4BC4"/>
    <w:rsid w:val="001E5307"/>
    <w:rsid w:val="001F040D"/>
    <w:rsid w:val="001F248C"/>
    <w:rsid w:val="001F5903"/>
    <w:rsid w:val="00200AD6"/>
    <w:rsid w:val="002160F1"/>
    <w:rsid w:val="00221CC3"/>
    <w:rsid w:val="0023306C"/>
    <w:rsid w:val="00235447"/>
    <w:rsid w:val="00237F55"/>
    <w:rsid w:val="00243989"/>
    <w:rsid w:val="00244041"/>
    <w:rsid w:val="002535AC"/>
    <w:rsid w:val="00254418"/>
    <w:rsid w:val="002625D6"/>
    <w:rsid w:val="00264195"/>
    <w:rsid w:val="00267B1C"/>
    <w:rsid w:val="00273FA4"/>
    <w:rsid w:val="00276DD9"/>
    <w:rsid w:val="00297721"/>
    <w:rsid w:val="002A640C"/>
    <w:rsid w:val="002B037A"/>
    <w:rsid w:val="002B0BFD"/>
    <w:rsid w:val="002B388C"/>
    <w:rsid w:val="002B71F6"/>
    <w:rsid w:val="002B7286"/>
    <w:rsid w:val="002C0864"/>
    <w:rsid w:val="002D723E"/>
    <w:rsid w:val="002E3BF2"/>
    <w:rsid w:val="002E3FE1"/>
    <w:rsid w:val="002F42BC"/>
    <w:rsid w:val="002F7AFB"/>
    <w:rsid w:val="0030178C"/>
    <w:rsid w:val="00307211"/>
    <w:rsid w:val="00307E18"/>
    <w:rsid w:val="00310080"/>
    <w:rsid w:val="003253A0"/>
    <w:rsid w:val="00342B05"/>
    <w:rsid w:val="003435BD"/>
    <w:rsid w:val="003464B3"/>
    <w:rsid w:val="0035216E"/>
    <w:rsid w:val="003543DC"/>
    <w:rsid w:val="0035607A"/>
    <w:rsid w:val="00356FEA"/>
    <w:rsid w:val="00370F42"/>
    <w:rsid w:val="003824D3"/>
    <w:rsid w:val="00384972"/>
    <w:rsid w:val="003958F0"/>
    <w:rsid w:val="003A0755"/>
    <w:rsid w:val="003A2C20"/>
    <w:rsid w:val="003A330B"/>
    <w:rsid w:val="003A5137"/>
    <w:rsid w:val="003B16FC"/>
    <w:rsid w:val="003C2FE1"/>
    <w:rsid w:val="003C505C"/>
    <w:rsid w:val="003D0700"/>
    <w:rsid w:val="003D2C4C"/>
    <w:rsid w:val="003E2E20"/>
    <w:rsid w:val="003E3BE5"/>
    <w:rsid w:val="003E5E72"/>
    <w:rsid w:val="003F4D1B"/>
    <w:rsid w:val="00402B7D"/>
    <w:rsid w:val="00405338"/>
    <w:rsid w:val="0041023B"/>
    <w:rsid w:val="0041262F"/>
    <w:rsid w:val="0041766F"/>
    <w:rsid w:val="004262F4"/>
    <w:rsid w:val="00430E4B"/>
    <w:rsid w:val="00436540"/>
    <w:rsid w:val="00443418"/>
    <w:rsid w:val="0044784D"/>
    <w:rsid w:val="00447A9B"/>
    <w:rsid w:val="00450AC5"/>
    <w:rsid w:val="00455F15"/>
    <w:rsid w:val="00456022"/>
    <w:rsid w:val="0045717D"/>
    <w:rsid w:val="00470A47"/>
    <w:rsid w:val="00485951"/>
    <w:rsid w:val="00487F71"/>
    <w:rsid w:val="0049173B"/>
    <w:rsid w:val="0049384C"/>
    <w:rsid w:val="00494994"/>
    <w:rsid w:val="004A0698"/>
    <w:rsid w:val="004A2152"/>
    <w:rsid w:val="004B422F"/>
    <w:rsid w:val="004C06A4"/>
    <w:rsid w:val="004C7D94"/>
    <w:rsid w:val="004F2292"/>
    <w:rsid w:val="00502E0C"/>
    <w:rsid w:val="00503AC4"/>
    <w:rsid w:val="005134EB"/>
    <w:rsid w:val="00516157"/>
    <w:rsid w:val="00526B3C"/>
    <w:rsid w:val="00535D01"/>
    <w:rsid w:val="00552D85"/>
    <w:rsid w:val="00554203"/>
    <w:rsid w:val="0055562B"/>
    <w:rsid w:val="005566F8"/>
    <w:rsid w:val="00556855"/>
    <w:rsid w:val="00560C08"/>
    <w:rsid w:val="00565C47"/>
    <w:rsid w:val="00566FD8"/>
    <w:rsid w:val="00583076"/>
    <w:rsid w:val="00592914"/>
    <w:rsid w:val="005A1489"/>
    <w:rsid w:val="005A49D6"/>
    <w:rsid w:val="005B0024"/>
    <w:rsid w:val="005B19D4"/>
    <w:rsid w:val="005B6DBA"/>
    <w:rsid w:val="005C430C"/>
    <w:rsid w:val="005C62A8"/>
    <w:rsid w:val="005D4891"/>
    <w:rsid w:val="005E4AD3"/>
    <w:rsid w:val="005E6AF8"/>
    <w:rsid w:val="005F05DF"/>
    <w:rsid w:val="005F5089"/>
    <w:rsid w:val="00605574"/>
    <w:rsid w:val="006105D7"/>
    <w:rsid w:val="00611718"/>
    <w:rsid w:val="00614847"/>
    <w:rsid w:val="006326EB"/>
    <w:rsid w:val="006355B9"/>
    <w:rsid w:val="006362D2"/>
    <w:rsid w:val="0063749C"/>
    <w:rsid w:val="0063765E"/>
    <w:rsid w:val="006470C2"/>
    <w:rsid w:val="0065141B"/>
    <w:rsid w:val="00652E5A"/>
    <w:rsid w:val="00654FCE"/>
    <w:rsid w:val="0065549A"/>
    <w:rsid w:val="00663FA8"/>
    <w:rsid w:val="006738AF"/>
    <w:rsid w:val="0068223C"/>
    <w:rsid w:val="00693CC0"/>
    <w:rsid w:val="006A04CC"/>
    <w:rsid w:val="006A7B2D"/>
    <w:rsid w:val="006A7F38"/>
    <w:rsid w:val="006C344A"/>
    <w:rsid w:val="006C6145"/>
    <w:rsid w:val="006D06F1"/>
    <w:rsid w:val="006D79FF"/>
    <w:rsid w:val="006E2AC5"/>
    <w:rsid w:val="006E445F"/>
    <w:rsid w:val="006E54B6"/>
    <w:rsid w:val="006F4F2E"/>
    <w:rsid w:val="00707340"/>
    <w:rsid w:val="00710B45"/>
    <w:rsid w:val="0071278E"/>
    <w:rsid w:val="007158FC"/>
    <w:rsid w:val="0071782C"/>
    <w:rsid w:val="007208F9"/>
    <w:rsid w:val="007410EF"/>
    <w:rsid w:val="00741A80"/>
    <w:rsid w:val="00744AA6"/>
    <w:rsid w:val="00755D53"/>
    <w:rsid w:val="00755EF1"/>
    <w:rsid w:val="00757F7F"/>
    <w:rsid w:val="00763577"/>
    <w:rsid w:val="007736D7"/>
    <w:rsid w:val="00787DCB"/>
    <w:rsid w:val="00791030"/>
    <w:rsid w:val="007911C1"/>
    <w:rsid w:val="0079184A"/>
    <w:rsid w:val="007A43CE"/>
    <w:rsid w:val="007A4FB0"/>
    <w:rsid w:val="007B3754"/>
    <w:rsid w:val="007B3A92"/>
    <w:rsid w:val="007B54A2"/>
    <w:rsid w:val="007C0494"/>
    <w:rsid w:val="007C10BD"/>
    <w:rsid w:val="007C1FFD"/>
    <w:rsid w:val="007D0B10"/>
    <w:rsid w:val="007E0AD0"/>
    <w:rsid w:val="007E5995"/>
    <w:rsid w:val="007F0084"/>
    <w:rsid w:val="0080440A"/>
    <w:rsid w:val="00810FD9"/>
    <w:rsid w:val="008124F0"/>
    <w:rsid w:val="00812E4F"/>
    <w:rsid w:val="00812EDA"/>
    <w:rsid w:val="00823603"/>
    <w:rsid w:val="00824A61"/>
    <w:rsid w:val="0083065E"/>
    <w:rsid w:val="00832C29"/>
    <w:rsid w:val="00832D52"/>
    <w:rsid w:val="00834AEA"/>
    <w:rsid w:val="00850438"/>
    <w:rsid w:val="00851B50"/>
    <w:rsid w:val="008524FA"/>
    <w:rsid w:val="00855FC1"/>
    <w:rsid w:val="008562A2"/>
    <w:rsid w:val="00856629"/>
    <w:rsid w:val="00862A81"/>
    <w:rsid w:val="00870158"/>
    <w:rsid w:val="008753EA"/>
    <w:rsid w:val="00875657"/>
    <w:rsid w:val="00881D4E"/>
    <w:rsid w:val="00883079"/>
    <w:rsid w:val="008835AE"/>
    <w:rsid w:val="00886F53"/>
    <w:rsid w:val="00887C4E"/>
    <w:rsid w:val="008923D9"/>
    <w:rsid w:val="008A0BAE"/>
    <w:rsid w:val="008A3B00"/>
    <w:rsid w:val="008C1CE5"/>
    <w:rsid w:val="008C5E22"/>
    <w:rsid w:val="008D0A71"/>
    <w:rsid w:val="008D0E01"/>
    <w:rsid w:val="008D1243"/>
    <w:rsid w:val="008D7BCE"/>
    <w:rsid w:val="008E27E5"/>
    <w:rsid w:val="008F0DF7"/>
    <w:rsid w:val="008F1984"/>
    <w:rsid w:val="008F4F31"/>
    <w:rsid w:val="00906D7B"/>
    <w:rsid w:val="00917CB0"/>
    <w:rsid w:val="00926D7A"/>
    <w:rsid w:val="0093074A"/>
    <w:rsid w:val="00945387"/>
    <w:rsid w:val="0094605B"/>
    <w:rsid w:val="009465FA"/>
    <w:rsid w:val="00951C36"/>
    <w:rsid w:val="00962553"/>
    <w:rsid w:val="00965D0B"/>
    <w:rsid w:val="009677B6"/>
    <w:rsid w:val="00975F4C"/>
    <w:rsid w:val="009776E8"/>
    <w:rsid w:val="00997B43"/>
    <w:rsid w:val="009A1BD4"/>
    <w:rsid w:val="009A4D47"/>
    <w:rsid w:val="009A7474"/>
    <w:rsid w:val="009C300C"/>
    <w:rsid w:val="009D4FB8"/>
    <w:rsid w:val="009F3E82"/>
    <w:rsid w:val="009F3EA9"/>
    <w:rsid w:val="00A021ED"/>
    <w:rsid w:val="00A2045D"/>
    <w:rsid w:val="00A23D88"/>
    <w:rsid w:val="00A2640E"/>
    <w:rsid w:val="00A26C87"/>
    <w:rsid w:val="00A34838"/>
    <w:rsid w:val="00A41441"/>
    <w:rsid w:val="00A5346D"/>
    <w:rsid w:val="00A90A0E"/>
    <w:rsid w:val="00A93CB6"/>
    <w:rsid w:val="00A9458D"/>
    <w:rsid w:val="00A96343"/>
    <w:rsid w:val="00A9665E"/>
    <w:rsid w:val="00A96FD6"/>
    <w:rsid w:val="00AA4826"/>
    <w:rsid w:val="00AA510E"/>
    <w:rsid w:val="00AA6906"/>
    <w:rsid w:val="00AB15A7"/>
    <w:rsid w:val="00AC46D1"/>
    <w:rsid w:val="00AC5A12"/>
    <w:rsid w:val="00AD0FDF"/>
    <w:rsid w:val="00AD118B"/>
    <w:rsid w:val="00AD3E73"/>
    <w:rsid w:val="00AE72DB"/>
    <w:rsid w:val="00AF3AFD"/>
    <w:rsid w:val="00B068CC"/>
    <w:rsid w:val="00B135E4"/>
    <w:rsid w:val="00B13A22"/>
    <w:rsid w:val="00B14E3A"/>
    <w:rsid w:val="00B179FC"/>
    <w:rsid w:val="00B213DA"/>
    <w:rsid w:val="00B23FBD"/>
    <w:rsid w:val="00B25670"/>
    <w:rsid w:val="00B30347"/>
    <w:rsid w:val="00B32A67"/>
    <w:rsid w:val="00B539AD"/>
    <w:rsid w:val="00B73DFB"/>
    <w:rsid w:val="00B77ABE"/>
    <w:rsid w:val="00B826C6"/>
    <w:rsid w:val="00B83BFE"/>
    <w:rsid w:val="00B84EB2"/>
    <w:rsid w:val="00B85218"/>
    <w:rsid w:val="00B86BE5"/>
    <w:rsid w:val="00B90038"/>
    <w:rsid w:val="00BA1538"/>
    <w:rsid w:val="00BC1510"/>
    <w:rsid w:val="00BC50D5"/>
    <w:rsid w:val="00BC6FE1"/>
    <w:rsid w:val="00BD5346"/>
    <w:rsid w:val="00BE1595"/>
    <w:rsid w:val="00BF3AB3"/>
    <w:rsid w:val="00BF3BFA"/>
    <w:rsid w:val="00C03E4B"/>
    <w:rsid w:val="00C05509"/>
    <w:rsid w:val="00C10882"/>
    <w:rsid w:val="00C16087"/>
    <w:rsid w:val="00C218DC"/>
    <w:rsid w:val="00C22A32"/>
    <w:rsid w:val="00C27ABE"/>
    <w:rsid w:val="00C322A2"/>
    <w:rsid w:val="00C37A49"/>
    <w:rsid w:val="00C46A3E"/>
    <w:rsid w:val="00C70EEA"/>
    <w:rsid w:val="00C72393"/>
    <w:rsid w:val="00C76923"/>
    <w:rsid w:val="00C77706"/>
    <w:rsid w:val="00C85148"/>
    <w:rsid w:val="00CA26CD"/>
    <w:rsid w:val="00CA5481"/>
    <w:rsid w:val="00CA6504"/>
    <w:rsid w:val="00CB12BF"/>
    <w:rsid w:val="00CB5975"/>
    <w:rsid w:val="00CC4B25"/>
    <w:rsid w:val="00CD6F72"/>
    <w:rsid w:val="00D039AD"/>
    <w:rsid w:val="00D05EFF"/>
    <w:rsid w:val="00D06908"/>
    <w:rsid w:val="00D12DFC"/>
    <w:rsid w:val="00D155DE"/>
    <w:rsid w:val="00D2073E"/>
    <w:rsid w:val="00D20901"/>
    <w:rsid w:val="00D3243D"/>
    <w:rsid w:val="00D41C67"/>
    <w:rsid w:val="00D47408"/>
    <w:rsid w:val="00D52458"/>
    <w:rsid w:val="00D57AD6"/>
    <w:rsid w:val="00D7439D"/>
    <w:rsid w:val="00D75B23"/>
    <w:rsid w:val="00D81ACC"/>
    <w:rsid w:val="00D81FBC"/>
    <w:rsid w:val="00D82A8A"/>
    <w:rsid w:val="00D833ED"/>
    <w:rsid w:val="00DA1340"/>
    <w:rsid w:val="00DB0F8A"/>
    <w:rsid w:val="00DC5A6F"/>
    <w:rsid w:val="00DD2525"/>
    <w:rsid w:val="00DE2929"/>
    <w:rsid w:val="00DE62FA"/>
    <w:rsid w:val="00E033F8"/>
    <w:rsid w:val="00E04963"/>
    <w:rsid w:val="00E074D1"/>
    <w:rsid w:val="00E10C88"/>
    <w:rsid w:val="00E11595"/>
    <w:rsid w:val="00E17131"/>
    <w:rsid w:val="00E226B8"/>
    <w:rsid w:val="00E30CC4"/>
    <w:rsid w:val="00E3286D"/>
    <w:rsid w:val="00E408A4"/>
    <w:rsid w:val="00E45123"/>
    <w:rsid w:val="00E51BDB"/>
    <w:rsid w:val="00E53262"/>
    <w:rsid w:val="00E57E34"/>
    <w:rsid w:val="00E60080"/>
    <w:rsid w:val="00E63322"/>
    <w:rsid w:val="00E64A4B"/>
    <w:rsid w:val="00E65F55"/>
    <w:rsid w:val="00E66D0E"/>
    <w:rsid w:val="00E67497"/>
    <w:rsid w:val="00E70693"/>
    <w:rsid w:val="00E7388E"/>
    <w:rsid w:val="00E9010D"/>
    <w:rsid w:val="00EA2D59"/>
    <w:rsid w:val="00EA32C3"/>
    <w:rsid w:val="00EA373D"/>
    <w:rsid w:val="00EA69D7"/>
    <w:rsid w:val="00EB0921"/>
    <w:rsid w:val="00EB300C"/>
    <w:rsid w:val="00EB4116"/>
    <w:rsid w:val="00EC7333"/>
    <w:rsid w:val="00ED0214"/>
    <w:rsid w:val="00ED6FC8"/>
    <w:rsid w:val="00EE01DB"/>
    <w:rsid w:val="00EE3160"/>
    <w:rsid w:val="00EE6E16"/>
    <w:rsid w:val="00EF213A"/>
    <w:rsid w:val="00F02F64"/>
    <w:rsid w:val="00F04B34"/>
    <w:rsid w:val="00F35AA6"/>
    <w:rsid w:val="00F37973"/>
    <w:rsid w:val="00F45E35"/>
    <w:rsid w:val="00F472C5"/>
    <w:rsid w:val="00F565CB"/>
    <w:rsid w:val="00F6107A"/>
    <w:rsid w:val="00F62269"/>
    <w:rsid w:val="00F714F7"/>
    <w:rsid w:val="00F7244D"/>
    <w:rsid w:val="00F808A4"/>
    <w:rsid w:val="00F81607"/>
    <w:rsid w:val="00F82900"/>
    <w:rsid w:val="00F90387"/>
    <w:rsid w:val="00F92734"/>
    <w:rsid w:val="00F9372D"/>
    <w:rsid w:val="00FA0944"/>
    <w:rsid w:val="00FA0989"/>
    <w:rsid w:val="00FA1189"/>
    <w:rsid w:val="00FA3747"/>
    <w:rsid w:val="00FB735F"/>
    <w:rsid w:val="00FC4AD4"/>
    <w:rsid w:val="00FC672F"/>
    <w:rsid w:val="00FD3273"/>
    <w:rsid w:val="00FD4B26"/>
    <w:rsid w:val="00FE35E0"/>
    <w:rsid w:val="00FE39BB"/>
    <w:rsid w:val="00FE427E"/>
    <w:rsid w:val="00FF4887"/>
    <w:rsid w:val="00FF6D9D"/>
    <w:rsid w:val="00FF7F99"/>
    <w:rsid w:val="053383C1"/>
    <w:rsid w:val="0764E3A3"/>
    <w:rsid w:val="0D818354"/>
    <w:rsid w:val="0EC229C7"/>
    <w:rsid w:val="0FFAE6F0"/>
    <w:rsid w:val="18449E92"/>
    <w:rsid w:val="1B7B1E64"/>
    <w:rsid w:val="257A8F4C"/>
    <w:rsid w:val="30A08F2E"/>
    <w:rsid w:val="32BED347"/>
    <w:rsid w:val="374DFF7A"/>
    <w:rsid w:val="3EEF61BB"/>
    <w:rsid w:val="3F3F137D"/>
    <w:rsid w:val="4216B16E"/>
    <w:rsid w:val="4EBC2C4D"/>
    <w:rsid w:val="53454A8F"/>
    <w:rsid w:val="5798E1C7"/>
    <w:rsid w:val="5B766FEF"/>
    <w:rsid w:val="5CE574B8"/>
    <w:rsid w:val="5D07170B"/>
    <w:rsid w:val="5D28F515"/>
    <w:rsid w:val="60222FC9"/>
    <w:rsid w:val="6C589837"/>
    <w:rsid w:val="79D13E72"/>
    <w:rsid w:val="7DE8F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9A253"/>
  <w15:chartTrackingRefBased/>
  <w15:docId w15:val="{214EE8B7-C8F6-4189-AEB0-4905A133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10"/>
  </w:style>
  <w:style w:type="paragraph" w:styleId="Heading1">
    <w:name w:val="heading 1"/>
    <w:basedOn w:val="Header"/>
    <w:next w:val="Normal"/>
    <w:link w:val="Heading1Char"/>
    <w:uiPriority w:val="9"/>
    <w:qFormat/>
    <w:rsid w:val="00C05509"/>
    <w:pPr>
      <w:outlineLvl w:val="0"/>
    </w:pPr>
    <w:rPr>
      <w:rFonts w:ascii="Arial" w:hAnsi="Arial" w:cs="Arial"/>
      <w:color w:val="00718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509"/>
    <w:pPr>
      <w:outlineLvl w:val="1"/>
    </w:pPr>
    <w:rPr>
      <w:rFonts w:ascii="Arial" w:eastAsiaTheme="minorEastAsia" w:hAnsi="Arial" w:cs="Arial"/>
      <w:color w:val="007188"/>
      <w:kern w:val="24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95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60"/>
  </w:style>
  <w:style w:type="paragraph" w:styleId="Footer">
    <w:name w:val="footer"/>
    <w:basedOn w:val="Normal"/>
    <w:link w:val="FooterChar"/>
    <w:uiPriority w:val="99"/>
    <w:unhideWhenUsed/>
    <w:rsid w:val="00105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60"/>
  </w:style>
  <w:style w:type="paragraph" w:styleId="NormalWeb">
    <w:name w:val="Normal (Web)"/>
    <w:basedOn w:val="Normal"/>
    <w:uiPriority w:val="99"/>
    <w:semiHidden/>
    <w:unhideWhenUsed/>
    <w:rsid w:val="00BC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05509"/>
    <w:rPr>
      <w:rFonts w:ascii="Arial" w:hAnsi="Arial" w:cs="Arial"/>
      <w:color w:val="00718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509"/>
    <w:rPr>
      <w:rFonts w:ascii="Arial" w:eastAsiaTheme="minorEastAsia" w:hAnsi="Arial" w:cs="Arial"/>
      <w:color w:val="007188"/>
      <w:kern w:val="2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F4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D25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B388C"/>
    <w:rPr>
      <w:color w:val="0563C1"/>
      <w:u w:val="single"/>
    </w:rPr>
  </w:style>
  <w:style w:type="paragraph" w:styleId="NoSpacing">
    <w:name w:val="No Spacing"/>
    <w:uiPriority w:val="1"/>
    <w:qFormat/>
    <w:rsid w:val="006470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FE1"/>
    <w:pPr>
      <w:ind w:left="720"/>
      <w:contextualSpacing/>
    </w:pPr>
  </w:style>
  <w:style w:type="table" w:styleId="PlainTable1">
    <w:name w:val="Plain Table 1"/>
    <w:basedOn w:val="TableNormal"/>
    <w:uiPriority w:val="41"/>
    <w:rsid w:val="006C34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5326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7244D"/>
    <w:pPr>
      <w:keepNext/>
      <w:keepLines/>
      <w:tabs>
        <w:tab w:val="clear" w:pos="4513"/>
        <w:tab w:val="clear" w:pos="9026"/>
      </w:tabs>
      <w:spacing w:before="240" w:line="259" w:lineRule="auto"/>
      <w:outlineLvl w:val="9"/>
    </w:pPr>
    <w:rPr>
      <w:rFonts w:asciiTheme="majorHAnsi" w:eastAsiaTheme="majorEastAsia" w:hAnsiTheme="majorHAnsi" w:cstheme="majorBidi"/>
      <w:color w:val="306E7C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24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244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310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08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35F"/>
    <w:rPr>
      <w:rFonts w:asciiTheme="majorHAnsi" w:eastAsiaTheme="majorEastAsia" w:hAnsiTheme="majorHAnsi" w:cstheme="majorBidi"/>
      <w:color w:val="204952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3072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A2640E"/>
    <w:pPr>
      <w:spacing w:after="100"/>
      <w:ind w:left="440"/>
    </w:pPr>
  </w:style>
  <w:style w:type="character" w:customStyle="1" w:styleId="Style1">
    <w:name w:val="Style1"/>
    <w:basedOn w:val="DefaultParagraphFont"/>
    <w:uiPriority w:val="1"/>
    <w:rsid w:val="00755D53"/>
    <w:rPr>
      <w:color w:val="FF0000"/>
    </w:rPr>
  </w:style>
  <w:style w:type="table" w:styleId="ListTable4-Accent3">
    <w:name w:val="List Table 4 Accent 3"/>
    <w:basedOn w:val="TableNormal"/>
    <w:uiPriority w:val="49"/>
    <w:rsid w:val="00E10C88"/>
    <w:pPr>
      <w:spacing w:after="0" w:line="240" w:lineRule="auto"/>
    </w:pPr>
    <w:tblPr>
      <w:tblStyleRowBandSize w:val="1"/>
      <w:tblStyleColBandSize w:val="1"/>
      <w:tblBorders>
        <w:top w:val="single" w:sz="4" w:space="0" w:color="F3AA90" w:themeColor="accent3" w:themeTint="99"/>
        <w:left w:val="single" w:sz="4" w:space="0" w:color="F3AA90" w:themeColor="accent3" w:themeTint="99"/>
        <w:bottom w:val="single" w:sz="4" w:space="0" w:color="F3AA90" w:themeColor="accent3" w:themeTint="99"/>
        <w:right w:val="single" w:sz="4" w:space="0" w:color="F3AA90" w:themeColor="accent3" w:themeTint="99"/>
        <w:insideH w:val="single" w:sz="4" w:space="0" w:color="F3AA9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7246" w:themeColor="accent3"/>
          <w:left w:val="single" w:sz="4" w:space="0" w:color="EB7246" w:themeColor="accent3"/>
          <w:bottom w:val="single" w:sz="4" w:space="0" w:color="EB7246" w:themeColor="accent3"/>
          <w:right w:val="single" w:sz="4" w:space="0" w:color="EB7246" w:themeColor="accent3"/>
          <w:insideH w:val="nil"/>
        </w:tcBorders>
        <w:shd w:val="clear" w:color="auto" w:fill="EB7246" w:themeFill="accent3"/>
      </w:tcPr>
    </w:tblStylePr>
    <w:tblStylePr w:type="lastRow">
      <w:rPr>
        <w:b/>
        <w:bCs/>
      </w:rPr>
      <w:tblPr/>
      <w:tcPr>
        <w:tcBorders>
          <w:top w:val="double" w:sz="4" w:space="0" w:color="F3AA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A" w:themeFill="accent3" w:themeFillTint="33"/>
      </w:tcPr>
    </w:tblStylePr>
    <w:tblStylePr w:type="band1Horz">
      <w:tblPr/>
      <w:tcPr>
        <w:shd w:val="clear" w:color="auto" w:fill="FBE2DA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F808A4"/>
    <w:pPr>
      <w:spacing w:after="0" w:line="240" w:lineRule="auto"/>
    </w:pPr>
    <w:tblPr>
      <w:tblStyleRowBandSize w:val="1"/>
      <w:tblStyleColBandSize w:val="1"/>
      <w:tblBorders>
        <w:top w:val="single" w:sz="4" w:space="0" w:color="F3AA90" w:themeColor="accent3" w:themeTint="99"/>
        <w:left w:val="single" w:sz="4" w:space="0" w:color="F3AA90" w:themeColor="accent3" w:themeTint="99"/>
        <w:bottom w:val="single" w:sz="4" w:space="0" w:color="F3AA90" w:themeColor="accent3" w:themeTint="99"/>
        <w:right w:val="single" w:sz="4" w:space="0" w:color="F3AA90" w:themeColor="accent3" w:themeTint="99"/>
        <w:insideH w:val="single" w:sz="4" w:space="0" w:color="F3AA90" w:themeColor="accent3" w:themeTint="99"/>
        <w:insideV w:val="single" w:sz="4" w:space="0" w:color="F3AA9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7246" w:themeColor="accent3"/>
          <w:left w:val="single" w:sz="4" w:space="0" w:color="EB7246" w:themeColor="accent3"/>
          <w:bottom w:val="single" w:sz="4" w:space="0" w:color="EB7246" w:themeColor="accent3"/>
          <w:right w:val="single" w:sz="4" w:space="0" w:color="EB7246" w:themeColor="accent3"/>
          <w:insideH w:val="nil"/>
          <w:insideV w:val="nil"/>
        </w:tcBorders>
        <w:shd w:val="clear" w:color="auto" w:fill="EB7246" w:themeFill="accent3"/>
      </w:tcPr>
    </w:tblStylePr>
    <w:tblStylePr w:type="lastRow">
      <w:rPr>
        <w:b/>
        <w:bCs/>
      </w:rPr>
      <w:tblPr/>
      <w:tcPr>
        <w:tcBorders>
          <w:top w:val="double" w:sz="4" w:space="0" w:color="EB72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A" w:themeFill="accent3" w:themeFillTint="33"/>
      </w:tcPr>
    </w:tblStylePr>
    <w:tblStylePr w:type="band1Horz">
      <w:tblPr/>
      <w:tcPr>
        <w:shd w:val="clear" w:color="auto" w:fill="FBE2DA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244041"/>
    <w:pPr>
      <w:spacing w:after="0" w:line="240" w:lineRule="auto"/>
    </w:pPr>
    <w:tblPr>
      <w:tblStyleRowBandSize w:val="1"/>
      <w:tblStyleColBandSize w:val="1"/>
      <w:tblBorders>
        <w:top w:val="single" w:sz="4" w:space="0" w:color="B2D4DB" w:themeColor="accent5" w:themeTint="99"/>
        <w:left w:val="single" w:sz="4" w:space="0" w:color="B2D4DB" w:themeColor="accent5" w:themeTint="99"/>
        <w:bottom w:val="single" w:sz="4" w:space="0" w:color="B2D4DB" w:themeColor="accent5" w:themeTint="99"/>
        <w:right w:val="single" w:sz="4" w:space="0" w:color="B2D4DB" w:themeColor="accent5" w:themeTint="99"/>
        <w:insideH w:val="single" w:sz="4" w:space="0" w:color="B2D4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8C4" w:themeColor="accent5"/>
          <w:left w:val="single" w:sz="4" w:space="0" w:color="80B8C4" w:themeColor="accent5"/>
          <w:bottom w:val="single" w:sz="4" w:space="0" w:color="80B8C4" w:themeColor="accent5"/>
          <w:right w:val="single" w:sz="4" w:space="0" w:color="80B8C4" w:themeColor="accent5"/>
          <w:insideH w:val="nil"/>
        </w:tcBorders>
        <w:shd w:val="clear" w:color="auto" w:fill="80B8C4" w:themeFill="accent5"/>
      </w:tcPr>
    </w:tblStylePr>
    <w:tblStylePr w:type="lastRow">
      <w:rPr>
        <w:b/>
        <w:bCs/>
      </w:rPr>
      <w:tblPr/>
      <w:tcPr>
        <w:tcBorders>
          <w:top w:val="double" w:sz="4" w:space="0" w:color="B2D4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3" w:themeFill="accent5" w:themeFillTint="33"/>
      </w:tcPr>
    </w:tblStylePr>
    <w:tblStylePr w:type="band1Horz">
      <w:tblPr/>
      <w:tcPr>
        <w:shd w:val="clear" w:color="auto" w:fill="E5F0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3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89"/>
    <w:rPr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AA6906"/>
    <w:pPr>
      <w:spacing w:after="0" w:line="240" w:lineRule="auto"/>
    </w:pPr>
    <w:tblPr>
      <w:tblStyleRowBandSize w:val="1"/>
      <w:tblStyleColBandSize w:val="1"/>
      <w:tblBorders>
        <w:top w:val="single" w:sz="4" w:space="0" w:color="F7C6B5" w:themeColor="accent3" w:themeTint="66"/>
        <w:left w:val="single" w:sz="4" w:space="0" w:color="F7C6B5" w:themeColor="accent3" w:themeTint="66"/>
        <w:bottom w:val="single" w:sz="4" w:space="0" w:color="F7C6B5" w:themeColor="accent3" w:themeTint="66"/>
        <w:right w:val="single" w:sz="4" w:space="0" w:color="F7C6B5" w:themeColor="accent3" w:themeTint="66"/>
        <w:insideH w:val="single" w:sz="4" w:space="0" w:color="F7C6B5" w:themeColor="accent3" w:themeTint="66"/>
        <w:insideV w:val="single" w:sz="4" w:space="0" w:color="F7C6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line-Learning@tudelft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tjes\OneDrive%20-%20Delft%20University%20of%20Technology\Documenten\Templates\ES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561D-473C-48F3-A381-CAB1254D38C8}"/>
      </w:docPartPr>
      <w:docPartBody>
        <w:p w:rsidR="00834AEA" w:rsidRDefault="00834AEA">
          <w:r w:rsidRPr="00207F35">
            <w:rPr>
              <w:rStyle w:val="PlaceholderText"/>
            </w:rPr>
            <w:t>Choose an item.</w:t>
          </w:r>
        </w:p>
      </w:docPartBody>
    </w:docPart>
    <w:docPart>
      <w:docPartPr>
        <w:name w:val="F21A540384804685ACEB3C671517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332A-139E-49AC-A710-A2305CBC049F}"/>
      </w:docPartPr>
      <w:docPartBody>
        <w:p w:rsidR="00A9458D" w:rsidRDefault="00EE6E16" w:rsidP="00EE6E16">
          <w:pPr>
            <w:pStyle w:val="F21A540384804685ACEB3C6715171405"/>
          </w:pPr>
          <w:r w:rsidRPr="00827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687B54DE84E06ABE66E63EF33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6732-F41D-46BD-A423-D63064A1649B}"/>
      </w:docPartPr>
      <w:docPartBody>
        <w:p w:rsidR="00A9458D" w:rsidRDefault="00EE6E16" w:rsidP="00EE6E16">
          <w:pPr>
            <w:pStyle w:val="26F687B54DE84E06ABE66E63EF33554E"/>
          </w:pPr>
          <w:r w:rsidRPr="00207F35">
            <w:rPr>
              <w:rStyle w:val="PlaceholderText"/>
            </w:rPr>
            <w:t>Choose an item.</w:t>
          </w:r>
        </w:p>
      </w:docPartBody>
    </w:docPart>
    <w:docPart>
      <w:docPartPr>
        <w:name w:val="86C30BF51ED34FD1A2F5776E4111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BC62-B72D-4020-AEC9-5F461F100E9C}"/>
      </w:docPartPr>
      <w:docPartBody>
        <w:p w:rsidR="00A9458D" w:rsidRDefault="00EE6E16" w:rsidP="00EE6E16">
          <w:pPr>
            <w:pStyle w:val="86C30BF51ED34FD1A2F5776E41113451"/>
          </w:pPr>
          <w:r w:rsidRPr="00B6056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F05FEA6299646D09BE066FDD247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B221-D9B0-4B9B-B3A9-EA0AF7650322}"/>
      </w:docPartPr>
      <w:docPartBody>
        <w:p w:rsidR="00A9458D" w:rsidRDefault="00EE6E16" w:rsidP="00EE6E16">
          <w:pPr>
            <w:pStyle w:val="6F05FEA6299646D09BE066FDD247B371"/>
          </w:pPr>
          <w:r w:rsidRPr="00B6056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672F0A5126048C2A1AA305FB56C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80BA-9761-4630-BB37-AE67A02D6654}"/>
      </w:docPartPr>
      <w:docPartBody>
        <w:p w:rsidR="00A9458D" w:rsidRDefault="00EE6E16" w:rsidP="00EE6E16">
          <w:pPr>
            <w:pStyle w:val="A672F0A5126048C2A1AA305FB56CC73D"/>
          </w:pPr>
          <w:r w:rsidRPr="00B6056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C15CDDDAE104374B86862DB63DE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3A59-B137-4A6C-83CD-686277F4AD5A}"/>
      </w:docPartPr>
      <w:docPartBody>
        <w:p w:rsidR="00A9458D" w:rsidRDefault="00EE6E16" w:rsidP="00EE6E16">
          <w:pPr>
            <w:pStyle w:val="6C15CDDDAE104374B86862DB63DEF47B"/>
          </w:pPr>
          <w:r w:rsidRPr="00B6056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38BAA09D3D443479BD0723AB779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5FE1-AED3-4754-967F-5EA250B0C81C}"/>
      </w:docPartPr>
      <w:docPartBody>
        <w:p w:rsidR="00D5656E" w:rsidRDefault="00A9458D" w:rsidP="00A9458D">
          <w:pPr>
            <w:pStyle w:val="A38BAA09D3D443479BD0723AB779C3B9"/>
          </w:pPr>
          <w:r w:rsidRPr="001B5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C79BA9AFF4E85B338055B6C22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DEF7-3CE0-4F9F-8721-E7424A6AA0B0}"/>
      </w:docPartPr>
      <w:docPartBody>
        <w:p w:rsidR="00D5656E" w:rsidRDefault="00A9458D" w:rsidP="00A9458D">
          <w:pPr>
            <w:pStyle w:val="C0EC79BA9AFF4E85B338055B6C229D2B"/>
          </w:pPr>
          <w:r w:rsidRPr="001B50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A"/>
    <w:rsid w:val="00054B35"/>
    <w:rsid w:val="000A3489"/>
    <w:rsid w:val="000E2CE0"/>
    <w:rsid w:val="0013753E"/>
    <w:rsid w:val="001A0E58"/>
    <w:rsid w:val="001D6905"/>
    <w:rsid w:val="00231B24"/>
    <w:rsid w:val="00331092"/>
    <w:rsid w:val="00357FD2"/>
    <w:rsid w:val="004113E6"/>
    <w:rsid w:val="00440F8D"/>
    <w:rsid w:val="004C11A2"/>
    <w:rsid w:val="005134EB"/>
    <w:rsid w:val="0055399F"/>
    <w:rsid w:val="005E328E"/>
    <w:rsid w:val="00632430"/>
    <w:rsid w:val="00656FEA"/>
    <w:rsid w:val="006922C4"/>
    <w:rsid w:val="0079184A"/>
    <w:rsid w:val="0080259C"/>
    <w:rsid w:val="00834AEA"/>
    <w:rsid w:val="00934211"/>
    <w:rsid w:val="00952022"/>
    <w:rsid w:val="009F173B"/>
    <w:rsid w:val="00A9458D"/>
    <w:rsid w:val="00A96FD6"/>
    <w:rsid w:val="00AC5A12"/>
    <w:rsid w:val="00B43901"/>
    <w:rsid w:val="00B5289D"/>
    <w:rsid w:val="00C70EEA"/>
    <w:rsid w:val="00D5656E"/>
    <w:rsid w:val="00E70693"/>
    <w:rsid w:val="00EE6E16"/>
    <w:rsid w:val="00F92734"/>
    <w:rsid w:val="00FC3DF1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58D"/>
    <w:rPr>
      <w:color w:val="808080"/>
    </w:rPr>
  </w:style>
  <w:style w:type="paragraph" w:customStyle="1" w:styleId="A38BAA09D3D443479BD0723AB779C3B9">
    <w:name w:val="A38BAA09D3D443479BD0723AB779C3B9"/>
    <w:rsid w:val="00A9458D"/>
    <w:pPr>
      <w:spacing w:line="278" w:lineRule="auto"/>
    </w:pPr>
    <w:rPr>
      <w:sz w:val="24"/>
      <w:szCs w:val="24"/>
    </w:rPr>
  </w:style>
  <w:style w:type="paragraph" w:customStyle="1" w:styleId="C0EC79BA9AFF4E85B338055B6C229D2B">
    <w:name w:val="C0EC79BA9AFF4E85B338055B6C229D2B"/>
    <w:rsid w:val="00A9458D"/>
    <w:pPr>
      <w:spacing w:line="278" w:lineRule="auto"/>
    </w:pPr>
    <w:rPr>
      <w:sz w:val="24"/>
      <w:szCs w:val="24"/>
    </w:rPr>
  </w:style>
  <w:style w:type="paragraph" w:customStyle="1" w:styleId="F21A540384804685ACEB3C6715171405">
    <w:name w:val="F21A540384804685ACEB3C6715171405"/>
    <w:rsid w:val="00EE6E16"/>
    <w:pPr>
      <w:spacing w:line="278" w:lineRule="auto"/>
    </w:pPr>
    <w:rPr>
      <w:sz w:val="24"/>
      <w:szCs w:val="24"/>
    </w:rPr>
  </w:style>
  <w:style w:type="paragraph" w:customStyle="1" w:styleId="26F687B54DE84E06ABE66E63EF33554E">
    <w:name w:val="26F687B54DE84E06ABE66E63EF33554E"/>
    <w:rsid w:val="00EE6E16"/>
    <w:pPr>
      <w:spacing w:line="278" w:lineRule="auto"/>
    </w:pPr>
    <w:rPr>
      <w:sz w:val="24"/>
      <w:szCs w:val="24"/>
    </w:rPr>
  </w:style>
  <w:style w:type="paragraph" w:customStyle="1" w:styleId="86C30BF51ED34FD1A2F5776E41113451">
    <w:name w:val="86C30BF51ED34FD1A2F5776E41113451"/>
    <w:rsid w:val="00EE6E16"/>
    <w:pPr>
      <w:spacing w:line="278" w:lineRule="auto"/>
    </w:pPr>
    <w:rPr>
      <w:sz w:val="24"/>
      <w:szCs w:val="24"/>
    </w:rPr>
  </w:style>
  <w:style w:type="paragraph" w:customStyle="1" w:styleId="6F05FEA6299646D09BE066FDD247B371">
    <w:name w:val="6F05FEA6299646D09BE066FDD247B371"/>
    <w:rsid w:val="00EE6E16"/>
    <w:pPr>
      <w:spacing w:line="278" w:lineRule="auto"/>
    </w:pPr>
    <w:rPr>
      <w:sz w:val="24"/>
      <w:szCs w:val="24"/>
    </w:rPr>
  </w:style>
  <w:style w:type="paragraph" w:customStyle="1" w:styleId="A672F0A5126048C2A1AA305FB56CC73D">
    <w:name w:val="A672F0A5126048C2A1AA305FB56CC73D"/>
    <w:rsid w:val="00EE6E16"/>
    <w:pPr>
      <w:spacing w:line="278" w:lineRule="auto"/>
    </w:pPr>
    <w:rPr>
      <w:sz w:val="24"/>
      <w:szCs w:val="24"/>
    </w:rPr>
  </w:style>
  <w:style w:type="paragraph" w:customStyle="1" w:styleId="6C15CDDDAE104374B86862DB63DEF47B">
    <w:name w:val="6C15CDDDAE104374B86862DB63DEF47B"/>
    <w:rsid w:val="00EE6E1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ES Teal">
  <a:themeElements>
    <a:clrScheme name="Extension School Teal_Peach">
      <a:dk1>
        <a:sysClr val="windowText" lastClr="000000"/>
      </a:dk1>
      <a:lt1>
        <a:sysClr val="window" lastClr="FFFFFF"/>
      </a:lt1>
      <a:dk2>
        <a:srgbClr val="3B1D12"/>
      </a:dk2>
      <a:lt2>
        <a:srgbClr val="E7E6E6"/>
      </a:lt2>
      <a:accent1>
        <a:srgbClr val="4094A6"/>
      </a:accent1>
      <a:accent2>
        <a:srgbClr val="007188"/>
      </a:accent2>
      <a:accent3>
        <a:srgbClr val="EB7246"/>
      </a:accent3>
      <a:accent4>
        <a:srgbClr val="F09574"/>
      </a:accent4>
      <a:accent5>
        <a:srgbClr val="80B8C4"/>
      </a:accent5>
      <a:accent6>
        <a:srgbClr val="BFD7E1"/>
      </a:accent6>
      <a:hlink>
        <a:srgbClr val="0563C1"/>
      </a:hlink>
      <a:folHlink>
        <a:srgbClr val="954F7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740e0-49f7-41bd-b97f-ed41b472c8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54CED2A621C4DAF06C116A7B9C780" ma:contentTypeVersion="16" ma:contentTypeDescription="Een nieuw document maken." ma:contentTypeScope="" ma:versionID="57d0b51535a5629427859e1ff77ed13c">
  <xsd:schema xmlns:xsd="http://www.w3.org/2001/XMLSchema" xmlns:xs="http://www.w3.org/2001/XMLSchema" xmlns:p="http://schemas.microsoft.com/office/2006/metadata/properties" xmlns:ns2="4b5740e0-49f7-41bd-b97f-ed41b472c8cb" xmlns:ns3="310f15d4-df3e-45f2-b1b8-bdbc124d74ff" targetNamespace="http://schemas.microsoft.com/office/2006/metadata/properties" ma:root="true" ma:fieldsID="2fdab3224d2c78b439a82223e29e7ea7" ns2:_="" ns3:_="">
    <xsd:import namespace="4b5740e0-49f7-41bd-b97f-ed41b472c8cb"/>
    <xsd:import namespace="310f15d4-df3e-45f2-b1b8-bdbc124d7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40e0-49f7-41bd-b97f-ed41b472c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15d4-df3e-45f2-b1b8-bdbc124d7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6BB3E-CC76-4C0E-AFA1-C58A443D6962}">
  <ds:schemaRefs>
    <ds:schemaRef ds:uri="http://schemas.microsoft.com/office/2006/metadata/properties"/>
    <ds:schemaRef ds:uri="http://schemas.microsoft.com/office/infopath/2007/PartnerControls"/>
    <ds:schemaRef ds:uri="4b5740e0-49f7-41bd-b97f-ed41b472c8cb"/>
  </ds:schemaRefs>
</ds:datastoreItem>
</file>

<file path=customXml/itemProps2.xml><?xml version="1.0" encoding="utf-8"?>
<ds:datastoreItem xmlns:ds="http://schemas.openxmlformats.org/officeDocument/2006/customXml" ds:itemID="{D1AE831D-1A73-4ED2-A333-0843F9786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7A1316-9F5C-4EAB-A8A2-C95B26FF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740e0-49f7-41bd-b97f-ed41b472c8cb"/>
    <ds:schemaRef ds:uri="310f15d4-df3e-45f2-b1b8-bdbc124d7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B04F1-1DD7-4F76-971A-C7FD9D689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 document template 1</Template>
  <TotalTime>3</TotalTime>
  <Pages>2</Pages>
  <Words>379</Words>
  <Characters>2090</Characters>
  <Application>Microsoft Office Word</Application>
  <DocSecurity>0</DocSecurity>
  <Lines>17</Lines>
  <Paragraphs>4</Paragraphs>
  <ScaleCrop>false</ScaleCrop>
  <Company>TU Delft</Company>
  <LinksUpToDate>false</LinksUpToDate>
  <CharactersWithSpaces>2465</CharactersWithSpaces>
  <SharedDoc>false</SharedDoc>
  <HLinks>
    <vt:vector size="6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mailto:Online-Learning@tudelft.nl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template word 2.0</dc:title>
  <dc:subject/>
  <dc:creator>Angelique Lentjes</dc:creator>
  <cp:keywords/>
  <dc:description/>
  <cp:lastModifiedBy>Angelique Lentjes</cp:lastModifiedBy>
  <cp:revision>4</cp:revision>
  <dcterms:created xsi:type="dcterms:W3CDTF">2024-11-04T11:45:00Z</dcterms:created>
  <dcterms:modified xsi:type="dcterms:W3CDTF">2024-12-03T08:15:00Z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0x0101008C154CED2A621C4DAF06C116A7B9C780</vt:lpwstr>
  </property>
  <property fmtid="{D5CDD505-2E9C-101B-9397-08002B2CF9AE}" pid="3" name="MediaServiceImageTags">
    <vt:lpwstr/>
  </property>
</Properties>
</file>