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70C5" w14:textId="308543FC" w:rsidR="00583076" w:rsidRDefault="5798E1C7" w:rsidP="3F3F137D">
      <w:pPr>
        <w:pStyle w:val="Heading1"/>
      </w:pPr>
      <w:r>
        <w:t>[</w:t>
      </w:r>
      <w:r w:rsidR="00DB0B55">
        <w:t xml:space="preserve">Please fill in here: </w:t>
      </w:r>
      <w:r>
        <w:t>Title course / Programme]</w:t>
      </w:r>
    </w:p>
    <w:p w14:paraId="1D29CA27" w14:textId="0F947796" w:rsidR="00583076" w:rsidRDefault="00583076" w:rsidP="3F3F137D"/>
    <w:p w14:paraId="3E1D3BF9" w14:textId="0CF7746A" w:rsidR="00583076" w:rsidRDefault="5798E1C7" w:rsidP="3F3F137D">
      <w:pPr>
        <w:pStyle w:val="Heading2"/>
        <w:numPr>
          <w:ilvl w:val="0"/>
          <w:numId w:val="5"/>
        </w:numPr>
      </w:pPr>
      <w:r>
        <w:t>General course Information</w:t>
      </w:r>
    </w:p>
    <w:p w14:paraId="5AC29A26" w14:textId="2EB48A40" w:rsidR="00B14126" w:rsidRDefault="00B14126" w:rsidP="00B14126">
      <w:pPr>
        <w:pStyle w:val="ListParagraph"/>
        <w:rPr>
          <w:rFonts w:ascii="Arial" w:eastAsiaTheme="minorEastAsia" w:hAnsi="Arial" w:cs="Arial"/>
          <w:color w:val="3C3C3C"/>
          <w:kern w:val="24"/>
          <w:sz w:val="20"/>
          <w:szCs w:val="20"/>
        </w:rPr>
      </w:pPr>
      <w:r>
        <w:rPr>
          <w:rFonts w:ascii="Arial" w:eastAsiaTheme="minorEastAsia" w:hAnsi="Arial" w:cs="Arial"/>
          <w:color w:val="3C3C3C"/>
          <w:kern w:val="24"/>
          <w:sz w:val="20"/>
          <w:szCs w:val="20"/>
        </w:rPr>
        <w:t>For more information, p</w:t>
      </w:r>
      <w:r w:rsidRPr="00B14126">
        <w:rPr>
          <w:rFonts w:ascii="Arial" w:eastAsiaTheme="minorEastAsia" w:hAnsi="Arial" w:cs="Arial"/>
          <w:color w:val="3C3C3C"/>
          <w:kern w:val="24"/>
          <w:sz w:val="20"/>
          <w:szCs w:val="20"/>
        </w:rPr>
        <w:t xml:space="preserve">lease read the </w:t>
      </w:r>
      <w:hyperlink r:id="rId11" w:history="1">
        <w:r w:rsidRPr="00B14126">
          <w:rPr>
            <w:rStyle w:val="Hyperlink"/>
            <w:rFonts w:ascii="Arial" w:eastAsiaTheme="minorEastAsia" w:hAnsi="Arial" w:cs="Arial"/>
            <w:kern w:val="24"/>
            <w:sz w:val="20"/>
            <w:szCs w:val="20"/>
          </w:rPr>
          <w:t>guidelines</w:t>
        </w:r>
      </w:hyperlink>
      <w:r w:rsidRPr="00B14126">
        <w:rPr>
          <w:rFonts w:ascii="Arial" w:eastAsiaTheme="minorEastAsia" w:hAnsi="Arial" w:cs="Arial"/>
          <w:color w:val="3C3C3C"/>
          <w:kern w:val="24"/>
          <w:sz w:val="20"/>
          <w:szCs w:val="20"/>
        </w:rPr>
        <w:t xml:space="preserve"> for the tender process on the website of the</w:t>
      </w:r>
      <w:r w:rsidR="00971B72">
        <w:rPr>
          <w:rFonts w:ascii="Arial" w:eastAsiaTheme="minorEastAsia" w:hAnsi="Arial" w:cs="Arial"/>
          <w:color w:val="3C3C3C"/>
          <w:kern w:val="24"/>
          <w:sz w:val="20"/>
          <w:szCs w:val="20"/>
        </w:rPr>
        <w:t xml:space="preserve"> TU Delft</w:t>
      </w:r>
      <w:r w:rsidRPr="00B14126">
        <w:rPr>
          <w:rFonts w:ascii="Arial" w:eastAsiaTheme="minorEastAsia" w:hAnsi="Arial" w:cs="Arial"/>
          <w:color w:val="3C3C3C"/>
          <w:kern w:val="24"/>
          <w:sz w:val="20"/>
          <w:szCs w:val="20"/>
        </w:rPr>
        <w:t xml:space="preserve"> Extension School.</w:t>
      </w:r>
    </w:p>
    <w:p w14:paraId="30351673" w14:textId="77777777" w:rsidR="00DB615A" w:rsidRDefault="00DB615A" w:rsidP="00DB615A">
      <w:pPr>
        <w:rPr>
          <w:rFonts w:ascii="Arial" w:hAnsi="Arial" w:cs="Arial"/>
          <w:b/>
          <w:bCs/>
          <w:i/>
          <w:iCs/>
          <w:sz w:val="20"/>
          <w:szCs w:val="20"/>
        </w:rPr>
      </w:pPr>
    </w:p>
    <w:p w14:paraId="7C5E27E0" w14:textId="157FCA5A" w:rsidR="00DB615A" w:rsidRDefault="00DB615A" w:rsidP="00DB615A">
      <w:pPr>
        <w:rPr>
          <w:rFonts w:ascii="Arial" w:hAnsi="Arial" w:cs="Arial"/>
          <w:b/>
          <w:bCs/>
          <w:i/>
          <w:iCs/>
          <w:sz w:val="20"/>
          <w:szCs w:val="20"/>
        </w:rPr>
      </w:pPr>
      <w:r w:rsidRPr="00997B43">
        <w:rPr>
          <w:rFonts w:ascii="Arial" w:hAnsi="Arial" w:cs="Arial"/>
          <w:b/>
          <w:bCs/>
          <w:i/>
          <w:iCs/>
          <w:sz w:val="20"/>
          <w:szCs w:val="20"/>
        </w:rPr>
        <w:t xml:space="preserve">In order to include your </w:t>
      </w:r>
      <w:r>
        <w:rPr>
          <w:rFonts w:ascii="Arial" w:hAnsi="Arial" w:cs="Arial"/>
          <w:b/>
          <w:bCs/>
          <w:i/>
          <w:iCs/>
          <w:sz w:val="20"/>
          <w:szCs w:val="20"/>
        </w:rPr>
        <w:t>pre</w:t>
      </w:r>
      <w:r w:rsidRPr="00997B43">
        <w:rPr>
          <w:rFonts w:ascii="Arial" w:hAnsi="Arial" w:cs="Arial"/>
          <w:b/>
          <w:bCs/>
          <w:i/>
          <w:iCs/>
          <w:sz w:val="20"/>
          <w:szCs w:val="20"/>
        </w:rPr>
        <w:t xml:space="preserve">-proposal to the agenda of the EMT, please submit your proposal before the </w:t>
      </w:r>
      <w:r w:rsidRPr="00997B43">
        <w:rPr>
          <w:rFonts w:ascii="Arial" w:hAnsi="Arial" w:cs="Arial"/>
          <w:b/>
          <w:bCs/>
          <w:i/>
          <w:iCs/>
          <w:sz w:val="20"/>
          <w:szCs w:val="20"/>
          <w:u w:val="single"/>
        </w:rPr>
        <w:t>2nd Tuesday of the month</w:t>
      </w:r>
      <w:r w:rsidRPr="00997B43">
        <w:rPr>
          <w:rFonts w:ascii="Arial" w:hAnsi="Arial" w:cs="Arial"/>
          <w:b/>
          <w:bCs/>
          <w:i/>
          <w:iCs/>
          <w:sz w:val="20"/>
          <w:szCs w:val="20"/>
        </w:rPr>
        <w:t>.</w:t>
      </w:r>
      <w:r w:rsidRPr="00997B43">
        <w:rPr>
          <w:rFonts w:ascii="Arial" w:hAnsi="Arial" w:cs="Arial"/>
          <w:b/>
          <w:bCs/>
          <w:i/>
          <w:iCs/>
          <w:sz w:val="20"/>
          <w:szCs w:val="20"/>
        </w:rPr>
        <w:tab/>
      </w:r>
    </w:p>
    <w:p w14:paraId="0FEC6EAA" w14:textId="77777777" w:rsidR="00DB615A" w:rsidRPr="00B14126" w:rsidRDefault="00DB615A" w:rsidP="00B14126">
      <w:pPr>
        <w:pStyle w:val="ListParagraph"/>
        <w:rPr>
          <w:rFonts w:ascii="Arial" w:eastAsiaTheme="minorEastAsia" w:hAnsi="Arial" w:cs="Arial"/>
          <w:color w:val="3C3C3C"/>
          <w:kern w:val="24"/>
          <w:sz w:val="20"/>
          <w:szCs w:val="20"/>
        </w:rPr>
      </w:pPr>
    </w:p>
    <w:tbl>
      <w:tblPr>
        <w:tblStyle w:val="PlainTable1"/>
        <w:tblW w:w="0" w:type="auto"/>
        <w:tblLook w:val="0480" w:firstRow="0" w:lastRow="0" w:firstColumn="1" w:lastColumn="0" w:noHBand="0" w:noVBand="1"/>
      </w:tblPr>
      <w:tblGrid>
        <w:gridCol w:w="3369"/>
        <w:gridCol w:w="3572"/>
        <w:gridCol w:w="3406"/>
      </w:tblGrid>
      <w:tr w:rsidR="00A66881" w14:paraId="184EC79C" w14:textId="77777777" w:rsidTr="006665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4D66A052" w14:textId="2E90DB38" w:rsidR="00A66881" w:rsidRPr="009818FA" w:rsidRDefault="004D2146" w:rsidP="3F3F137D">
            <w:pPr>
              <w:rPr>
                <w:rFonts w:ascii="Arial" w:hAnsi="Arial" w:cs="Arial"/>
                <w:color w:val="000000" w:themeColor="text1"/>
                <w:sz w:val="20"/>
                <w:szCs w:val="20"/>
                <w:lang w:eastAsia="nl-NL"/>
              </w:rPr>
            </w:pPr>
            <w:r w:rsidRPr="00B60567">
              <w:rPr>
                <w:rFonts w:ascii="Arial" w:hAnsi="Arial" w:cs="Arial"/>
                <w:color w:val="000000" w:themeColor="text1"/>
                <w:sz w:val="20"/>
                <w:szCs w:val="20"/>
                <w:lang w:val="en-US" w:eastAsia="nl-NL"/>
              </w:rPr>
              <w:t xml:space="preserve">Is this a </w:t>
            </w:r>
            <w:proofErr w:type="spellStart"/>
            <w:r w:rsidRPr="00B60567">
              <w:rPr>
                <w:rFonts w:ascii="Arial" w:hAnsi="Arial" w:cs="Arial"/>
                <w:color w:val="000000" w:themeColor="text1"/>
                <w:sz w:val="20"/>
                <w:szCs w:val="20"/>
                <w:lang w:val="en-US" w:eastAsia="nl-NL"/>
              </w:rPr>
              <w:t>programme</w:t>
            </w:r>
            <w:proofErr w:type="spellEnd"/>
            <w:r w:rsidRPr="00B60567">
              <w:rPr>
                <w:rFonts w:ascii="Arial" w:hAnsi="Arial" w:cs="Arial"/>
                <w:color w:val="000000" w:themeColor="text1"/>
                <w:sz w:val="20"/>
                <w:szCs w:val="20"/>
                <w:lang w:val="en-US" w:eastAsia="nl-NL"/>
              </w:rPr>
              <w:t xml:space="preserve"> or a single course</w:t>
            </w:r>
            <w:r w:rsidR="00E82187">
              <w:rPr>
                <w:rFonts w:ascii="Arial" w:hAnsi="Arial" w:cs="Arial"/>
                <w:color w:val="000000" w:themeColor="text1"/>
                <w:sz w:val="20"/>
                <w:szCs w:val="20"/>
                <w:lang w:val="en-US" w:eastAsia="nl-NL"/>
              </w:rPr>
              <w:t>?</w:t>
            </w:r>
            <w:r w:rsidRPr="00B60567">
              <w:rPr>
                <w:rFonts w:ascii="Arial" w:hAnsi="Arial" w:cs="Arial"/>
                <w:color w:val="000000" w:themeColor="text1"/>
                <w:sz w:val="20"/>
                <w:szCs w:val="20"/>
                <w:lang w:val="en-US" w:eastAsia="nl-NL"/>
              </w:rPr>
              <w:t xml:space="preserve"> </w:t>
            </w:r>
          </w:p>
        </w:tc>
        <w:tc>
          <w:tcPr>
            <w:tcW w:w="6978" w:type="dxa"/>
            <w:gridSpan w:val="2"/>
            <w:shd w:val="clear" w:color="auto" w:fill="FFFFFF" w:themeFill="background1"/>
          </w:tcPr>
          <w:p w14:paraId="664C3828" w14:textId="40BC008F" w:rsidR="00A66881" w:rsidRPr="00A4563B" w:rsidRDefault="00323640" w:rsidP="3F3F137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sdt>
              <w:sdtPr>
                <w:rPr>
                  <w:rFonts w:ascii="Arial" w:hAnsi="Arial" w:cs="Arial"/>
                  <w:color w:val="2B579A"/>
                  <w:sz w:val="20"/>
                  <w:szCs w:val="20"/>
                  <w:shd w:val="clear" w:color="auto" w:fill="E6E6E6"/>
                </w:rPr>
                <w:alias w:val="tick the box if completed"/>
                <w:tag w:val="tick the box if completed"/>
                <w:id w:val="-1657208508"/>
                <w14:checkbox>
                  <w14:checked w14:val="0"/>
                  <w14:checkedState w14:val="2612" w14:font="Wingdings"/>
                  <w14:uncheckedState w14:val="2610" w14:font="MS Gothic"/>
                </w14:checkbox>
              </w:sdtPr>
              <w:sdtEndPr/>
              <w:sdtContent>
                <w:r w:rsidR="003238DB">
                  <w:rPr>
                    <w:rFonts w:ascii="MS Gothic" w:eastAsia="MS Gothic" w:hAnsi="MS Gothic" w:cs="Arial" w:hint="eastAsia"/>
                    <w:color w:val="2B579A"/>
                    <w:sz w:val="20"/>
                    <w:szCs w:val="20"/>
                    <w:shd w:val="clear" w:color="auto" w:fill="E6E6E6"/>
                  </w:rPr>
                  <w:t>☐</w:t>
                </w:r>
              </w:sdtContent>
            </w:sdt>
            <w:r w:rsidR="003A210E" w:rsidRPr="00A4563B">
              <w:rPr>
                <w:rFonts w:ascii="Arial" w:hAnsi="Arial" w:cs="Arial"/>
                <w:sz w:val="20"/>
                <w:szCs w:val="20"/>
              </w:rPr>
              <w:t xml:space="preserve"> </w:t>
            </w:r>
            <w:r w:rsidR="004D2146" w:rsidRPr="00A4563B">
              <w:rPr>
                <w:rFonts w:ascii="Arial" w:hAnsi="Arial" w:cs="Arial"/>
                <w:sz w:val="20"/>
                <w:szCs w:val="20"/>
              </w:rPr>
              <w:t>Programme</w:t>
            </w:r>
          </w:p>
          <w:p w14:paraId="75214486" w14:textId="49D7B7F1" w:rsidR="004D2146" w:rsidRPr="00B60567" w:rsidRDefault="00323640" w:rsidP="3F3F137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sdt>
              <w:sdtPr>
                <w:rPr>
                  <w:rFonts w:ascii="Arial" w:hAnsi="Arial" w:cs="Arial"/>
                  <w:color w:val="2B579A"/>
                  <w:sz w:val="20"/>
                  <w:szCs w:val="20"/>
                  <w:shd w:val="clear" w:color="auto" w:fill="E6E6E6"/>
                </w:rPr>
                <w:alias w:val="tick the box if completed"/>
                <w:tag w:val="tick the box if completed"/>
                <w:id w:val="-1304845770"/>
                <w14:checkbox>
                  <w14:checked w14:val="0"/>
                  <w14:checkedState w14:val="00FC" w14:font="Wingdings"/>
                  <w14:uncheckedState w14:val="2610" w14:font="MS Gothic"/>
                </w14:checkbox>
              </w:sdtPr>
              <w:sdtEndPr/>
              <w:sdtContent>
                <w:r w:rsidR="003A210E" w:rsidRPr="00B60567">
                  <w:rPr>
                    <w:rFonts w:ascii="Segoe UI Symbol" w:eastAsia="MS Gothic" w:hAnsi="Segoe UI Symbol" w:cs="Segoe UI Symbol"/>
                    <w:sz w:val="20"/>
                    <w:szCs w:val="20"/>
                  </w:rPr>
                  <w:t>☐</w:t>
                </w:r>
              </w:sdtContent>
            </w:sdt>
            <w:r w:rsidR="003A210E" w:rsidRPr="00A4563B">
              <w:rPr>
                <w:rFonts w:ascii="Arial" w:hAnsi="Arial" w:cs="Arial"/>
                <w:sz w:val="20"/>
                <w:szCs w:val="20"/>
              </w:rPr>
              <w:t xml:space="preserve"> </w:t>
            </w:r>
            <w:r w:rsidR="004D2146" w:rsidRPr="00A4563B">
              <w:rPr>
                <w:rFonts w:ascii="Arial" w:hAnsi="Arial" w:cs="Arial"/>
                <w:sz w:val="20"/>
                <w:szCs w:val="20"/>
              </w:rPr>
              <w:t xml:space="preserve">Single </w:t>
            </w:r>
            <w:proofErr w:type="spellStart"/>
            <w:r w:rsidR="004D2146" w:rsidRPr="00A4563B">
              <w:rPr>
                <w:rFonts w:ascii="Arial" w:hAnsi="Arial" w:cs="Arial"/>
                <w:sz w:val="20"/>
                <w:szCs w:val="20"/>
              </w:rPr>
              <w:t>cour</w:t>
            </w:r>
            <w:proofErr w:type="spellEnd"/>
            <w:r w:rsidR="004D2146" w:rsidRPr="00B60567">
              <w:rPr>
                <w:rFonts w:ascii="Arial" w:hAnsi="Arial" w:cs="Arial"/>
                <w:sz w:val="20"/>
                <w:szCs w:val="20"/>
                <w:lang w:val="nl-NL"/>
              </w:rPr>
              <w:t>se</w:t>
            </w:r>
          </w:p>
        </w:tc>
      </w:tr>
      <w:tr w:rsidR="00D16879" w14:paraId="22219291" w14:textId="77777777" w:rsidTr="00666523">
        <w:trPr>
          <w:trHeight w:val="397"/>
        </w:trPr>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4C4C823F" w14:textId="6A9EE12C" w:rsidR="00D16879" w:rsidRPr="00B60567" w:rsidRDefault="00D16879" w:rsidP="00D16879">
            <w:pPr>
              <w:rPr>
                <w:rFonts w:ascii="Arial" w:hAnsi="Arial" w:cs="Arial"/>
                <w:color w:val="000000" w:themeColor="text1"/>
                <w:sz w:val="20"/>
                <w:szCs w:val="20"/>
                <w:lang w:val="en-US" w:eastAsia="nl-NL"/>
              </w:rPr>
            </w:pPr>
            <w:r w:rsidRPr="39FC878F">
              <w:rPr>
                <w:rFonts w:ascii="Arial" w:hAnsi="Arial" w:cs="Arial"/>
                <w:sz w:val="20"/>
                <w:szCs w:val="20"/>
                <w:lang w:eastAsia="nl-NL"/>
              </w:rPr>
              <w:t>Course type</w:t>
            </w:r>
            <w:r w:rsidRPr="39FC878F">
              <w:rPr>
                <w:rFonts w:ascii="Arial" w:hAnsi="Arial" w:cs="Arial"/>
                <w:sz w:val="20"/>
                <w:szCs w:val="20"/>
                <w:lang w:val="nl-NL" w:eastAsia="nl-NL"/>
              </w:rPr>
              <w:t>/s</w:t>
            </w:r>
          </w:p>
        </w:tc>
        <w:tc>
          <w:tcPr>
            <w:tcW w:w="3572" w:type="dxa"/>
            <w:shd w:val="clear" w:color="auto" w:fill="FFFFFF" w:themeFill="background1"/>
          </w:tcPr>
          <w:p w14:paraId="6660111A" w14:textId="77777777" w:rsidR="00D16879" w:rsidRPr="00B60567" w:rsidRDefault="00323640" w:rsidP="00D168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color w:val="000000" w:themeColor="text1"/>
                  <w:sz w:val="20"/>
                  <w:szCs w:val="20"/>
                  <w:highlight w:val="lightGray"/>
                  <w:shd w:val="clear" w:color="auto" w:fill="E6E6E6"/>
                </w:rPr>
                <w:alias w:val="enter here the course level"/>
                <w:tag w:val="enter here the course level"/>
                <w:id w:val="2041786206"/>
                <w:placeholder>
                  <w:docPart w:val="FAE013C77C2D49A2A662345A63D29A00"/>
                </w:placeholder>
                <w:showingPlcHdr/>
                <w:dropDownList>
                  <w:listItem w:value="Choose an item."/>
                  <w:listItem w:displayText="MOOC" w:value="MOOC"/>
                  <w:listItem w:displayText="ProfEd Online" w:value="ProfEd Online"/>
                  <w:listItem w:displayText="ProfEd F2F" w:value="ProfEd F2F"/>
                  <w:listItem w:displayText="Other" w:value="Other"/>
                </w:dropDownList>
              </w:sdtPr>
              <w:sdtEndPr/>
              <w:sdtContent>
                <w:r w:rsidR="00D16879" w:rsidRPr="00B60567">
                  <w:rPr>
                    <w:rStyle w:val="PlaceholderText"/>
                    <w:rFonts w:ascii="Arial" w:hAnsi="Arial" w:cs="Arial"/>
                    <w:sz w:val="20"/>
                    <w:szCs w:val="20"/>
                  </w:rPr>
                  <w:t>Choose an item.</w:t>
                </w:r>
              </w:sdtContent>
            </w:sdt>
          </w:p>
        </w:tc>
        <w:tc>
          <w:tcPr>
            <w:tcW w:w="3406" w:type="dxa"/>
            <w:shd w:val="clear" w:color="auto" w:fill="FFFFFF" w:themeFill="background1"/>
          </w:tcPr>
          <w:p w14:paraId="2E2D7D02" w14:textId="109E8719" w:rsidR="00D16879" w:rsidRPr="00B60567" w:rsidRDefault="00D16879" w:rsidP="00D168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567">
              <w:rPr>
                <w:rFonts w:ascii="Arial" w:hAnsi="Arial" w:cs="Arial"/>
                <w:color w:val="000000" w:themeColor="text1"/>
                <w:sz w:val="20"/>
                <w:szCs w:val="20"/>
                <w:lang w:eastAsia="nl-NL"/>
              </w:rPr>
              <w:t>If Other, please fill in here</w:t>
            </w:r>
          </w:p>
        </w:tc>
      </w:tr>
      <w:tr w:rsidR="00D16879" w14:paraId="53DC6F09" w14:textId="77777777" w:rsidTr="006665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69" w:type="dxa"/>
          </w:tcPr>
          <w:p w14:paraId="76FA40B1" w14:textId="77777777" w:rsidR="00D16879" w:rsidRPr="00B60567" w:rsidRDefault="00D16879" w:rsidP="00D16879">
            <w:pPr>
              <w:rPr>
                <w:rFonts w:ascii="Arial" w:hAnsi="Arial" w:cs="Arial"/>
                <w:color w:val="000000" w:themeColor="text1"/>
                <w:sz w:val="20"/>
                <w:szCs w:val="20"/>
                <w:lang w:eastAsia="nl-NL"/>
              </w:rPr>
            </w:pPr>
            <w:r w:rsidRPr="00B60567">
              <w:rPr>
                <w:rFonts w:ascii="Arial" w:hAnsi="Arial" w:cs="Arial"/>
                <w:color w:val="000000" w:themeColor="text1"/>
                <w:sz w:val="20"/>
                <w:szCs w:val="20"/>
                <w:lang w:eastAsia="nl-NL"/>
              </w:rPr>
              <w:t>Programme name</w:t>
            </w:r>
          </w:p>
        </w:tc>
        <w:tc>
          <w:tcPr>
            <w:tcW w:w="6978" w:type="dxa"/>
            <w:gridSpan w:val="2"/>
          </w:tcPr>
          <w:p w14:paraId="57BB548C" w14:textId="0656BA7E" w:rsidR="00D16879" w:rsidRPr="00B60567" w:rsidRDefault="00D16879" w:rsidP="00D168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567">
              <w:rPr>
                <w:rFonts w:ascii="Arial" w:hAnsi="Arial" w:cs="Arial"/>
                <w:sz w:val="20"/>
                <w:szCs w:val="20"/>
              </w:rPr>
              <w:t>If applicable</w:t>
            </w:r>
          </w:p>
        </w:tc>
      </w:tr>
      <w:tr w:rsidR="00D16879" w14:paraId="539E95B0" w14:textId="77777777" w:rsidTr="00666523">
        <w:trPr>
          <w:trHeight w:val="397"/>
        </w:trPr>
        <w:tc>
          <w:tcPr>
            <w:cnfStyle w:val="001000000000" w:firstRow="0" w:lastRow="0" w:firstColumn="1" w:lastColumn="0" w:oddVBand="0" w:evenVBand="0" w:oddHBand="0" w:evenHBand="0" w:firstRowFirstColumn="0" w:firstRowLastColumn="0" w:lastRowFirstColumn="0" w:lastRowLastColumn="0"/>
            <w:tcW w:w="3369" w:type="dxa"/>
          </w:tcPr>
          <w:p w14:paraId="6BFD7F44" w14:textId="03992C91" w:rsidR="00D16879" w:rsidRPr="00B60567" w:rsidRDefault="00D16879" w:rsidP="00D16879">
            <w:pPr>
              <w:rPr>
                <w:rFonts w:ascii="Arial" w:hAnsi="Arial" w:cs="Arial"/>
                <w:color w:val="000000" w:themeColor="text1"/>
                <w:sz w:val="20"/>
                <w:szCs w:val="20"/>
                <w:lang w:val="en-US" w:eastAsia="nl-NL"/>
              </w:rPr>
            </w:pPr>
            <w:r w:rsidRPr="00B60567">
              <w:rPr>
                <w:rFonts w:ascii="Arial" w:hAnsi="Arial" w:cs="Arial"/>
                <w:color w:val="000000" w:themeColor="text1"/>
                <w:sz w:val="20"/>
                <w:szCs w:val="20"/>
                <w:lang w:eastAsia="nl-NL"/>
              </w:rPr>
              <w:t>Course name</w:t>
            </w:r>
            <w:r w:rsidRPr="00B60567">
              <w:rPr>
                <w:rFonts w:ascii="Arial" w:hAnsi="Arial" w:cs="Arial"/>
                <w:color w:val="000000" w:themeColor="text1"/>
                <w:sz w:val="20"/>
                <w:szCs w:val="20"/>
                <w:lang w:val="en-US" w:eastAsia="nl-NL"/>
              </w:rPr>
              <w:t>/s</w:t>
            </w:r>
            <w:r w:rsidRPr="00B60567">
              <w:rPr>
                <w:rFonts w:ascii="Arial" w:hAnsi="Arial" w:cs="Arial"/>
                <w:color w:val="000000" w:themeColor="text1"/>
                <w:sz w:val="20"/>
                <w:szCs w:val="20"/>
                <w:lang w:eastAsia="nl-NL"/>
              </w:rPr>
              <w:t xml:space="preserve"> &amp; Course level</w:t>
            </w:r>
            <w:r w:rsidRPr="00B60567">
              <w:rPr>
                <w:rFonts w:ascii="Arial" w:hAnsi="Arial" w:cs="Arial"/>
                <w:color w:val="000000" w:themeColor="text1"/>
                <w:sz w:val="20"/>
                <w:szCs w:val="20"/>
                <w:lang w:val="en-US" w:eastAsia="nl-NL"/>
              </w:rPr>
              <w:t>/s</w:t>
            </w:r>
          </w:p>
        </w:tc>
        <w:tc>
          <w:tcPr>
            <w:tcW w:w="3572" w:type="dxa"/>
          </w:tcPr>
          <w:p w14:paraId="57BEC1C2" w14:textId="7D5339C4" w:rsidR="00D16879" w:rsidRPr="00B60567" w:rsidRDefault="00D16879" w:rsidP="00D168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eastAsia="nl-NL"/>
              </w:rPr>
            </w:pPr>
            <w:r w:rsidRPr="00B60567">
              <w:rPr>
                <w:rFonts w:ascii="Arial" w:hAnsi="Arial" w:cs="Arial"/>
                <w:sz w:val="20"/>
                <w:szCs w:val="20"/>
              </w:rPr>
              <w:t>Course 1: preliminary course name</w:t>
            </w:r>
          </w:p>
        </w:tc>
        <w:tc>
          <w:tcPr>
            <w:tcW w:w="3406" w:type="dxa"/>
          </w:tcPr>
          <w:p w14:paraId="5E33F85A" w14:textId="65FCE979" w:rsidR="00D16879" w:rsidRPr="00B60567" w:rsidRDefault="00D16879" w:rsidP="00D168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60567">
              <w:rPr>
                <w:rFonts w:ascii="Arial" w:hAnsi="Arial" w:cs="Arial"/>
                <w:sz w:val="20"/>
                <w:szCs w:val="20"/>
              </w:rPr>
              <w:t xml:space="preserve">Course Level: </w:t>
            </w:r>
            <w:sdt>
              <w:sdtPr>
                <w:rPr>
                  <w:rFonts w:ascii="Arial" w:hAnsi="Arial" w:cs="Arial"/>
                  <w:color w:val="000000" w:themeColor="text1"/>
                  <w:sz w:val="20"/>
                  <w:szCs w:val="20"/>
                  <w:highlight w:val="lightGray"/>
                  <w:shd w:val="clear" w:color="auto" w:fill="E6E6E6"/>
                </w:rPr>
                <w:alias w:val="enter here the course level"/>
                <w:tag w:val="enter here the course level"/>
                <w:id w:val="46005268"/>
                <w:placeholder>
                  <w:docPart w:val="A7085526B35C4AB1B53C3782CC73DD45"/>
                </w:placeholder>
                <w:showingPlcHdr/>
                <w:dropDownList>
                  <w:listItem w:value="Choose an item."/>
                  <w:listItem w:displayText="Introductionary" w:value="Introductionary"/>
                  <w:listItem w:displayText="Intermediary" w:value="Intermediary"/>
                  <w:listItem w:displayText="Advanced" w:value="Advanced"/>
                </w:dropDownList>
              </w:sdtPr>
              <w:sdtEndPr/>
              <w:sdtContent>
                <w:r w:rsidRPr="00B60567">
                  <w:rPr>
                    <w:rStyle w:val="PlaceholderText"/>
                    <w:rFonts w:ascii="Arial" w:hAnsi="Arial" w:cs="Arial"/>
                    <w:sz w:val="20"/>
                    <w:szCs w:val="20"/>
                  </w:rPr>
                  <w:t>Choose an item.</w:t>
                </w:r>
              </w:sdtContent>
            </w:sdt>
          </w:p>
        </w:tc>
      </w:tr>
      <w:tr w:rsidR="00D16879" w14:paraId="0EF5F9E2" w14:textId="77777777" w:rsidTr="006665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69" w:type="dxa"/>
          </w:tcPr>
          <w:p w14:paraId="03639025" w14:textId="77777777" w:rsidR="00D16879" w:rsidRPr="00B60567" w:rsidRDefault="00D16879" w:rsidP="00D16879">
            <w:pPr>
              <w:rPr>
                <w:rFonts w:ascii="Arial" w:hAnsi="Arial" w:cs="Arial"/>
                <w:i/>
                <w:iCs/>
                <w:color w:val="808080" w:themeColor="background1" w:themeShade="80"/>
                <w:sz w:val="20"/>
                <w:szCs w:val="20"/>
                <w:lang w:eastAsia="nl-NL"/>
              </w:rPr>
            </w:pPr>
            <w:r w:rsidRPr="00B60567">
              <w:rPr>
                <w:rFonts w:ascii="Arial" w:hAnsi="Arial" w:cs="Arial"/>
                <w:i/>
                <w:iCs/>
                <w:color w:val="808080" w:themeColor="background1" w:themeShade="80"/>
                <w:sz w:val="20"/>
                <w:szCs w:val="20"/>
                <w:lang w:eastAsia="nl-NL"/>
              </w:rPr>
              <w:t>please add row for additional courses</w:t>
            </w:r>
          </w:p>
        </w:tc>
        <w:tc>
          <w:tcPr>
            <w:tcW w:w="3572" w:type="dxa"/>
          </w:tcPr>
          <w:p w14:paraId="28EDEE84" w14:textId="4DC23AC4" w:rsidR="00D16879" w:rsidRPr="00B60567" w:rsidRDefault="00D16879" w:rsidP="00D16879">
            <w:pPr>
              <w:ind w:left="720" w:hanging="720"/>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20"/>
                <w:szCs w:val="20"/>
                <w:lang w:eastAsia="nl-NL"/>
              </w:rPr>
            </w:pPr>
            <w:r w:rsidRPr="00B60567">
              <w:rPr>
                <w:rFonts w:ascii="Arial" w:hAnsi="Arial" w:cs="Arial"/>
                <w:sz w:val="20"/>
                <w:szCs w:val="20"/>
              </w:rPr>
              <w:t>Course 2: preliminary course name</w:t>
            </w:r>
          </w:p>
        </w:tc>
        <w:tc>
          <w:tcPr>
            <w:tcW w:w="3406" w:type="dxa"/>
          </w:tcPr>
          <w:p w14:paraId="4BCD9D92" w14:textId="27743183" w:rsidR="00D16879" w:rsidRPr="00B60567" w:rsidRDefault="00D16879" w:rsidP="00D168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60567">
              <w:rPr>
                <w:rFonts w:ascii="Arial" w:hAnsi="Arial" w:cs="Arial"/>
                <w:sz w:val="20"/>
                <w:szCs w:val="20"/>
              </w:rPr>
              <w:t xml:space="preserve">Course Level: </w:t>
            </w:r>
            <w:sdt>
              <w:sdtPr>
                <w:rPr>
                  <w:rFonts w:ascii="Arial" w:hAnsi="Arial" w:cs="Arial"/>
                  <w:color w:val="000000" w:themeColor="text1"/>
                  <w:sz w:val="20"/>
                  <w:szCs w:val="20"/>
                  <w:highlight w:val="lightGray"/>
                  <w:shd w:val="clear" w:color="auto" w:fill="E6E6E6"/>
                </w:rPr>
                <w:alias w:val="enter here the course level"/>
                <w:tag w:val="enter here the course level"/>
                <w:id w:val="802509299"/>
                <w:placeholder>
                  <w:docPart w:val="87D52D8994134A82AFF8D20B22A7584D"/>
                </w:placeholder>
                <w:showingPlcHdr/>
                <w:dropDownList>
                  <w:listItem w:value="Choose an item."/>
                  <w:listItem w:displayText="Introductionary" w:value="Introductionary"/>
                  <w:listItem w:displayText="Intermediary" w:value="Intermediary"/>
                  <w:listItem w:displayText="Advanced" w:value="Advanced"/>
                </w:dropDownList>
              </w:sdtPr>
              <w:sdtEndPr/>
              <w:sdtContent>
                <w:r w:rsidRPr="00B60567">
                  <w:rPr>
                    <w:rStyle w:val="PlaceholderText"/>
                    <w:rFonts w:ascii="Arial" w:hAnsi="Arial" w:cs="Arial"/>
                    <w:sz w:val="20"/>
                    <w:szCs w:val="20"/>
                  </w:rPr>
                  <w:t>Choose an item.</w:t>
                </w:r>
              </w:sdtContent>
            </w:sdt>
          </w:p>
        </w:tc>
      </w:tr>
      <w:tr w:rsidR="00D16879" w14:paraId="073FDF5A" w14:textId="77777777" w:rsidTr="00666523">
        <w:trPr>
          <w:trHeight w:val="397"/>
        </w:trPr>
        <w:tc>
          <w:tcPr>
            <w:cnfStyle w:val="001000000000" w:firstRow="0" w:lastRow="0" w:firstColumn="1" w:lastColumn="0" w:oddVBand="0" w:evenVBand="0" w:oddHBand="0" w:evenHBand="0" w:firstRowFirstColumn="0" w:firstRowLastColumn="0" w:lastRowFirstColumn="0" w:lastRowLastColumn="0"/>
            <w:tcW w:w="3369" w:type="dxa"/>
          </w:tcPr>
          <w:p w14:paraId="5AB433E5" w14:textId="77777777" w:rsidR="00D16879" w:rsidRPr="00B60567" w:rsidRDefault="00D16879" w:rsidP="00D16879">
            <w:pPr>
              <w:rPr>
                <w:rFonts w:ascii="Arial" w:hAnsi="Arial" w:cs="Arial"/>
                <w:sz w:val="20"/>
                <w:szCs w:val="20"/>
                <w:lang w:eastAsia="nl-NL"/>
              </w:rPr>
            </w:pPr>
            <w:r w:rsidRPr="00B60567">
              <w:rPr>
                <w:rFonts w:ascii="Arial" w:hAnsi="Arial" w:cs="Arial"/>
                <w:sz w:val="20"/>
                <w:szCs w:val="20"/>
                <w:lang w:eastAsia="nl-NL"/>
              </w:rPr>
              <w:t>Project period</w:t>
            </w:r>
          </w:p>
        </w:tc>
        <w:tc>
          <w:tcPr>
            <w:tcW w:w="6978" w:type="dxa"/>
            <w:gridSpan w:val="2"/>
          </w:tcPr>
          <w:p w14:paraId="5779DB3A" w14:textId="2DC61556" w:rsidR="00D16879" w:rsidRPr="00C67405" w:rsidRDefault="00D16879" w:rsidP="00D168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nl-NL"/>
              </w:rPr>
            </w:pPr>
            <w:r w:rsidRPr="00B60567">
              <w:rPr>
                <w:rFonts w:ascii="Arial" w:hAnsi="Arial" w:cs="Arial"/>
                <w:sz w:val="20"/>
                <w:szCs w:val="20"/>
                <w:lang w:eastAsia="nl-NL"/>
              </w:rPr>
              <w:t>From the moment you want to start designing a course, to the date when the course is ready to run</w:t>
            </w:r>
          </w:p>
        </w:tc>
      </w:tr>
      <w:tr w:rsidR="00D16879" w14:paraId="5FA921E0" w14:textId="77777777" w:rsidTr="006665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69" w:type="dxa"/>
          </w:tcPr>
          <w:p w14:paraId="0084C061" w14:textId="77777777" w:rsidR="00D16879" w:rsidRPr="00B60567" w:rsidRDefault="00D16879" w:rsidP="00D16879">
            <w:pPr>
              <w:rPr>
                <w:rFonts w:ascii="Arial" w:hAnsi="Arial" w:cs="Arial"/>
                <w:color w:val="000000" w:themeColor="text1"/>
                <w:sz w:val="20"/>
                <w:szCs w:val="20"/>
                <w:lang w:eastAsia="nl-NL"/>
              </w:rPr>
            </w:pPr>
            <w:r w:rsidRPr="00B60567">
              <w:rPr>
                <w:rFonts w:ascii="Arial" w:hAnsi="Arial" w:cs="Arial"/>
                <w:color w:val="000000" w:themeColor="text1"/>
                <w:sz w:val="20"/>
                <w:szCs w:val="20"/>
                <w:lang w:eastAsia="nl-NL"/>
              </w:rPr>
              <w:t>Academic lead</w:t>
            </w:r>
          </w:p>
        </w:tc>
        <w:tc>
          <w:tcPr>
            <w:tcW w:w="6978" w:type="dxa"/>
            <w:gridSpan w:val="2"/>
          </w:tcPr>
          <w:p w14:paraId="587221BF" w14:textId="3E2CC085" w:rsidR="00D16879" w:rsidRPr="00B60567" w:rsidRDefault="00D16879" w:rsidP="00D1687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eastAsia="nl-NL"/>
              </w:rPr>
            </w:pPr>
            <w:r w:rsidRPr="00B60567">
              <w:rPr>
                <w:rFonts w:ascii="Arial" w:hAnsi="Arial" w:cs="Arial"/>
                <w:color w:val="000000"/>
                <w:sz w:val="20"/>
                <w:szCs w:val="20"/>
                <w:lang w:eastAsia="nl-NL"/>
              </w:rPr>
              <w:t>First name and last name</w:t>
            </w:r>
          </w:p>
        </w:tc>
      </w:tr>
      <w:tr w:rsidR="00D16879" w14:paraId="28EEF5EF" w14:textId="77777777" w:rsidTr="00666523">
        <w:trPr>
          <w:trHeight w:val="394"/>
        </w:trPr>
        <w:tc>
          <w:tcPr>
            <w:cnfStyle w:val="001000000000" w:firstRow="0" w:lastRow="0" w:firstColumn="1" w:lastColumn="0" w:oddVBand="0" w:evenVBand="0" w:oddHBand="0" w:evenHBand="0" w:firstRowFirstColumn="0" w:firstRowLastColumn="0" w:lastRowFirstColumn="0" w:lastRowLastColumn="0"/>
            <w:tcW w:w="3369" w:type="dxa"/>
          </w:tcPr>
          <w:p w14:paraId="29D61D2A" w14:textId="2B6457B0" w:rsidR="00D16879" w:rsidRPr="00B60567" w:rsidRDefault="00D16879" w:rsidP="00D16879">
            <w:pPr>
              <w:rPr>
                <w:rFonts w:ascii="Arial" w:hAnsi="Arial" w:cs="Arial"/>
                <w:color w:val="000000" w:themeColor="text1"/>
                <w:sz w:val="20"/>
                <w:szCs w:val="20"/>
                <w:lang w:eastAsia="nl-NL"/>
              </w:rPr>
            </w:pPr>
            <w:r w:rsidRPr="17A5086C">
              <w:rPr>
                <w:rFonts w:ascii="Arial" w:hAnsi="Arial" w:cs="Arial"/>
                <w:color w:val="000000" w:themeColor="text1"/>
                <w:sz w:val="20"/>
                <w:szCs w:val="20"/>
                <w:lang w:eastAsia="nl-NL"/>
              </w:rPr>
              <w:t xml:space="preserve">Faculty and </w:t>
            </w:r>
            <w:r>
              <w:rPr>
                <w:rFonts w:ascii="Arial" w:hAnsi="Arial" w:cs="Arial"/>
                <w:color w:val="000000" w:themeColor="text1"/>
                <w:sz w:val="20"/>
                <w:szCs w:val="20"/>
                <w:lang w:eastAsia="nl-NL"/>
              </w:rPr>
              <w:t xml:space="preserve">Faculty </w:t>
            </w:r>
            <w:r w:rsidRPr="17A5086C">
              <w:rPr>
                <w:rFonts w:ascii="Arial" w:hAnsi="Arial" w:cs="Arial"/>
                <w:color w:val="000000" w:themeColor="text1"/>
                <w:sz w:val="20"/>
                <w:szCs w:val="20"/>
                <w:lang w:eastAsia="nl-NL"/>
              </w:rPr>
              <w:t>Coordinator</w:t>
            </w:r>
          </w:p>
        </w:tc>
        <w:sdt>
          <w:sdtPr>
            <w:rPr>
              <w:rFonts w:ascii="Arial" w:hAnsi="Arial" w:cs="Arial"/>
              <w:color w:val="000000" w:themeColor="text1"/>
              <w:sz w:val="20"/>
              <w:szCs w:val="20"/>
              <w:highlight w:val="yellow"/>
              <w:shd w:val="clear" w:color="auto" w:fill="E6E6E6"/>
              <w:lang w:eastAsia="nl-NL"/>
            </w:rPr>
            <w:alias w:val="enter here your faculty coordinator"/>
            <w:tag w:val="enter here your faculty coordinator"/>
            <w:id w:val="-1761681261"/>
            <w:placeholder>
              <w:docPart w:val="09AE6769016E4C7FB0CD14AFBBCCC538"/>
            </w:placeholder>
            <w:showingPlcHdr/>
            <w:comboBox>
              <w:listItem w:value="Choose an item."/>
              <w:listItem w:displayText="Tatjana Fincke - ABE" w:value="Tatjana Fincke - ABE"/>
              <w:listItem w:displayText="Mariana Leandro Cruz - AE" w:value="Mariana Leandro Cruz - AE"/>
              <w:listItem w:displayText="Carola van Muren - AS" w:value="Carola van Muren - AS"/>
              <w:listItem w:displayText="Nienke Brasser - CEG" w:value="Nienke Brasser - CEG"/>
              <w:listItem w:displayText="Jipke Zegwaard - EEMCS" w:value="Jipke Zegwaard - EEMCS"/>
              <w:listItem w:displayText="Jose Hekkens - IDE" w:value="Jose Hekkens - IDE"/>
              <w:listItem w:displayText="Merel Piekaar - ME" w:value="Merel Piekaar - ME"/>
              <w:listItem w:displayText="Grazia Bastasin - QuTech" w:value="Grazia Bastasin - QuTech"/>
              <w:listItem w:displayText="Joost Groot Kormelink - TPM" w:value="Joost Groot Kormelink - TPM"/>
              <w:listItem w:displayText="Joost Hakhoff - ICC" w:value="Joost Hakhoff - ICC"/>
              <w:listItem w:displayText="other" w:value="other"/>
            </w:comboBox>
          </w:sdtPr>
          <w:sdtEndPr/>
          <w:sdtContent>
            <w:tc>
              <w:tcPr>
                <w:tcW w:w="3572" w:type="dxa"/>
              </w:tcPr>
              <w:p w14:paraId="04338815" w14:textId="67FD7F50" w:rsidR="00D16879" w:rsidRPr="00B60567" w:rsidRDefault="00D16879" w:rsidP="00D168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yellow"/>
                    <w:lang w:eastAsia="nl-NL"/>
                  </w:rPr>
                </w:pPr>
                <w:r w:rsidRPr="00B60567">
                  <w:rPr>
                    <w:rStyle w:val="PlaceholderText"/>
                    <w:rFonts w:ascii="Arial" w:hAnsi="Arial" w:cs="Arial"/>
                    <w:sz w:val="20"/>
                    <w:szCs w:val="20"/>
                  </w:rPr>
                  <w:t>Choose an item.</w:t>
                </w:r>
              </w:p>
            </w:tc>
          </w:sdtContent>
        </w:sdt>
        <w:tc>
          <w:tcPr>
            <w:tcW w:w="3406" w:type="dxa"/>
          </w:tcPr>
          <w:p w14:paraId="184FE6DF" w14:textId="338E1D1C" w:rsidR="00D16879" w:rsidRPr="00B60567" w:rsidRDefault="00D16879" w:rsidP="00D168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eastAsia="nl-NL"/>
              </w:rPr>
            </w:pPr>
            <w:r w:rsidRPr="00B60567">
              <w:rPr>
                <w:rFonts w:ascii="Arial" w:hAnsi="Arial" w:cs="Arial"/>
                <w:color w:val="000000" w:themeColor="text1"/>
                <w:sz w:val="20"/>
                <w:szCs w:val="20"/>
                <w:lang w:eastAsia="nl-NL"/>
              </w:rPr>
              <w:t>If Other, please ask</w:t>
            </w:r>
          </w:p>
        </w:tc>
      </w:tr>
      <w:tr w:rsidR="00D16879" w14:paraId="107B734E" w14:textId="77777777" w:rsidTr="006665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69" w:type="dxa"/>
          </w:tcPr>
          <w:p w14:paraId="4CAB04E5" w14:textId="77777777" w:rsidR="00D16879" w:rsidRPr="00B60567" w:rsidRDefault="00D16879" w:rsidP="00D16879">
            <w:pPr>
              <w:rPr>
                <w:rFonts w:ascii="Arial" w:hAnsi="Arial" w:cs="Arial"/>
                <w:color w:val="000000" w:themeColor="text1"/>
                <w:sz w:val="20"/>
                <w:szCs w:val="20"/>
                <w:lang w:eastAsia="nl-NL"/>
              </w:rPr>
            </w:pPr>
            <w:r w:rsidRPr="00B60567">
              <w:rPr>
                <w:rFonts w:ascii="Arial" w:hAnsi="Arial" w:cs="Arial"/>
                <w:color w:val="000000" w:themeColor="text1"/>
                <w:sz w:val="20"/>
                <w:szCs w:val="20"/>
                <w:lang w:eastAsia="nl-NL"/>
              </w:rPr>
              <w:t>ES portfolio theme</w:t>
            </w:r>
          </w:p>
        </w:tc>
        <w:tc>
          <w:tcPr>
            <w:tcW w:w="3572" w:type="dxa"/>
          </w:tcPr>
          <w:p w14:paraId="2E60DA4B" w14:textId="212DF67A" w:rsidR="00D16879" w:rsidRPr="00B60567" w:rsidRDefault="00323640" w:rsidP="00D1687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eastAsia="nl-NL"/>
              </w:rPr>
            </w:pPr>
            <w:sdt>
              <w:sdtPr>
                <w:rPr>
                  <w:rFonts w:ascii="Arial" w:hAnsi="Arial" w:cs="Arial"/>
                  <w:color w:val="000000"/>
                  <w:sz w:val="20"/>
                  <w:szCs w:val="20"/>
                  <w:shd w:val="clear" w:color="auto" w:fill="E6E6E6"/>
                  <w:lang w:eastAsia="nl-NL"/>
                </w:rPr>
                <w:alias w:val="enter here the portfolio theme"/>
                <w:tag w:val="enter here the portfolio theme"/>
                <w:id w:val="1028763486"/>
                <w:placeholder>
                  <w:docPart w:val="8665027A600D48E0BD315BCDAD3CBC1A"/>
                </w:placeholder>
                <w:showingPlcHdr/>
                <w:dropDownList>
                  <w:listItem w:value="Choose an item."/>
                  <w:listItem w:displayText="AI, Data &amp; Digitalization" w:value="AI, Data &amp; Digitalization"/>
                  <w:listItem w:displayText="Energy Transition" w:value="Energy Transition"/>
                  <w:listItem w:displayText="Future of Mobility" w:value="Future of Mobility"/>
                  <w:listItem w:displayText="Medical Technology" w:value="Medical Technology"/>
                  <w:listItem w:displayText="Skills for Engineers" w:value="Skills for Engineers"/>
                  <w:listItem w:displayText="Sustainable Cities" w:value="Sustainable Cities"/>
                  <w:listItem w:displayText="Quantum Technology" w:value="Quantum Technology"/>
                  <w:listItem w:displayText="Other" w:value="Other"/>
                </w:dropDownList>
              </w:sdtPr>
              <w:sdtEndPr/>
              <w:sdtContent>
                <w:r w:rsidR="00D16879" w:rsidRPr="00B60567">
                  <w:rPr>
                    <w:rStyle w:val="PlaceholderText"/>
                    <w:rFonts w:ascii="Arial" w:hAnsi="Arial" w:cs="Arial"/>
                    <w:sz w:val="20"/>
                    <w:szCs w:val="20"/>
                  </w:rPr>
                  <w:t>Choose an item.</w:t>
                </w:r>
              </w:sdtContent>
            </w:sdt>
          </w:p>
        </w:tc>
        <w:tc>
          <w:tcPr>
            <w:tcW w:w="3406" w:type="dxa"/>
          </w:tcPr>
          <w:p w14:paraId="13E77B29" w14:textId="77777777" w:rsidR="00D16879" w:rsidRPr="00B60567" w:rsidRDefault="00D16879" w:rsidP="00D1687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eastAsia="nl-NL"/>
              </w:rPr>
            </w:pPr>
          </w:p>
        </w:tc>
      </w:tr>
      <w:tr w:rsidR="00D16879" w14:paraId="616716D6" w14:textId="77777777" w:rsidTr="00666523">
        <w:trPr>
          <w:trHeight w:val="397"/>
        </w:trPr>
        <w:tc>
          <w:tcPr>
            <w:cnfStyle w:val="001000000000" w:firstRow="0" w:lastRow="0" w:firstColumn="1" w:lastColumn="0" w:oddVBand="0" w:evenVBand="0" w:oddHBand="0" w:evenHBand="0" w:firstRowFirstColumn="0" w:firstRowLastColumn="0" w:lastRowFirstColumn="0" w:lastRowLastColumn="0"/>
            <w:tcW w:w="3369" w:type="dxa"/>
          </w:tcPr>
          <w:p w14:paraId="3A3F9EB2" w14:textId="143FD88A" w:rsidR="00D16879" w:rsidRPr="00B60567" w:rsidRDefault="00D16879" w:rsidP="00D16879">
            <w:pPr>
              <w:rPr>
                <w:rFonts w:ascii="Arial" w:hAnsi="Arial" w:cs="Arial"/>
                <w:color w:val="000000" w:themeColor="text1"/>
                <w:sz w:val="20"/>
                <w:szCs w:val="20"/>
                <w:lang w:eastAsia="nl-NL"/>
              </w:rPr>
            </w:pPr>
            <w:r w:rsidRPr="00B60567">
              <w:rPr>
                <w:rFonts w:ascii="Arial" w:hAnsi="Arial" w:cs="Arial"/>
                <w:color w:val="000000" w:themeColor="text1"/>
                <w:sz w:val="20"/>
                <w:szCs w:val="20"/>
                <w:lang w:eastAsia="nl-NL"/>
              </w:rPr>
              <w:t>E</w:t>
            </w:r>
            <w:r w:rsidRPr="00B60567">
              <w:rPr>
                <w:rFonts w:ascii="Arial" w:hAnsi="Arial" w:cs="Arial"/>
                <w:color w:val="000000" w:themeColor="text1"/>
                <w:sz w:val="20"/>
                <w:szCs w:val="20"/>
                <w:lang w:val="nl-NL" w:eastAsia="nl-NL"/>
              </w:rPr>
              <w:t>S</w:t>
            </w:r>
            <w:r w:rsidRPr="00B60567">
              <w:rPr>
                <w:rFonts w:ascii="Arial" w:hAnsi="Arial" w:cs="Arial"/>
                <w:color w:val="000000" w:themeColor="text1"/>
                <w:sz w:val="20"/>
                <w:szCs w:val="20"/>
                <w:lang w:eastAsia="nl-NL"/>
              </w:rPr>
              <w:t xml:space="preserve"> Academic Portfolio Director </w:t>
            </w:r>
          </w:p>
        </w:tc>
        <w:tc>
          <w:tcPr>
            <w:tcW w:w="3572" w:type="dxa"/>
          </w:tcPr>
          <w:sdt>
            <w:sdtPr>
              <w:rPr>
                <w:rFonts w:ascii="Arial" w:hAnsi="Arial" w:cs="Arial"/>
                <w:color w:val="000000" w:themeColor="text1"/>
                <w:sz w:val="20"/>
                <w:szCs w:val="20"/>
                <w:shd w:val="clear" w:color="auto" w:fill="E6E6E6"/>
                <w:lang w:eastAsia="nl-NL"/>
              </w:rPr>
              <w:alias w:val="enter here your APD"/>
              <w:tag w:val="enter here your APD"/>
              <w:id w:val="1971317221"/>
              <w:placeholder>
                <w:docPart w:val="C911AEECD98F477E977ABF8362512098"/>
              </w:placeholder>
              <w:showingPlcHdr/>
              <w:comboBox>
                <w:listItem w:value="Choose an item."/>
                <w:listItem w:displayText="Tom Viering - ADD" w:value="Tom Viering - ADD"/>
                <w:listItem w:displayText="Rene van Swaaij - ET" w:value="Rene van Swaaij - ET"/>
                <w:listItem w:displayText="Oscar Oviedo Trespalacios - FM" w:value="Oscar Oviedo Trespalacios - FM"/>
                <w:listItem w:displayText="Tim Horeman - MT" w:value="Tim Horeman - MT"/>
                <w:listItem w:displayText="Christian Andersen - QT" w:value="Christian Andersen - QT"/>
                <w:listItem w:displayText="Arjan van Timmeren - SC" w:value="Arjan van Timmeren - SC"/>
                <w:listItem w:displayText="Sylvia Mooij - S4E" w:value="Sylvia Mooij - S4E"/>
                <w:listItem w:displayText="Arno Smets - Other" w:value="Arno Smets - Other"/>
              </w:comboBox>
            </w:sdtPr>
            <w:sdtEndPr/>
            <w:sdtContent>
              <w:p w14:paraId="5CCCE506" w14:textId="3F814863" w:rsidR="00D16879" w:rsidRPr="00B60567" w:rsidRDefault="00D16879" w:rsidP="00D1687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eastAsia="nl-NL"/>
                  </w:rPr>
                </w:pPr>
                <w:r w:rsidRPr="00B60567">
                  <w:rPr>
                    <w:rStyle w:val="PlaceholderText"/>
                    <w:rFonts w:ascii="Arial" w:hAnsi="Arial" w:cs="Arial"/>
                    <w:sz w:val="20"/>
                    <w:szCs w:val="20"/>
                  </w:rPr>
                  <w:t>Choose an item.</w:t>
                </w:r>
              </w:p>
            </w:sdtContent>
          </w:sdt>
        </w:tc>
        <w:tc>
          <w:tcPr>
            <w:tcW w:w="3406" w:type="dxa"/>
          </w:tcPr>
          <w:p w14:paraId="002A1BAE" w14:textId="77777777" w:rsidR="00D16879" w:rsidRPr="00B60567" w:rsidRDefault="00D16879" w:rsidP="00D16879">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lang w:eastAsia="nl-NL"/>
              </w:rPr>
            </w:pPr>
          </w:p>
        </w:tc>
      </w:tr>
      <w:tr w:rsidR="00D16879" w14:paraId="19B99D7A" w14:textId="77777777" w:rsidTr="0066652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69" w:type="dxa"/>
          </w:tcPr>
          <w:p w14:paraId="579FD64E" w14:textId="3001ABB5" w:rsidR="00D16879" w:rsidRPr="00B60567" w:rsidRDefault="00D16879" w:rsidP="00D16879">
            <w:pPr>
              <w:rPr>
                <w:rFonts w:ascii="Arial" w:hAnsi="Arial" w:cs="Arial"/>
                <w:color w:val="000000" w:themeColor="text1"/>
                <w:sz w:val="20"/>
                <w:szCs w:val="20"/>
                <w:lang w:eastAsia="nl-NL"/>
              </w:rPr>
            </w:pPr>
            <w:r w:rsidRPr="00B60567">
              <w:rPr>
                <w:rFonts w:ascii="Arial" w:hAnsi="Arial" w:cs="Arial"/>
                <w:color w:val="000000" w:themeColor="text1"/>
                <w:sz w:val="20"/>
                <w:szCs w:val="20"/>
                <w:lang w:val="nl-NL" w:eastAsia="nl-NL"/>
              </w:rPr>
              <w:t>ES</w:t>
            </w:r>
            <w:r w:rsidRPr="00B60567">
              <w:rPr>
                <w:rFonts w:ascii="Arial" w:hAnsi="Arial" w:cs="Arial"/>
                <w:color w:val="000000" w:themeColor="text1"/>
                <w:sz w:val="20"/>
                <w:szCs w:val="20"/>
                <w:lang w:eastAsia="nl-NL"/>
              </w:rPr>
              <w:t xml:space="preserve"> Portfolio &amp; Product Manager</w:t>
            </w:r>
          </w:p>
        </w:tc>
        <w:sdt>
          <w:sdtPr>
            <w:rPr>
              <w:rFonts w:ascii="Arial" w:hAnsi="Arial" w:cs="Arial"/>
              <w:color w:val="000000" w:themeColor="text1"/>
              <w:sz w:val="20"/>
              <w:szCs w:val="20"/>
              <w:shd w:val="clear" w:color="auto" w:fill="E6E6E6"/>
              <w:lang w:eastAsia="nl-NL"/>
            </w:rPr>
            <w:id w:val="-694618360"/>
            <w:placeholder>
              <w:docPart w:val="BB0B8B92129E44E795CBF81646168D0C"/>
            </w:placeholder>
            <w:showingPlcHdr/>
            <w:comboBox>
              <w:listItem w:value="Choose an item."/>
              <w:listItem w:displayText="Bertien Broekhans - ET, FM, ADD, S4E" w:value="Bertien Broekhans - ET, FM, ADD, S4E"/>
              <w:listItem w:displayText="Janine Kiers - SC, QT, MT" w:value="Janine Kiers - SC, QT, MT"/>
            </w:comboBox>
          </w:sdtPr>
          <w:sdtEndPr/>
          <w:sdtContent>
            <w:tc>
              <w:tcPr>
                <w:tcW w:w="3572" w:type="dxa"/>
              </w:tcPr>
              <w:p w14:paraId="7C2B2904" w14:textId="35AAF9F9" w:rsidR="00D16879" w:rsidRPr="00B60567" w:rsidRDefault="00D16879" w:rsidP="00D1687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eastAsia="nl-NL"/>
                  </w:rPr>
                </w:pPr>
                <w:r w:rsidRPr="00B60567">
                  <w:rPr>
                    <w:rStyle w:val="PlaceholderText"/>
                    <w:rFonts w:ascii="Arial" w:hAnsi="Arial" w:cs="Arial"/>
                    <w:sz w:val="20"/>
                    <w:szCs w:val="20"/>
                  </w:rPr>
                  <w:t>Choose an item.</w:t>
                </w:r>
              </w:p>
            </w:tc>
          </w:sdtContent>
        </w:sdt>
        <w:tc>
          <w:tcPr>
            <w:tcW w:w="3406" w:type="dxa"/>
          </w:tcPr>
          <w:p w14:paraId="740069F2" w14:textId="14D94FBB" w:rsidR="00D16879" w:rsidRPr="00B60567" w:rsidRDefault="00D16879" w:rsidP="00D1687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eastAsia="nl-NL"/>
              </w:rPr>
            </w:pPr>
            <w:r w:rsidRPr="78819784">
              <w:rPr>
                <w:rFonts w:ascii="Arial" w:hAnsi="Arial" w:cs="Arial"/>
                <w:color w:val="000000" w:themeColor="text1"/>
                <w:sz w:val="20"/>
                <w:szCs w:val="20"/>
                <w:lang w:eastAsia="nl-NL"/>
              </w:rPr>
              <w:t xml:space="preserve">If </w:t>
            </w:r>
            <w:r w:rsidR="0E9F8A30" w:rsidRPr="69C9E1A9">
              <w:rPr>
                <w:rFonts w:ascii="Arial" w:hAnsi="Arial" w:cs="Arial"/>
                <w:color w:val="000000" w:themeColor="text1"/>
                <w:sz w:val="20"/>
                <w:szCs w:val="20"/>
                <w:lang w:eastAsia="nl-NL"/>
              </w:rPr>
              <w:t>an</w:t>
            </w:r>
            <w:r w:rsidRPr="69C9E1A9">
              <w:rPr>
                <w:rFonts w:ascii="Arial" w:hAnsi="Arial" w:cs="Arial"/>
                <w:color w:val="000000" w:themeColor="text1"/>
                <w:sz w:val="20"/>
                <w:szCs w:val="20"/>
                <w:lang w:eastAsia="nl-NL"/>
              </w:rPr>
              <w:t>other</w:t>
            </w:r>
            <w:r w:rsidRPr="78819784">
              <w:rPr>
                <w:rFonts w:ascii="Arial" w:hAnsi="Arial" w:cs="Arial"/>
                <w:color w:val="000000" w:themeColor="text1"/>
                <w:sz w:val="20"/>
                <w:szCs w:val="20"/>
                <w:lang w:eastAsia="nl-NL"/>
              </w:rPr>
              <w:t xml:space="preserve"> portfolio theme, please ask</w:t>
            </w:r>
            <w:r w:rsidR="00FB4DB3">
              <w:rPr>
                <w:rFonts w:ascii="Arial" w:hAnsi="Arial" w:cs="Arial"/>
                <w:color w:val="000000" w:themeColor="text1"/>
                <w:sz w:val="20"/>
                <w:szCs w:val="20"/>
                <w:lang w:eastAsia="nl-NL"/>
              </w:rPr>
              <w:t xml:space="preserve"> the Product Portfolio Manager</w:t>
            </w:r>
            <w:r w:rsidRPr="78819784">
              <w:rPr>
                <w:rFonts w:ascii="Arial" w:hAnsi="Arial" w:cs="Arial"/>
                <w:color w:val="000000" w:themeColor="text1"/>
                <w:sz w:val="20"/>
                <w:szCs w:val="20"/>
                <w:lang w:eastAsia="nl-NL"/>
              </w:rPr>
              <w:t>, varies per faculty</w:t>
            </w:r>
          </w:p>
        </w:tc>
      </w:tr>
    </w:tbl>
    <w:p w14:paraId="6D4BFA2F" w14:textId="4C26B94C" w:rsidR="00583076" w:rsidRDefault="00583076" w:rsidP="3F3F137D">
      <w:pPr>
        <w:rPr>
          <w:rFonts w:ascii="Arial" w:hAnsi="Arial" w:cs="Arial"/>
        </w:rPr>
      </w:pPr>
    </w:p>
    <w:p w14:paraId="4692FA0C" w14:textId="1FCB6954" w:rsidR="002C0F3B" w:rsidRPr="00D22EE2" w:rsidRDefault="002C0F3B" w:rsidP="00D22EE2">
      <w:pPr>
        <w:pStyle w:val="Heading2"/>
        <w:numPr>
          <w:ilvl w:val="1"/>
          <w:numId w:val="5"/>
        </w:numPr>
        <w:rPr>
          <w:sz w:val="24"/>
          <w:szCs w:val="24"/>
        </w:rPr>
      </w:pPr>
      <w:r w:rsidRPr="00D22EE2">
        <w:rPr>
          <w:sz w:val="24"/>
          <w:szCs w:val="24"/>
        </w:rPr>
        <w:t>Product Portfolio Information</w:t>
      </w:r>
    </w:p>
    <w:tbl>
      <w:tblPr>
        <w:tblStyle w:val="PlainTable1"/>
        <w:tblW w:w="10343" w:type="dxa"/>
        <w:tblLook w:val="04A0" w:firstRow="1" w:lastRow="0" w:firstColumn="1" w:lastColumn="0" w:noHBand="0" w:noVBand="1"/>
      </w:tblPr>
      <w:tblGrid>
        <w:gridCol w:w="3397"/>
        <w:gridCol w:w="3473"/>
        <w:gridCol w:w="3473"/>
      </w:tblGrid>
      <w:tr w:rsidR="0079049E" w:rsidRPr="00EA373D" w14:paraId="556834B2" w14:textId="77777777" w:rsidTr="0066652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10DEDC4D" w14:textId="77777777" w:rsidR="0079049E" w:rsidRPr="00EA373D" w:rsidRDefault="0079049E">
            <w:pPr>
              <w:jc w:val="center"/>
              <w:rPr>
                <w:rFonts w:ascii="Arial" w:hAnsi="Arial" w:cs="Arial"/>
                <w:b w:val="0"/>
                <w:bCs w:val="0"/>
                <w:sz w:val="20"/>
                <w:szCs w:val="20"/>
                <w:lang w:eastAsia="nl-NL"/>
              </w:rPr>
            </w:pPr>
            <w:r w:rsidRPr="00EA373D">
              <w:rPr>
                <w:rFonts w:ascii="Arial" w:hAnsi="Arial" w:cs="Arial"/>
                <w:sz w:val="20"/>
                <w:szCs w:val="20"/>
                <w:lang w:eastAsia="nl-NL"/>
              </w:rPr>
              <w:t>Factor</w:t>
            </w:r>
          </w:p>
        </w:tc>
        <w:tc>
          <w:tcPr>
            <w:tcW w:w="3473" w:type="dxa"/>
            <w:hideMark/>
          </w:tcPr>
          <w:p w14:paraId="50B62866" w14:textId="77777777" w:rsidR="0079049E" w:rsidRPr="00EA373D" w:rsidRDefault="0079049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eastAsia="nl-NL"/>
              </w:rPr>
            </w:pPr>
            <w:r w:rsidRPr="00EA373D">
              <w:rPr>
                <w:rFonts w:ascii="Arial" w:hAnsi="Arial" w:cs="Arial"/>
                <w:color w:val="000000"/>
                <w:sz w:val="20"/>
                <w:szCs w:val="20"/>
                <w:lang w:eastAsia="nl-NL"/>
              </w:rPr>
              <w:t xml:space="preserve">Score </w:t>
            </w:r>
            <w:r w:rsidRPr="00EA373D">
              <w:rPr>
                <w:rFonts w:ascii="Arial" w:hAnsi="Arial" w:cs="Arial"/>
                <w:i/>
                <w:iCs/>
                <w:color w:val="000000"/>
                <w:sz w:val="16"/>
                <w:szCs w:val="16"/>
                <w:lang w:eastAsia="nl-NL"/>
              </w:rPr>
              <w:t>(to be completed by PPM, please select from dropdown)</w:t>
            </w:r>
          </w:p>
        </w:tc>
        <w:tc>
          <w:tcPr>
            <w:tcW w:w="3473" w:type="dxa"/>
            <w:hideMark/>
          </w:tcPr>
          <w:p w14:paraId="7738B442" w14:textId="77777777" w:rsidR="0079049E" w:rsidRPr="00EA373D" w:rsidRDefault="0079049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nl-NL"/>
              </w:rPr>
            </w:pPr>
            <w:r w:rsidRPr="00EA373D">
              <w:rPr>
                <w:rFonts w:ascii="Arial" w:hAnsi="Arial" w:cs="Arial"/>
                <w:sz w:val="20"/>
                <w:szCs w:val="20"/>
                <w:lang w:eastAsia="nl-NL"/>
              </w:rPr>
              <w:t xml:space="preserve">Market Conform Price </w:t>
            </w:r>
            <w:r w:rsidRPr="00EA373D">
              <w:rPr>
                <w:rFonts w:ascii="Arial" w:hAnsi="Arial" w:cs="Arial"/>
                <w:i/>
                <w:iCs/>
                <w:sz w:val="16"/>
                <w:szCs w:val="16"/>
                <w:lang w:eastAsia="nl-NL"/>
              </w:rPr>
              <w:t>(calculated and to be completed by PPM)</w:t>
            </w:r>
          </w:p>
        </w:tc>
      </w:tr>
      <w:tr w:rsidR="0079049E" w:rsidRPr="00EA373D" w14:paraId="04335285" w14:textId="77777777" w:rsidTr="006665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19BA8016" w14:textId="77777777" w:rsidR="0079049E" w:rsidRPr="00EA373D" w:rsidRDefault="0079049E">
            <w:pPr>
              <w:rPr>
                <w:rFonts w:ascii="Arial" w:hAnsi="Arial" w:cs="Arial"/>
                <w:sz w:val="20"/>
                <w:szCs w:val="20"/>
                <w:lang w:eastAsia="nl-NL"/>
              </w:rPr>
            </w:pPr>
            <w:r w:rsidRPr="00EA373D">
              <w:rPr>
                <w:rFonts w:ascii="Arial" w:hAnsi="Arial" w:cs="Arial"/>
                <w:sz w:val="20"/>
                <w:szCs w:val="20"/>
                <w:lang w:eastAsia="nl-NL"/>
              </w:rPr>
              <w:t xml:space="preserve">Management level </w:t>
            </w:r>
            <w:r w:rsidRPr="00D3608D">
              <w:rPr>
                <w:rFonts w:ascii="Arial" w:hAnsi="Arial" w:cs="Arial"/>
                <w:b w:val="0"/>
                <w:bCs w:val="0"/>
                <w:sz w:val="20"/>
                <w:szCs w:val="20"/>
                <w:lang w:eastAsia="nl-NL"/>
              </w:rPr>
              <w:t>(not calculated)</w:t>
            </w:r>
          </w:p>
        </w:tc>
        <w:tc>
          <w:tcPr>
            <w:tcW w:w="3473" w:type="dxa"/>
            <w:noWrap/>
            <w:hideMark/>
          </w:tcPr>
          <w:sdt>
            <w:sdtPr>
              <w:rPr>
                <w:rFonts w:ascii="Arial" w:hAnsi="Arial" w:cs="Arial"/>
                <w:color w:val="000000" w:themeColor="text1"/>
                <w:sz w:val="20"/>
                <w:szCs w:val="20"/>
                <w:highlight w:val="lightGray"/>
                <w:shd w:val="clear" w:color="auto" w:fill="E6E6E6"/>
                <w:lang w:eastAsia="nl-NL"/>
              </w:rPr>
              <w:alias w:val="Enter here level"/>
              <w:tag w:val="Enter here level"/>
              <w:id w:val="-178359489"/>
              <w:placeholder>
                <w:docPart w:val="F05EA53E3C8E4A22A6B877547D2F332E"/>
              </w:placeholder>
              <w:showingPlcHdr/>
              <w:dropDownList>
                <w:listItem w:value="Choose an item."/>
                <w:listItem w:displayText="Early Career" w:value="Early Career"/>
                <w:listItem w:displayText="Mid-Career" w:value="Mid-Career"/>
                <w:listItem w:displayText="Executive" w:value="Executive"/>
              </w:dropDownList>
            </w:sdtPr>
            <w:sdtEndPr/>
            <w:sdtContent>
              <w:p w14:paraId="22D0834B" w14:textId="77777777" w:rsidR="0079049E" w:rsidRPr="00D3608D" w:rsidRDefault="0079049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highlight w:val="lightGray"/>
                    <w:lang w:eastAsia="nl-NL"/>
                  </w:rPr>
                </w:pPr>
                <w:r w:rsidRPr="00D3608D">
                  <w:rPr>
                    <w:rStyle w:val="PlaceholderText"/>
                    <w:rFonts w:ascii="Arial" w:hAnsi="Arial" w:cs="Arial"/>
                    <w:color w:val="000000" w:themeColor="text1"/>
                    <w:sz w:val="20"/>
                    <w:szCs w:val="20"/>
                    <w:highlight w:val="lightGray"/>
                  </w:rPr>
                  <w:t>Choose an item.</w:t>
                </w:r>
              </w:p>
            </w:sdtContent>
          </w:sdt>
        </w:tc>
        <w:tc>
          <w:tcPr>
            <w:tcW w:w="3473" w:type="dxa"/>
            <w:hideMark/>
          </w:tcPr>
          <w:p w14:paraId="344989AC" w14:textId="77777777" w:rsidR="0079049E" w:rsidRPr="00EA373D" w:rsidRDefault="0079049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nl-NL"/>
              </w:rPr>
            </w:pPr>
            <w:r w:rsidRPr="00EA373D">
              <w:rPr>
                <w:rFonts w:ascii="Arial" w:hAnsi="Arial" w:cs="Arial"/>
                <w:sz w:val="20"/>
                <w:szCs w:val="20"/>
                <w:lang w:eastAsia="nl-NL"/>
              </w:rPr>
              <w:t> </w:t>
            </w:r>
          </w:p>
        </w:tc>
      </w:tr>
      <w:tr w:rsidR="0079049E" w:rsidRPr="00EA373D" w14:paraId="583B42D7" w14:textId="77777777" w:rsidTr="00666523">
        <w:trPr>
          <w:trHeight w:val="34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3FF17349" w14:textId="77777777" w:rsidR="0079049E" w:rsidRPr="00EA373D" w:rsidRDefault="0079049E">
            <w:pPr>
              <w:rPr>
                <w:rFonts w:ascii="Arial" w:hAnsi="Arial" w:cs="Arial"/>
                <w:sz w:val="20"/>
                <w:szCs w:val="20"/>
                <w:lang w:eastAsia="nl-NL"/>
              </w:rPr>
            </w:pPr>
            <w:r w:rsidRPr="00EA373D">
              <w:rPr>
                <w:rFonts w:ascii="Arial" w:hAnsi="Arial" w:cs="Arial"/>
                <w:sz w:val="20"/>
                <w:szCs w:val="20"/>
                <w:lang w:eastAsia="nl-NL"/>
              </w:rPr>
              <w:t>Knowledge level</w:t>
            </w:r>
          </w:p>
        </w:tc>
        <w:tc>
          <w:tcPr>
            <w:tcW w:w="3473" w:type="dxa"/>
            <w:noWrap/>
            <w:hideMark/>
          </w:tcPr>
          <w:sdt>
            <w:sdtPr>
              <w:rPr>
                <w:rFonts w:ascii="Arial" w:hAnsi="Arial" w:cs="Arial"/>
                <w:color w:val="000000" w:themeColor="text1"/>
                <w:sz w:val="20"/>
                <w:szCs w:val="20"/>
                <w:highlight w:val="lightGray"/>
                <w:shd w:val="clear" w:color="auto" w:fill="E6E6E6"/>
                <w:lang w:eastAsia="nl-NL"/>
              </w:rPr>
              <w:alias w:val="Enter here level"/>
              <w:tag w:val="Enter here level"/>
              <w:id w:val="-1721438607"/>
              <w:placeholder>
                <w:docPart w:val="AE2C2949F3B547F7A077F8ED6CA8F764"/>
              </w:placeholder>
              <w:showingPlcHdr/>
              <w:dropDownList>
                <w:listItem w:value="Choose an item."/>
                <w:listItem w:displayText="Foundations = 1" w:value="Foundations = 1"/>
                <w:listItem w:displayText="Advanced = 2" w:value="Advanced = 2"/>
                <w:listItem w:displayText="Experienced = 3" w:value="Experienced = 3"/>
              </w:dropDownList>
            </w:sdtPr>
            <w:sdtEndPr/>
            <w:sdtContent>
              <w:p w14:paraId="2CE08F7D" w14:textId="77777777" w:rsidR="0079049E" w:rsidRPr="00D3608D" w:rsidRDefault="0079049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lightGray"/>
                    <w:lang w:eastAsia="nl-NL"/>
                  </w:rPr>
                </w:pPr>
                <w:r w:rsidRPr="00D3608D">
                  <w:rPr>
                    <w:rStyle w:val="PlaceholderText"/>
                    <w:rFonts w:ascii="Arial" w:hAnsi="Arial" w:cs="Arial"/>
                    <w:color w:val="000000" w:themeColor="text1"/>
                    <w:sz w:val="20"/>
                    <w:szCs w:val="20"/>
                    <w:highlight w:val="lightGray"/>
                  </w:rPr>
                  <w:t>Choose an item.</w:t>
                </w:r>
              </w:p>
            </w:sdtContent>
          </w:sdt>
        </w:tc>
        <w:tc>
          <w:tcPr>
            <w:tcW w:w="3473" w:type="dxa"/>
            <w:hideMark/>
          </w:tcPr>
          <w:p w14:paraId="3DED6B54" w14:textId="77777777" w:rsidR="0079049E" w:rsidRPr="00EA373D" w:rsidRDefault="0079049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nl-NL"/>
              </w:rPr>
            </w:pPr>
            <w:r w:rsidRPr="00EA373D">
              <w:rPr>
                <w:rFonts w:ascii="Arial" w:hAnsi="Arial" w:cs="Arial"/>
                <w:sz w:val="20"/>
                <w:szCs w:val="20"/>
                <w:lang w:eastAsia="nl-NL"/>
              </w:rPr>
              <w:t> </w:t>
            </w:r>
          </w:p>
        </w:tc>
      </w:tr>
      <w:tr w:rsidR="0079049E" w:rsidRPr="00EA373D" w14:paraId="53A6F62F" w14:textId="77777777" w:rsidTr="006665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74801D53" w14:textId="77777777" w:rsidR="0079049E" w:rsidRPr="00EA373D" w:rsidRDefault="0079049E">
            <w:pPr>
              <w:rPr>
                <w:rFonts w:ascii="Arial" w:hAnsi="Arial" w:cs="Arial"/>
                <w:sz w:val="20"/>
                <w:szCs w:val="20"/>
                <w:lang w:eastAsia="nl-NL"/>
              </w:rPr>
            </w:pPr>
            <w:r w:rsidRPr="00EA373D">
              <w:rPr>
                <w:rFonts w:ascii="Arial" w:hAnsi="Arial" w:cs="Arial"/>
                <w:sz w:val="20"/>
                <w:szCs w:val="20"/>
                <w:lang w:eastAsia="nl-NL"/>
              </w:rPr>
              <w:t>Market saturation</w:t>
            </w:r>
          </w:p>
        </w:tc>
        <w:tc>
          <w:tcPr>
            <w:tcW w:w="3473" w:type="dxa"/>
            <w:noWrap/>
            <w:hideMark/>
          </w:tcPr>
          <w:sdt>
            <w:sdtPr>
              <w:rPr>
                <w:rFonts w:ascii="Arial" w:hAnsi="Arial" w:cs="Arial"/>
                <w:color w:val="000000" w:themeColor="text1"/>
                <w:sz w:val="20"/>
                <w:szCs w:val="20"/>
                <w:highlight w:val="lightGray"/>
                <w:shd w:val="clear" w:color="auto" w:fill="E6E6E6"/>
                <w:lang w:eastAsia="nl-NL"/>
              </w:rPr>
              <w:alias w:val="Enter here market saturation"/>
              <w:tag w:val="Enter here market saturation"/>
              <w:id w:val="-767466660"/>
              <w:placeholder>
                <w:docPart w:val="89019DA9D2234672AF45977511A0738C"/>
              </w:placeholder>
              <w:showingPlcHdr/>
              <w:dropDownList>
                <w:listItem w:value="Choose an item."/>
                <w:listItem w:displayText="High = 1" w:value="High = 1"/>
                <w:listItem w:displayText="Moderate = 2" w:value="Moderate = 2"/>
                <w:listItem w:displayText="Low = 3" w:value="Low = 3"/>
              </w:dropDownList>
            </w:sdtPr>
            <w:sdtEndPr/>
            <w:sdtContent>
              <w:p w14:paraId="71F1F694" w14:textId="77777777" w:rsidR="0079049E" w:rsidRPr="00D3608D" w:rsidRDefault="0079049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highlight w:val="lightGray"/>
                    <w:lang w:eastAsia="nl-NL"/>
                  </w:rPr>
                </w:pPr>
                <w:r w:rsidRPr="00D3608D">
                  <w:rPr>
                    <w:rStyle w:val="PlaceholderText"/>
                    <w:rFonts w:ascii="Arial" w:hAnsi="Arial" w:cs="Arial"/>
                    <w:color w:val="000000" w:themeColor="text1"/>
                    <w:sz w:val="20"/>
                    <w:szCs w:val="20"/>
                    <w:highlight w:val="lightGray"/>
                  </w:rPr>
                  <w:t>Choose an item.</w:t>
                </w:r>
              </w:p>
            </w:sdtContent>
          </w:sdt>
        </w:tc>
        <w:tc>
          <w:tcPr>
            <w:tcW w:w="3473" w:type="dxa"/>
            <w:hideMark/>
          </w:tcPr>
          <w:p w14:paraId="6A8D8EAA" w14:textId="77777777" w:rsidR="0079049E" w:rsidRPr="00EA373D" w:rsidRDefault="0079049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nl-NL"/>
              </w:rPr>
            </w:pPr>
            <w:r w:rsidRPr="00EA373D">
              <w:rPr>
                <w:rFonts w:ascii="Arial" w:hAnsi="Arial" w:cs="Arial"/>
                <w:sz w:val="20"/>
                <w:szCs w:val="20"/>
                <w:lang w:eastAsia="nl-NL"/>
              </w:rPr>
              <w:t> </w:t>
            </w:r>
          </w:p>
        </w:tc>
      </w:tr>
      <w:tr w:rsidR="0079049E" w:rsidRPr="00EA373D" w14:paraId="44C2E999" w14:textId="77777777" w:rsidTr="00666523">
        <w:trPr>
          <w:trHeight w:val="34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473F4E87" w14:textId="77777777" w:rsidR="0079049E" w:rsidRPr="00EA373D" w:rsidRDefault="0079049E">
            <w:pPr>
              <w:rPr>
                <w:rFonts w:ascii="Arial" w:hAnsi="Arial" w:cs="Arial"/>
                <w:sz w:val="20"/>
                <w:szCs w:val="20"/>
                <w:lang w:eastAsia="nl-NL"/>
              </w:rPr>
            </w:pPr>
            <w:r w:rsidRPr="00EA373D">
              <w:rPr>
                <w:rFonts w:ascii="Arial" w:hAnsi="Arial" w:cs="Arial"/>
                <w:sz w:val="20"/>
                <w:szCs w:val="20"/>
                <w:lang w:eastAsia="nl-NL"/>
              </w:rPr>
              <w:t>Knowledge uniqueness</w:t>
            </w:r>
          </w:p>
        </w:tc>
        <w:sdt>
          <w:sdtPr>
            <w:rPr>
              <w:rFonts w:ascii="Arial" w:hAnsi="Arial" w:cs="Arial"/>
              <w:color w:val="000000" w:themeColor="text1"/>
              <w:sz w:val="20"/>
              <w:szCs w:val="20"/>
              <w:highlight w:val="lightGray"/>
              <w:shd w:val="clear" w:color="auto" w:fill="E6E6E6"/>
              <w:lang w:eastAsia="nl-NL"/>
            </w:rPr>
            <w:alias w:val="Enter here knowledge uniqueness"/>
            <w:tag w:val="Enter here knowledge uniqueness"/>
            <w:id w:val="254640714"/>
            <w:placeholder>
              <w:docPart w:val="E4526EED263244DEAE703F4522C28DE7"/>
            </w:placeholder>
            <w:showingPlcHdr/>
            <w:dropDownList>
              <w:listItem w:value="Choose an item."/>
              <w:listItem w:displayText="Handbook level = 1" w:value="Handbook level = 1"/>
              <w:listItem w:displayText="Specialist = 2" w:value="Specialist = 2"/>
              <w:listItem w:displayText="Unique for TUD = 3" w:value="Unique for TUD = 3"/>
            </w:dropDownList>
          </w:sdtPr>
          <w:sdtEndPr/>
          <w:sdtContent>
            <w:tc>
              <w:tcPr>
                <w:tcW w:w="3473" w:type="dxa"/>
                <w:noWrap/>
                <w:hideMark/>
              </w:tcPr>
              <w:p w14:paraId="62B468A2" w14:textId="77777777" w:rsidR="0079049E" w:rsidRPr="00D3608D" w:rsidRDefault="0079049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lightGray"/>
                    <w:lang w:eastAsia="nl-NL"/>
                  </w:rPr>
                </w:pPr>
                <w:r w:rsidRPr="00D3608D">
                  <w:rPr>
                    <w:rStyle w:val="PlaceholderText"/>
                    <w:rFonts w:ascii="Arial" w:hAnsi="Arial" w:cs="Arial"/>
                    <w:color w:val="000000" w:themeColor="text1"/>
                    <w:sz w:val="20"/>
                    <w:szCs w:val="20"/>
                    <w:highlight w:val="lightGray"/>
                  </w:rPr>
                  <w:t>Choose an item.</w:t>
                </w:r>
              </w:p>
            </w:tc>
          </w:sdtContent>
        </w:sdt>
        <w:tc>
          <w:tcPr>
            <w:tcW w:w="3473" w:type="dxa"/>
            <w:hideMark/>
          </w:tcPr>
          <w:p w14:paraId="3E1EF5A7" w14:textId="77777777" w:rsidR="0079049E" w:rsidRPr="00EA373D" w:rsidRDefault="0079049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nl-NL"/>
              </w:rPr>
            </w:pPr>
            <w:r w:rsidRPr="00EA373D">
              <w:rPr>
                <w:rFonts w:ascii="Arial" w:hAnsi="Arial" w:cs="Arial"/>
                <w:sz w:val="20"/>
                <w:szCs w:val="20"/>
                <w:lang w:eastAsia="nl-NL"/>
              </w:rPr>
              <w:t> </w:t>
            </w:r>
          </w:p>
        </w:tc>
      </w:tr>
      <w:tr w:rsidR="0079049E" w:rsidRPr="00EA373D" w14:paraId="194493B0" w14:textId="77777777" w:rsidTr="006665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04887BEF" w14:textId="77777777" w:rsidR="0079049E" w:rsidRPr="00EA373D" w:rsidRDefault="0079049E">
            <w:pPr>
              <w:rPr>
                <w:rFonts w:ascii="Arial" w:hAnsi="Arial" w:cs="Arial"/>
                <w:sz w:val="20"/>
                <w:szCs w:val="20"/>
                <w:lang w:eastAsia="nl-NL"/>
              </w:rPr>
            </w:pPr>
            <w:r w:rsidRPr="00EA373D">
              <w:rPr>
                <w:rFonts w:ascii="Arial" w:hAnsi="Arial" w:cs="Arial"/>
                <w:sz w:val="20"/>
                <w:szCs w:val="20"/>
                <w:lang w:eastAsia="nl-NL"/>
              </w:rPr>
              <w:t>Reputation aka ranking</w:t>
            </w:r>
          </w:p>
        </w:tc>
        <w:sdt>
          <w:sdtPr>
            <w:rPr>
              <w:rFonts w:ascii="Arial" w:hAnsi="Arial" w:cs="Arial"/>
              <w:color w:val="000000" w:themeColor="text1"/>
              <w:sz w:val="20"/>
              <w:szCs w:val="20"/>
              <w:highlight w:val="lightGray"/>
              <w:shd w:val="clear" w:color="auto" w:fill="E6E6E6"/>
              <w:lang w:eastAsia="nl-NL"/>
            </w:rPr>
            <w:alias w:val="Enter here reputation"/>
            <w:tag w:val="Enter here reputation"/>
            <w:id w:val="-1701002389"/>
            <w:placeholder>
              <w:docPart w:val="C79E60AF19D44DDDBF6E3BA2E03EEF58"/>
            </w:placeholder>
            <w:showingPlcHdr/>
            <w:dropDownList>
              <w:listItem w:value="Choose an item."/>
              <w:listItem w:displayText="Good = 1" w:value="Good = 1"/>
              <w:listItem w:displayText="Excellent = 2" w:value="Excellent = 2"/>
              <w:listItem w:displayText="World Class = 3" w:value="World Class = 3"/>
            </w:dropDownList>
          </w:sdtPr>
          <w:sdtEndPr/>
          <w:sdtContent>
            <w:tc>
              <w:tcPr>
                <w:tcW w:w="3473" w:type="dxa"/>
                <w:noWrap/>
                <w:hideMark/>
              </w:tcPr>
              <w:p w14:paraId="03074224" w14:textId="77777777" w:rsidR="0079049E" w:rsidRPr="00D3608D" w:rsidRDefault="0079049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highlight w:val="lightGray"/>
                    <w:lang w:eastAsia="nl-NL"/>
                  </w:rPr>
                </w:pPr>
                <w:r w:rsidRPr="00D3608D">
                  <w:rPr>
                    <w:rStyle w:val="PlaceholderText"/>
                    <w:rFonts w:ascii="Arial" w:hAnsi="Arial" w:cs="Arial"/>
                    <w:color w:val="000000" w:themeColor="text1"/>
                    <w:sz w:val="20"/>
                    <w:szCs w:val="20"/>
                    <w:highlight w:val="lightGray"/>
                  </w:rPr>
                  <w:t>Choose an item.</w:t>
                </w:r>
              </w:p>
            </w:tc>
          </w:sdtContent>
        </w:sdt>
        <w:tc>
          <w:tcPr>
            <w:tcW w:w="3473" w:type="dxa"/>
            <w:hideMark/>
          </w:tcPr>
          <w:p w14:paraId="4881090A" w14:textId="77777777" w:rsidR="0079049E" w:rsidRPr="00EA373D" w:rsidRDefault="0079049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nl-NL"/>
              </w:rPr>
            </w:pPr>
            <w:r w:rsidRPr="00EA373D">
              <w:rPr>
                <w:rFonts w:ascii="Arial" w:hAnsi="Arial" w:cs="Arial"/>
                <w:sz w:val="20"/>
                <w:szCs w:val="20"/>
                <w:lang w:eastAsia="nl-NL"/>
              </w:rPr>
              <w:t> </w:t>
            </w:r>
          </w:p>
        </w:tc>
      </w:tr>
      <w:tr w:rsidR="0079049E" w:rsidRPr="00EA373D" w14:paraId="7AC767AB" w14:textId="77777777" w:rsidTr="00666523">
        <w:trPr>
          <w:trHeight w:val="34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76E28340" w14:textId="77777777" w:rsidR="0079049E" w:rsidRPr="00EA373D" w:rsidRDefault="0079049E">
            <w:pPr>
              <w:rPr>
                <w:rFonts w:ascii="Arial" w:hAnsi="Arial" w:cs="Arial"/>
                <w:sz w:val="20"/>
                <w:szCs w:val="20"/>
                <w:lang w:eastAsia="nl-NL"/>
              </w:rPr>
            </w:pPr>
            <w:r w:rsidRPr="00EA373D">
              <w:rPr>
                <w:rFonts w:ascii="Arial" w:hAnsi="Arial" w:cs="Arial"/>
                <w:sz w:val="20"/>
                <w:szCs w:val="20"/>
                <w:lang w:eastAsia="nl-NL"/>
              </w:rPr>
              <w:t>Instructor involvement</w:t>
            </w:r>
          </w:p>
        </w:tc>
        <w:sdt>
          <w:sdtPr>
            <w:rPr>
              <w:rFonts w:ascii="Arial" w:hAnsi="Arial" w:cs="Arial"/>
              <w:color w:val="000000" w:themeColor="text1"/>
              <w:sz w:val="20"/>
              <w:szCs w:val="20"/>
              <w:highlight w:val="lightGray"/>
              <w:shd w:val="clear" w:color="auto" w:fill="E6E6E6"/>
              <w:lang w:eastAsia="nl-NL"/>
            </w:rPr>
            <w:alias w:val="Enter here involvement"/>
            <w:tag w:val="Enter here involvement"/>
            <w:id w:val="971552931"/>
            <w:placeholder>
              <w:docPart w:val="104EE7A87044478BB613CFE64F9FAFC7"/>
            </w:placeholder>
            <w:showingPlcHdr/>
            <w:dropDownList>
              <w:listItem w:value="Choose an item."/>
              <w:listItem w:displayText="Supportive Moderation = 1" w:value="Supportive Moderation = 1"/>
              <w:listItem w:displayText="Intense Moderation = 2" w:value="Intense Moderation = 2"/>
              <w:listItem w:displayText="Individual Feedback = 3" w:value="Individual Feedback = 3"/>
            </w:dropDownList>
          </w:sdtPr>
          <w:sdtEndPr/>
          <w:sdtContent>
            <w:tc>
              <w:tcPr>
                <w:tcW w:w="3473" w:type="dxa"/>
                <w:noWrap/>
                <w:hideMark/>
              </w:tcPr>
              <w:p w14:paraId="6AD236EB" w14:textId="77777777" w:rsidR="0079049E" w:rsidRPr="00D3608D" w:rsidRDefault="0079049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highlight w:val="lightGray"/>
                    <w:lang w:eastAsia="nl-NL"/>
                  </w:rPr>
                </w:pPr>
                <w:r w:rsidRPr="00D3608D">
                  <w:rPr>
                    <w:rStyle w:val="PlaceholderText"/>
                    <w:rFonts w:ascii="Arial" w:hAnsi="Arial" w:cs="Arial"/>
                    <w:color w:val="000000" w:themeColor="text1"/>
                    <w:sz w:val="20"/>
                    <w:szCs w:val="20"/>
                    <w:highlight w:val="lightGray"/>
                  </w:rPr>
                  <w:t>Choose an item.</w:t>
                </w:r>
              </w:p>
            </w:tc>
          </w:sdtContent>
        </w:sdt>
        <w:tc>
          <w:tcPr>
            <w:tcW w:w="3473" w:type="dxa"/>
            <w:hideMark/>
          </w:tcPr>
          <w:p w14:paraId="1D91BB33" w14:textId="77777777" w:rsidR="0079049E" w:rsidRPr="00EA373D" w:rsidRDefault="0079049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nl-NL"/>
              </w:rPr>
            </w:pPr>
            <w:r w:rsidRPr="00EA373D">
              <w:rPr>
                <w:rFonts w:ascii="Arial" w:hAnsi="Arial" w:cs="Arial"/>
                <w:sz w:val="20"/>
                <w:szCs w:val="20"/>
                <w:lang w:eastAsia="nl-NL"/>
              </w:rPr>
              <w:t> </w:t>
            </w:r>
          </w:p>
        </w:tc>
      </w:tr>
      <w:tr w:rsidR="0079049E" w:rsidRPr="00EA373D" w14:paraId="29B24E2E" w14:textId="77777777" w:rsidTr="0066652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4EE10AA6" w14:textId="77777777" w:rsidR="0079049E" w:rsidRPr="00EA373D" w:rsidRDefault="0079049E">
            <w:pPr>
              <w:rPr>
                <w:rFonts w:ascii="Arial" w:hAnsi="Arial" w:cs="Arial"/>
                <w:sz w:val="20"/>
                <w:szCs w:val="20"/>
                <w:lang w:eastAsia="nl-NL"/>
              </w:rPr>
            </w:pPr>
            <w:r w:rsidRPr="00EA373D">
              <w:rPr>
                <w:rFonts w:ascii="Arial" w:hAnsi="Arial" w:cs="Arial"/>
                <w:sz w:val="20"/>
                <w:szCs w:val="20"/>
                <w:lang w:eastAsia="nl-NL"/>
              </w:rPr>
              <w:t>Target region</w:t>
            </w:r>
          </w:p>
        </w:tc>
        <w:tc>
          <w:tcPr>
            <w:tcW w:w="3473" w:type="dxa"/>
            <w:noWrap/>
            <w:hideMark/>
          </w:tcPr>
          <w:sdt>
            <w:sdtPr>
              <w:rPr>
                <w:rFonts w:ascii="Arial" w:hAnsi="Arial" w:cs="Arial"/>
                <w:color w:val="000000" w:themeColor="text1"/>
                <w:sz w:val="20"/>
                <w:szCs w:val="20"/>
                <w:highlight w:val="lightGray"/>
                <w:shd w:val="clear" w:color="auto" w:fill="E6E6E6"/>
                <w:lang w:eastAsia="nl-NL"/>
              </w:rPr>
              <w:alias w:val="Enter here target region"/>
              <w:tag w:val="Enter her target region"/>
              <w:id w:val="-1178114815"/>
              <w:placeholder>
                <w:docPart w:val="D5CD9056898D40238D92E0041C556B50"/>
              </w:placeholder>
              <w:showingPlcHdr/>
              <w:dropDownList>
                <w:listItem w:value="Choose an item."/>
                <w:listItem w:displayText="Low income countries = 1" w:value="Low income countries = 1"/>
                <w:listItem w:displayText="Medium income countries = 2" w:value="Medium income countries = 2"/>
                <w:listItem w:displayText="High income countries = 3" w:value="High income countries = 3"/>
              </w:dropDownList>
            </w:sdtPr>
            <w:sdtEndPr/>
            <w:sdtContent>
              <w:p w14:paraId="2A626224" w14:textId="77777777" w:rsidR="0079049E" w:rsidRPr="00D3608D" w:rsidRDefault="0079049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highlight w:val="lightGray"/>
                    <w:lang w:eastAsia="nl-NL"/>
                  </w:rPr>
                </w:pPr>
                <w:r w:rsidRPr="00D3608D">
                  <w:rPr>
                    <w:rStyle w:val="PlaceholderText"/>
                    <w:rFonts w:ascii="Arial" w:hAnsi="Arial" w:cs="Arial"/>
                    <w:color w:val="000000" w:themeColor="text1"/>
                    <w:sz w:val="20"/>
                    <w:szCs w:val="20"/>
                    <w:highlight w:val="lightGray"/>
                  </w:rPr>
                  <w:t>Choose an item.</w:t>
                </w:r>
              </w:p>
            </w:sdtContent>
          </w:sdt>
        </w:tc>
        <w:tc>
          <w:tcPr>
            <w:tcW w:w="3473" w:type="dxa"/>
            <w:hideMark/>
          </w:tcPr>
          <w:p w14:paraId="1B5BBEC5" w14:textId="77777777" w:rsidR="0079049E" w:rsidRPr="00EA373D" w:rsidRDefault="0079049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nl-NL"/>
              </w:rPr>
            </w:pPr>
            <w:r w:rsidRPr="00EA373D">
              <w:rPr>
                <w:rFonts w:ascii="Arial" w:hAnsi="Arial" w:cs="Arial"/>
                <w:sz w:val="20"/>
                <w:szCs w:val="20"/>
                <w:lang w:eastAsia="nl-NL"/>
              </w:rPr>
              <w:t> </w:t>
            </w:r>
          </w:p>
        </w:tc>
      </w:tr>
    </w:tbl>
    <w:p w14:paraId="78AC07AD" w14:textId="32F20C06" w:rsidR="00D22EE2" w:rsidRDefault="00D22EE2" w:rsidP="3F3F137D">
      <w:pPr>
        <w:rPr>
          <w:rFonts w:ascii="Arial" w:hAnsi="Arial" w:cs="Arial"/>
        </w:rPr>
      </w:pPr>
    </w:p>
    <w:p w14:paraId="0AC417FA" w14:textId="77777777" w:rsidR="00D22EE2" w:rsidRDefault="00D22EE2">
      <w:pPr>
        <w:spacing w:after="160" w:line="259" w:lineRule="auto"/>
        <w:rPr>
          <w:rFonts w:ascii="Arial" w:hAnsi="Arial" w:cs="Arial"/>
        </w:rPr>
      </w:pPr>
      <w:r>
        <w:rPr>
          <w:rFonts w:ascii="Arial" w:hAnsi="Arial" w:cs="Arial"/>
        </w:rPr>
        <w:br w:type="page"/>
      </w:r>
    </w:p>
    <w:p w14:paraId="7D738AB7" w14:textId="4CAEF531" w:rsidR="00583076" w:rsidRDefault="5798E1C7" w:rsidP="002C0F3B">
      <w:pPr>
        <w:pStyle w:val="Heading2"/>
        <w:numPr>
          <w:ilvl w:val="0"/>
          <w:numId w:val="5"/>
        </w:numPr>
      </w:pPr>
      <w:r w:rsidRPr="00956D76">
        <w:lastRenderedPageBreak/>
        <w:t>Pre-proposal</w:t>
      </w:r>
      <w:r w:rsidR="007B452F" w:rsidRPr="00956D76">
        <w:rPr>
          <w:lang w:val="nl-NL"/>
        </w:rPr>
        <w:t xml:space="preserve">: </w:t>
      </w:r>
      <w:r w:rsidRPr="00956D76">
        <w:t>Programme outline</w:t>
      </w:r>
    </w:p>
    <w:p w14:paraId="626D3ABD" w14:textId="77777777" w:rsidR="00956D76" w:rsidRPr="00956D76" w:rsidRDefault="00956D76" w:rsidP="00956D76"/>
    <w:tbl>
      <w:tblPr>
        <w:tblStyle w:val="PlainTable1"/>
        <w:tblW w:w="0" w:type="auto"/>
        <w:tblLook w:val="0480" w:firstRow="0" w:lastRow="0" w:firstColumn="1" w:lastColumn="0" w:noHBand="0" w:noVBand="1"/>
      </w:tblPr>
      <w:tblGrid>
        <w:gridCol w:w="3964"/>
        <w:gridCol w:w="6492"/>
      </w:tblGrid>
      <w:tr w:rsidR="3F3F137D" w14:paraId="2571B77D" w14:textId="77777777" w:rsidTr="39FC87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tcPr>
          <w:p w14:paraId="325469B3" w14:textId="0952405B" w:rsidR="3F3F137D" w:rsidRDefault="07C82189" w:rsidP="3F3F137D">
            <w:pPr>
              <w:rPr>
                <w:rFonts w:ascii="Arial" w:hAnsi="Arial" w:cs="Arial"/>
                <w:sz w:val="20"/>
                <w:szCs w:val="20"/>
              </w:rPr>
            </w:pPr>
            <w:r w:rsidRPr="39FC878F">
              <w:rPr>
                <w:rFonts w:ascii="Arial" w:hAnsi="Arial" w:cs="Arial"/>
                <w:sz w:val="20"/>
                <w:szCs w:val="20"/>
              </w:rPr>
              <w:t xml:space="preserve">Pitch your proposed program or course (minimum 100 </w:t>
            </w:r>
            <w:r w:rsidR="00A0269D">
              <w:rPr>
                <w:rFonts w:ascii="Arial" w:hAnsi="Arial" w:cs="Arial"/>
                <w:sz w:val="20"/>
                <w:szCs w:val="20"/>
              </w:rPr>
              <w:t>- 200</w:t>
            </w:r>
            <w:r w:rsidRPr="39FC878F">
              <w:rPr>
                <w:rFonts w:ascii="Arial" w:hAnsi="Arial" w:cs="Arial"/>
                <w:sz w:val="20"/>
                <w:szCs w:val="20"/>
              </w:rPr>
              <w:t>words). </w:t>
            </w:r>
          </w:p>
          <w:p w14:paraId="4901A942" w14:textId="33A7EB91" w:rsidR="3F3F137D" w:rsidRDefault="3F3F137D" w:rsidP="3F3F137D">
            <w:pPr>
              <w:rPr>
                <w:rFonts w:ascii="Arial" w:hAnsi="Arial" w:cs="Arial"/>
                <w:i/>
                <w:iCs/>
                <w:sz w:val="20"/>
                <w:szCs w:val="20"/>
              </w:rPr>
            </w:pPr>
          </w:p>
        </w:tc>
        <w:tc>
          <w:tcPr>
            <w:tcW w:w="6492" w:type="dxa"/>
          </w:tcPr>
          <w:p w14:paraId="4043047D" w14:textId="34AD1C56" w:rsidR="3F3F137D" w:rsidRDefault="3F3F137D" w:rsidP="3F3F137D">
            <w:pPr>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rPr>
            </w:pPr>
            <w:r w:rsidRPr="3F3F137D">
              <w:rPr>
                <w:rFonts w:ascii="Arial" w:hAnsi="Arial" w:cs="Arial"/>
                <w:i/>
                <w:iCs/>
                <w:sz w:val="20"/>
                <w:szCs w:val="20"/>
              </w:rPr>
              <w:t xml:space="preserve">Include who the course is for, what they will learn, why the course is relevant and why you and your team want to create it. </w:t>
            </w:r>
          </w:p>
        </w:tc>
      </w:tr>
      <w:tr w:rsidR="3F3F137D" w14:paraId="1635E4D7" w14:textId="77777777" w:rsidTr="39FC878F">
        <w:trPr>
          <w:trHeight w:val="300"/>
        </w:trPr>
        <w:tc>
          <w:tcPr>
            <w:cnfStyle w:val="001000000000" w:firstRow="0" w:lastRow="0" w:firstColumn="1" w:lastColumn="0" w:oddVBand="0" w:evenVBand="0" w:oddHBand="0" w:evenHBand="0" w:firstRowFirstColumn="0" w:firstRowLastColumn="0" w:lastRowFirstColumn="0" w:lastRowLastColumn="0"/>
            <w:tcW w:w="3964" w:type="dxa"/>
            <w:vMerge w:val="restart"/>
          </w:tcPr>
          <w:p w14:paraId="46FC6C3D" w14:textId="7107D9E7" w:rsidR="3F3F137D" w:rsidRDefault="3F3F137D" w:rsidP="3F3F137D">
            <w:pPr>
              <w:rPr>
                <w:rFonts w:ascii="Arial" w:hAnsi="Arial" w:cs="Arial"/>
                <w:i/>
                <w:iCs/>
                <w:sz w:val="20"/>
                <w:szCs w:val="20"/>
              </w:rPr>
            </w:pPr>
            <w:r w:rsidRPr="3F3F137D">
              <w:rPr>
                <w:rFonts w:ascii="Arial" w:hAnsi="Arial" w:cs="Arial"/>
                <w:i/>
                <w:iCs/>
                <w:sz w:val="20"/>
                <w:szCs w:val="20"/>
              </w:rPr>
              <w:t>Estimated study load: on average a course in continuing education takes about 20-30 hrs to complete. </w:t>
            </w:r>
          </w:p>
        </w:tc>
        <w:tc>
          <w:tcPr>
            <w:tcW w:w="6492" w:type="dxa"/>
          </w:tcPr>
          <w:p w14:paraId="340EFB8E" w14:textId="741387DB" w:rsidR="3F3F137D" w:rsidRDefault="00CB7EF9" w:rsidP="17A5086C">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17A5086C">
              <w:rPr>
                <w:rFonts w:ascii="Arial" w:hAnsi="Arial" w:cs="Arial"/>
                <w:i/>
                <w:color w:val="2B579A"/>
                <w:sz w:val="20"/>
                <w:szCs w:val="20"/>
                <w:shd w:val="clear" w:color="auto" w:fill="E6E6E6"/>
              </w:rPr>
              <w:fldChar w:fldCharType="begin">
                <w:ffData>
                  <w:name w:val="Text4"/>
                  <w:enabled/>
                  <w:calcOnExit w:val="0"/>
                  <w:textInput/>
                </w:ffData>
              </w:fldChar>
            </w:r>
            <w:bookmarkStart w:id="0" w:name="Text4"/>
            <w:r w:rsidRPr="17A5086C">
              <w:rPr>
                <w:rFonts w:ascii="Arial" w:hAnsi="Arial" w:cs="Arial"/>
                <w:i/>
                <w:iCs/>
                <w:sz w:val="20"/>
                <w:szCs w:val="20"/>
              </w:rPr>
              <w:instrText xml:space="preserve"> FORMTEXT </w:instrText>
            </w:r>
            <w:r w:rsidRPr="17A5086C">
              <w:rPr>
                <w:rFonts w:ascii="Arial" w:hAnsi="Arial" w:cs="Arial"/>
                <w:i/>
                <w:color w:val="2B579A"/>
                <w:sz w:val="20"/>
                <w:szCs w:val="20"/>
                <w:shd w:val="clear" w:color="auto" w:fill="E6E6E6"/>
              </w:rPr>
            </w:r>
            <w:r w:rsidRPr="17A5086C">
              <w:rPr>
                <w:rFonts w:ascii="Arial" w:hAnsi="Arial" w:cs="Arial"/>
                <w:i/>
                <w:color w:val="2B579A"/>
                <w:sz w:val="20"/>
                <w:szCs w:val="20"/>
                <w:shd w:val="clear" w:color="auto" w:fill="E6E6E6"/>
              </w:rPr>
              <w:fldChar w:fldCharType="separate"/>
            </w:r>
            <w:r w:rsidR="7787B45C" w:rsidRPr="17A5086C">
              <w:rPr>
                <w:rFonts w:ascii="Arial" w:hAnsi="Arial" w:cs="Arial"/>
                <w:i/>
                <w:iCs/>
                <w:noProof/>
                <w:sz w:val="20"/>
                <w:szCs w:val="20"/>
              </w:rPr>
              <w:t> </w:t>
            </w:r>
            <w:r w:rsidR="7787B45C" w:rsidRPr="17A5086C">
              <w:rPr>
                <w:rFonts w:ascii="Arial" w:hAnsi="Arial" w:cs="Arial"/>
                <w:i/>
                <w:iCs/>
                <w:noProof/>
                <w:sz w:val="20"/>
                <w:szCs w:val="20"/>
              </w:rPr>
              <w:t> </w:t>
            </w:r>
            <w:r w:rsidR="7787B45C" w:rsidRPr="17A5086C">
              <w:rPr>
                <w:rFonts w:ascii="Arial" w:hAnsi="Arial" w:cs="Arial"/>
                <w:i/>
                <w:iCs/>
                <w:noProof/>
                <w:sz w:val="20"/>
                <w:szCs w:val="20"/>
              </w:rPr>
              <w:t> </w:t>
            </w:r>
            <w:r w:rsidR="7787B45C" w:rsidRPr="17A5086C">
              <w:rPr>
                <w:rFonts w:ascii="Arial" w:hAnsi="Arial" w:cs="Arial"/>
                <w:i/>
                <w:iCs/>
                <w:noProof/>
                <w:sz w:val="20"/>
                <w:szCs w:val="20"/>
              </w:rPr>
              <w:t> </w:t>
            </w:r>
            <w:r w:rsidR="7787B45C" w:rsidRPr="17A5086C">
              <w:rPr>
                <w:rFonts w:ascii="Arial" w:hAnsi="Arial" w:cs="Arial"/>
                <w:i/>
                <w:iCs/>
                <w:noProof/>
                <w:sz w:val="20"/>
                <w:szCs w:val="20"/>
              </w:rPr>
              <w:t> </w:t>
            </w:r>
            <w:r w:rsidRPr="17A5086C">
              <w:rPr>
                <w:rFonts w:ascii="Arial" w:hAnsi="Arial" w:cs="Arial"/>
                <w:i/>
                <w:color w:val="2B579A"/>
                <w:sz w:val="20"/>
                <w:szCs w:val="20"/>
                <w:shd w:val="clear" w:color="auto" w:fill="E6E6E6"/>
              </w:rPr>
              <w:fldChar w:fldCharType="end"/>
            </w:r>
            <w:bookmarkEnd w:id="0"/>
            <w:r w:rsidR="17917A89" w:rsidRPr="17A5086C">
              <w:rPr>
                <w:rFonts w:ascii="Arial" w:hAnsi="Arial" w:cs="Arial"/>
                <w:i/>
                <w:iCs/>
                <w:sz w:val="20"/>
                <w:szCs w:val="20"/>
              </w:rPr>
              <w:t># course(s)</w:t>
            </w:r>
          </w:p>
        </w:tc>
      </w:tr>
      <w:tr w:rsidR="3F3F137D" w14:paraId="73ACF760" w14:textId="77777777" w:rsidTr="39FC87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4" w:type="dxa"/>
            <w:vMerge/>
          </w:tcPr>
          <w:p w14:paraId="45BC2A28" w14:textId="77777777" w:rsidR="00D63FAA" w:rsidRDefault="00D63FAA"/>
        </w:tc>
        <w:tc>
          <w:tcPr>
            <w:tcW w:w="6492" w:type="dxa"/>
          </w:tcPr>
          <w:p w14:paraId="3AD8E58F" w14:textId="6180148E" w:rsidR="3F3F137D" w:rsidRDefault="004D2146" w:rsidP="17A5086C">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17A5086C">
              <w:rPr>
                <w:rFonts w:ascii="Arial" w:hAnsi="Arial" w:cs="Arial"/>
                <w:i/>
                <w:color w:val="2B579A"/>
                <w:sz w:val="20"/>
                <w:szCs w:val="20"/>
                <w:shd w:val="clear" w:color="auto" w:fill="E6E6E6"/>
              </w:rPr>
              <w:fldChar w:fldCharType="begin">
                <w:ffData>
                  <w:name w:val="Text3"/>
                  <w:enabled/>
                  <w:calcOnExit w:val="0"/>
                  <w:textInput/>
                </w:ffData>
              </w:fldChar>
            </w:r>
            <w:bookmarkStart w:id="1" w:name="Text3"/>
            <w:r w:rsidRPr="17A5086C">
              <w:rPr>
                <w:rFonts w:ascii="Arial" w:hAnsi="Arial" w:cs="Arial"/>
                <w:i/>
                <w:iCs/>
                <w:sz w:val="20"/>
                <w:szCs w:val="20"/>
              </w:rPr>
              <w:instrText xml:space="preserve"> FORMTEXT </w:instrText>
            </w:r>
            <w:r w:rsidRPr="17A5086C">
              <w:rPr>
                <w:rFonts w:ascii="Arial" w:hAnsi="Arial" w:cs="Arial"/>
                <w:i/>
                <w:color w:val="2B579A"/>
                <w:sz w:val="20"/>
                <w:szCs w:val="20"/>
                <w:shd w:val="clear" w:color="auto" w:fill="E6E6E6"/>
              </w:rPr>
            </w:r>
            <w:r w:rsidRPr="17A5086C">
              <w:rPr>
                <w:rFonts w:ascii="Arial" w:hAnsi="Arial" w:cs="Arial"/>
                <w:i/>
                <w:color w:val="2B579A"/>
                <w:sz w:val="20"/>
                <w:szCs w:val="20"/>
                <w:shd w:val="clear" w:color="auto" w:fill="E6E6E6"/>
              </w:rPr>
              <w:fldChar w:fldCharType="separate"/>
            </w:r>
            <w:r w:rsidRPr="17A5086C">
              <w:rPr>
                <w:rFonts w:ascii="Arial" w:hAnsi="Arial" w:cs="Arial"/>
                <w:i/>
                <w:iCs/>
                <w:noProof/>
                <w:sz w:val="20"/>
                <w:szCs w:val="20"/>
              </w:rPr>
              <w:t> </w:t>
            </w:r>
            <w:r w:rsidRPr="17A5086C">
              <w:rPr>
                <w:rFonts w:ascii="Arial" w:hAnsi="Arial" w:cs="Arial"/>
                <w:i/>
                <w:iCs/>
                <w:noProof/>
                <w:sz w:val="20"/>
                <w:szCs w:val="20"/>
              </w:rPr>
              <w:t> </w:t>
            </w:r>
            <w:r w:rsidRPr="17A5086C">
              <w:rPr>
                <w:rFonts w:ascii="Arial" w:hAnsi="Arial" w:cs="Arial"/>
                <w:i/>
                <w:iCs/>
                <w:noProof/>
                <w:sz w:val="20"/>
                <w:szCs w:val="20"/>
              </w:rPr>
              <w:t> </w:t>
            </w:r>
            <w:r w:rsidRPr="17A5086C">
              <w:rPr>
                <w:rFonts w:ascii="Arial" w:hAnsi="Arial" w:cs="Arial"/>
                <w:i/>
                <w:iCs/>
                <w:noProof/>
                <w:sz w:val="20"/>
                <w:szCs w:val="20"/>
              </w:rPr>
              <w:t> </w:t>
            </w:r>
            <w:r w:rsidRPr="17A5086C">
              <w:rPr>
                <w:rFonts w:ascii="Arial" w:hAnsi="Arial" w:cs="Arial"/>
                <w:i/>
                <w:iCs/>
                <w:noProof/>
                <w:sz w:val="20"/>
                <w:szCs w:val="20"/>
              </w:rPr>
              <w:t> </w:t>
            </w:r>
            <w:r w:rsidRPr="17A5086C">
              <w:rPr>
                <w:rFonts w:ascii="Arial" w:hAnsi="Arial" w:cs="Arial"/>
                <w:i/>
                <w:color w:val="2B579A"/>
                <w:sz w:val="20"/>
                <w:szCs w:val="20"/>
                <w:shd w:val="clear" w:color="auto" w:fill="E6E6E6"/>
              </w:rPr>
              <w:fldChar w:fldCharType="end"/>
            </w:r>
            <w:bookmarkEnd w:id="1"/>
            <w:r w:rsidR="17917A89" w:rsidRPr="17A5086C">
              <w:rPr>
                <w:rFonts w:ascii="Arial" w:hAnsi="Arial" w:cs="Arial"/>
                <w:i/>
                <w:iCs/>
                <w:sz w:val="20"/>
                <w:szCs w:val="20"/>
              </w:rPr>
              <w:t># weeks per course (average for the courses</w:t>
            </w:r>
            <w:r w:rsidR="3E9630C3" w:rsidRPr="17A5086C">
              <w:rPr>
                <w:rFonts w:ascii="Arial" w:hAnsi="Arial" w:cs="Arial"/>
                <w:i/>
                <w:iCs/>
                <w:sz w:val="20"/>
                <w:szCs w:val="20"/>
              </w:rPr>
              <w:t>, if</w:t>
            </w:r>
            <w:r w:rsidR="17917A89" w:rsidRPr="17A5086C">
              <w:rPr>
                <w:rFonts w:ascii="Arial" w:hAnsi="Arial" w:cs="Arial"/>
                <w:i/>
                <w:iCs/>
                <w:sz w:val="20"/>
                <w:szCs w:val="20"/>
              </w:rPr>
              <w:t xml:space="preserve"> i</w:t>
            </w:r>
            <w:r w:rsidR="1CA30CCB" w:rsidRPr="17A5086C">
              <w:rPr>
                <w:rFonts w:ascii="Arial" w:hAnsi="Arial" w:cs="Arial"/>
                <w:i/>
                <w:iCs/>
                <w:sz w:val="20"/>
                <w:szCs w:val="20"/>
              </w:rPr>
              <w:t>t is a</w:t>
            </w:r>
            <w:r w:rsidR="17917A89" w:rsidRPr="17A5086C">
              <w:rPr>
                <w:rFonts w:ascii="Arial" w:hAnsi="Arial" w:cs="Arial"/>
                <w:i/>
                <w:iCs/>
                <w:sz w:val="20"/>
                <w:szCs w:val="20"/>
              </w:rPr>
              <w:t xml:space="preserve"> program)</w:t>
            </w:r>
          </w:p>
        </w:tc>
      </w:tr>
      <w:tr w:rsidR="3F3F137D" w14:paraId="58F5B370" w14:textId="77777777" w:rsidTr="39FC878F">
        <w:trPr>
          <w:trHeight w:val="300"/>
        </w:trPr>
        <w:tc>
          <w:tcPr>
            <w:cnfStyle w:val="001000000000" w:firstRow="0" w:lastRow="0" w:firstColumn="1" w:lastColumn="0" w:oddVBand="0" w:evenVBand="0" w:oddHBand="0" w:evenHBand="0" w:firstRowFirstColumn="0" w:firstRowLastColumn="0" w:lastRowFirstColumn="0" w:lastRowLastColumn="0"/>
            <w:tcW w:w="3964" w:type="dxa"/>
            <w:vMerge/>
          </w:tcPr>
          <w:p w14:paraId="60FB55E7" w14:textId="77777777" w:rsidR="00D63FAA" w:rsidRDefault="00D63FAA"/>
        </w:tc>
        <w:tc>
          <w:tcPr>
            <w:tcW w:w="6492" w:type="dxa"/>
          </w:tcPr>
          <w:p w14:paraId="20CBC921" w14:textId="047D28A3" w:rsidR="3F3F137D" w:rsidRDefault="004D2146" w:rsidP="17A5086C">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17A5086C">
              <w:rPr>
                <w:rFonts w:ascii="Arial" w:hAnsi="Arial" w:cs="Arial"/>
                <w:i/>
                <w:color w:val="2B579A"/>
                <w:sz w:val="20"/>
                <w:szCs w:val="20"/>
                <w:shd w:val="clear" w:color="auto" w:fill="E6E6E6"/>
              </w:rPr>
              <w:fldChar w:fldCharType="begin">
                <w:ffData>
                  <w:name w:val="Text2"/>
                  <w:enabled/>
                  <w:calcOnExit w:val="0"/>
                  <w:textInput/>
                </w:ffData>
              </w:fldChar>
            </w:r>
            <w:bookmarkStart w:id="2" w:name="Text2"/>
            <w:r w:rsidRPr="17A5086C">
              <w:rPr>
                <w:rFonts w:ascii="Arial" w:hAnsi="Arial" w:cs="Arial"/>
                <w:i/>
                <w:iCs/>
                <w:sz w:val="20"/>
                <w:szCs w:val="20"/>
              </w:rPr>
              <w:instrText xml:space="preserve"> FORMTEXT </w:instrText>
            </w:r>
            <w:r w:rsidRPr="17A5086C">
              <w:rPr>
                <w:rFonts w:ascii="Arial" w:hAnsi="Arial" w:cs="Arial"/>
                <w:i/>
                <w:color w:val="2B579A"/>
                <w:sz w:val="20"/>
                <w:szCs w:val="20"/>
                <w:shd w:val="clear" w:color="auto" w:fill="E6E6E6"/>
              </w:rPr>
            </w:r>
            <w:r w:rsidRPr="17A5086C">
              <w:rPr>
                <w:rFonts w:ascii="Arial" w:hAnsi="Arial" w:cs="Arial"/>
                <w:i/>
                <w:color w:val="2B579A"/>
                <w:sz w:val="20"/>
                <w:szCs w:val="20"/>
                <w:shd w:val="clear" w:color="auto" w:fill="E6E6E6"/>
              </w:rPr>
              <w:fldChar w:fldCharType="separate"/>
            </w:r>
            <w:r w:rsidRPr="17A5086C">
              <w:rPr>
                <w:rFonts w:ascii="Arial" w:hAnsi="Arial" w:cs="Arial"/>
                <w:i/>
                <w:iCs/>
                <w:noProof/>
                <w:sz w:val="20"/>
                <w:szCs w:val="20"/>
              </w:rPr>
              <w:t> </w:t>
            </w:r>
            <w:r w:rsidRPr="17A5086C">
              <w:rPr>
                <w:rFonts w:ascii="Arial" w:hAnsi="Arial" w:cs="Arial"/>
                <w:i/>
                <w:iCs/>
                <w:noProof/>
                <w:sz w:val="20"/>
                <w:szCs w:val="20"/>
              </w:rPr>
              <w:t> </w:t>
            </w:r>
            <w:r w:rsidRPr="17A5086C">
              <w:rPr>
                <w:rFonts w:ascii="Arial" w:hAnsi="Arial" w:cs="Arial"/>
                <w:i/>
                <w:iCs/>
                <w:noProof/>
                <w:sz w:val="20"/>
                <w:szCs w:val="20"/>
              </w:rPr>
              <w:t> </w:t>
            </w:r>
            <w:r w:rsidRPr="17A5086C">
              <w:rPr>
                <w:rFonts w:ascii="Arial" w:hAnsi="Arial" w:cs="Arial"/>
                <w:i/>
                <w:iCs/>
                <w:noProof/>
                <w:sz w:val="20"/>
                <w:szCs w:val="20"/>
              </w:rPr>
              <w:t> </w:t>
            </w:r>
            <w:r w:rsidRPr="17A5086C">
              <w:rPr>
                <w:rFonts w:ascii="Arial" w:hAnsi="Arial" w:cs="Arial"/>
                <w:i/>
                <w:iCs/>
                <w:noProof/>
                <w:sz w:val="20"/>
                <w:szCs w:val="20"/>
              </w:rPr>
              <w:t> </w:t>
            </w:r>
            <w:r w:rsidRPr="17A5086C">
              <w:rPr>
                <w:rFonts w:ascii="Arial" w:hAnsi="Arial" w:cs="Arial"/>
                <w:i/>
                <w:color w:val="2B579A"/>
                <w:sz w:val="20"/>
                <w:szCs w:val="20"/>
                <w:shd w:val="clear" w:color="auto" w:fill="E6E6E6"/>
              </w:rPr>
              <w:fldChar w:fldCharType="end"/>
            </w:r>
            <w:bookmarkEnd w:id="2"/>
            <w:r w:rsidR="17917A89" w:rsidRPr="17A5086C">
              <w:rPr>
                <w:rFonts w:ascii="Arial" w:hAnsi="Arial" w:cs="Arial"/>
                <w:i/>
                <w:iCs/>
                <w:sz w:val="20"/>
                <w:szCs w:val="20"/>
              </w:rPr>
              <w:t># hrs/week (average for the courses</w:t>
            </w:r>
            <w:r w:rsidR="1A9F04C9" w:rsidRPr="17A5086C">
              <w:rPr>
                <w:rFonts w:ascii="Arial" w:hAnsi="Arial" w:cs="Arial"/>
                <w:i/>
                <w:iCs/>
                <w:sz w:val="20"/>
                <w:szCs w:val="20"/>
              </w:rPr>
              <w:t xml:space="preserve">, if it is a </w:t>
            </w:r>
            <w:r w:rsidR="17917A89" w:rsidRPr="17A5086C">
              <w:rPr>
                <w:rFonts w:ascii="Arial" w:hAnsi="Arial" w:cs="Arial"/>
                <w:i/>
                <w:iCs/>
                <w:sz w:val="20"/>
                <w:szCs w:val="20"/>
              </w:rPr>
              <w:t>program)</w:t>
            </w:r>
          </w:p>
        </w:tc>
      </w:tr>
      <w:tr w:rsidR="3F3F137D" w14:paraId="0A8ACCF5" w14:textId="77777777" w:rsidTr="39FC878F">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3964" w:type="dxa"/>
          </w:tcPr>
          <w:p w14:paraId="5DD6A0D1" w14:textId="5F53431E" w:rsidR="3F3F137D" w:rsidRDefault="3F3F137D" w:rsidP="3F3F137D">
            <w:pPr>
              <w:rPr>
                <w:rFonts w:ascii="Arial" w:hAnsi="Arial" w:cs="Arial"/>
                <w:i/>
                <w:iCs/>
                <w:sz w:val="20"/>
                <w:szCs w:val="20"/>
              </w:rPr>
            </w:pPr>
            <w:r w:rsidRPr="3F3F137D">
              <w:rPr>
                <w:rFonts w:ascii="Arial" w:hAnsi="Arial" w:cs="Arial"/>
                <w:i/>
                <w:iCs/>
                <w:sz w:val="20"/>
                <w:szCs w:val="20"/>
              </w:rPr>
              <w:t>Describe the coherence (relation) between the courses and whether they can also be studied separately. </w:t>
            </w:r>
          </w:p>
        </w:tc>
        <w:tc>
          <w:tcPr>
            <w:tcW w:w="6492" w:type="dxa"/>
          </w:tcPr>
          <w:p w14:paraId="401FCF6E" w14:textId="77777777" w:rsidR="3F3F137D" w:rsidRDefault="3F3F137D" w:rsidP="3F3F137D">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p>
        </w:tc>
      </w:tr>
    </w:tbl>
    <w:p w14:paraId="3AA04D2C" w14:textId="3050537E" w:rsidR="00583076" w:rsidRDefault="00583076" w:rsidP="3F3F137D">
      <w:pPr>
        <w:ind w:left="1080"/>
        <w:rPr>
          <w:rFonts w:ascii="Arial" w:hAnsi="Arial" w:cs="Arial"/>
          <w:i/>
          <w:iCs/>
        </w:rPr>
      </w:pPr>
    </w:p>
    <w:p w14:paraId="72C96DB7" w14:textId="26E9144C" w:rsidR="00E57E34" w:rsidRDefault="003F4D1B" w:rsidP="002C0F3B">
      <w:pPr>
        <w:pStyle w:val="Heading2"/>
        <w:numPr>
          <w:ilvl w:val="1"/>
          <w:numId w:val="5"/>
        </w:numPr>
        <w:rPr>
          <w:sz w:val="24"/>
          <w:szCs w:val="24"/>
        </w:rPr>
      </w:pPr>
      <w:r w:rsidRPr="00377638">
        <w:rPr>
          <w:sz w:val="24"/>
          <w:szCs w:val="24"/>
        </w:rPr>
        <w:t xml:space="preserve">Course </w:t>
      </w:r>
      <w:r w:rsidR="003E2E20" w:rsidRPr="00377638">
        <w:rPr>
          <w:sz w:val="24"/>
          <w:szCs w:val="24"/>
        </w:rPr>
        <w:t>t</w:t>
      </w:r>
      <w:r w:rsidRPr="00377638">
        <w:rPr>
          <w:sz w:val="24"/>
          <w:szCs w:val="24"/>
        </w:rPr>
        <w:t>eam</w:t>
      </w:r>
    </w:p>
    <w:tbl>
      <w:tblPr>
        <w:tblStyle w:val="PlainTable1"/>
        <w:tblW w:w="0" w:type="auto"/>
        <w:tblLook w:val="0480" w:firstRow="0" w:lastRow="0" w:firstColumn="1" w:lastColumn="0" w:noHBand="0" w:noVBand="1"/>
      </w:tblPr>
      <w:tblGrid>
        <w:gridCol w:w="3964"/>
        <w:gridCol w:w="6492"/>
      </w:tblGrid>
      <w:tr w:rsidR="00FF4887" w:rsidRPr="00EA373D" w14:paraId="241D4134" w14:textId="77777777" w:rsidTr="3F3F1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547EEB7F" w14:textId="6C5DEC30" w:rsidR="00FF4887" w:rsidRPr="00EA373D" w:rsidRDefault="00FF4887" w:rsidP="00FF4887">
            <w:pPr>
              <w:pStyle w:val="Heading3"/>
              <w:rPr>
                <w:rFonts w:ascii="Arial" w:hAnsi="Arial" w:cs="Arial"/>
                <w:b w:val="0"/>
                <w:bCs w:val="0"/>
                <w:i/>
                <w:iCs/>
                <w:color w:val="auto"/>
                <w:sz w:val="20"/>
                <w:szCs w:val="20"/>
              </w:rPr>
            </w:pPr>
            <w:r w:rsidRPr="00EA373D">
              <w:rPr>
                <w:rFonts w:ascii="Arial" w:hAnsi="Arial" w:cs="Arial"/>
                <w:i/>
                <w:iCs/>
                <w:color w:val="auto"/>
                <w:sz w:val="20"/>
                <w:szCs w:val="20"/>
              </w:rPr>
              <w:t>We encourage course teams to have a mixed composition of lecturers to increase learners’ representation.</w:t>
            </w:r>
          </w:p>
        </w:tc>
      </w:tr>
      <w:tr w:rsidR="007C0494" w:rsidRPr="00EA373D" w14:paraId="2FE213F8" w14:textId="77777777" w:rsidTr="00C058B7">
        <w:trPr>
          <w:trHeight w:val="1514"/>
        </w:trPr>
        <w:tc>
          <w:tcPr>
            <w:cnfStyle w:val="001000000000" w:firstRow="0" w:lastRow="0" w:firstColumn="1" w:lastColumn="0" w:oddVBand="0" w:evenVBand="0" w:oddHBand="0" w:evenHBand="0" w:firstRowFirstColumn="0" w:firstRowLastColumn="0" w:lastRowFirstColumn="0" w:lastRowLastColumn="0"/>
            <w:tcW w:w="3964" w:type="dxa"/>
          </w:tcPr>
          <w:p w14:paraId="2680EEE6" w14:textId="77777777" w:rsidR="007C0494" w:rsidRPr="00EA373D" w:rsidRDefault="007C0494" w:rsidP="001D2E87">
            <w:pPr>
              <w:rPr>
                <w:rFonts w:ascii="Arial" w:hAnsi="Arial" w:cs="Arial"/>
                <w:b w:val="0"/>
                <w:bCs w:val="0"/>
                <w:sz w:val="20"/>
                <w:szCs w:val="20"/>
              </w:rPr>
            </w:pPr>
            <w:r w:rsidRPr="00EA373D">
              <w:rPr>
                <w:rFonts w:ascii="Arial" w:hAnsi="Arial" w:cs="Arial"/>
                <w:sz w:val="20"/>
                <w:szCs w:val="20"/>
              </w:rPr>
              <w:t xml:space="preserve">Academic staff members and their roles </w:t>
            </w:r>
          </w:p>
          <w:p w14:paraId="1A50AFF8" w14:textId="77777777" w:rsidR="007C0494" w:rsidRPr="00EA373D" w:rsidRDefault="007C0494" w:rsidP="00E57E34">
            <w:pPr>
              <w:rPr>
                <w:rFonts w:ascii="Arial" w:hAnsi="Arial" w:cs="Arial"/>
                <w:b w:val="0"/>
                <w:bCs w:val="0"/>
                <w:sz w:val="20"/>
                <w:szCs w:val="20"/>
              </w:rPr>
            </w:pPr>
          </w:p>
        </w:tc>
        <w:tc>
          <w:tcPr>
            <w:tcW w:w="6492" w:type="dxa"/>
          </w:tcPr>
          <w:p w14:paraId="5E47A2EF" w14:textId="6569058D" w:rsidR="007C0494" w:rsidRPr="00EA373D" w:rsidRDefault="00565C47" w:rsidP="000E7A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2B579A"/>
                <w:sz w:val="20"/>
                <w:szCs w:val="20"/>
                <w:shd w:val="clear" w:color="auto" w:fill="E6E6E6"/>
              </w:rPr>
              <w:fldChar w:fldCharType="begin"/>
            </w:r>
            <w:r>
              <w:rPr>
                <w:rFonts w:ascii="Arial" w:hAnsi="Arial" w:cs="Arial"/>
                <w:sz w:val="20"/>
                <w:szCs w:val="20"/>
              </w:rPr>
              <w:instrText xml:space="preserve"> ASK  BmAcademicstaff "Please fill in here the academic staff members and their roles"  \* MERGEFORMAT </w:instrText>
            </w:r>
            <w:r>
              <w:rPr>
                <w:rFonts w:ascii="Arial" w:hAnsi="Arial" w:cs="Arial"/>
                <w:color w:val="2B579A"/>
                <w:sz w:val="20"/>
                <w:szCs w:val="20"/>
                <w:shd w:val="clear" w:color="auto" w:fill="E6E6E6"/>
              </w:rPr>
              <w:fldChar w:fldCharType="end"/>
            </w:r>
            <w:r w:rsidR="007C0494" w:rsidRPr="00EA373D">
              <w:rPr>
                <w:rFonts w:ascii="Arial" w:hAnsi="Arial" w:cs="Arial"/>
                <w:sz w:val="20"/>
                <w:szCs w:val="20"/>
              </w:rPr>
              <w:t>Merle Janssen – Primary lecturer and course owner course 1</w:t>
            </w:r>
          </w:p>
          <w:p w14:paraId="7D42A45B" w14:textId="77777777" w:rsidR="007C0494" w:rsidRPr="00EA373D" w:rsidRDefault="007C0494" w:rsidP="000E7A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73D">
              <w:rPr>
                <w:rFonts w:ascii="Arial" w:hAnsi="Arial" w:cs="Arial"/>
                <w:sz w:val="20"/>
                <w:szCs w:val="20"/>
              </w:rPr>
              <w:t>John Adams - Lecturer and course development, course 1</w:t>
            </w:r>
          </w:p>
          <w:p w14:paraId="00A828BB" w14:textId="77777777" w:rsidR="007C0494" w:rsidRPr="00EA373D" w:rsidRDefault="007C0494" w:rsidP="000E7A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73D">
              <w:rPr>
                <w:rFonts w:ascii="Arial" w:hAnsi="Arial" w:cs="Arial"/>
                <w:sz w:val="20"/>
                <w:szCs w:val="20"/>
              </w:rPr>
              <w:t>Adam Johnson – lecturer and course development, course 1</w:t>
            </w:r>
          </w:p>
          <w:p w14:paraId="4E2F302D" w14:textId="77777777" w:rsidR="007C0494" w:rsidRPr="00EA373D" w:rsidRDefault="007C0494" w:rsidP="000E7A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73D">
              <w:rPr>
                <w:rFonts w:ascii="Arial" w:hAnsi="Arial" w:cs="Arial"/>
                <w:sz w:val="20"/>
                <w:szCs w:val="20"/>
              </w:rPr>
              <w:t>.... – Primary lecturer and course owner 2</w:t>
            </w:r>
          </w:p>
          <w:p w14:paraId="03580891" w14:textId="74812A23" w:rsidR="007C0494" w:rsidRPr="00EA373D" w:rsidRDefault="007C0494" w:rsidP="000E7A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73D">
              <w:rPr>
                <w:rFonts w:ascii="Arial" w:hAnsi="Arial" w:cs="Arial"/>
                <w:sz w:val="20"/>
                <w:szCs w:val="20"/>
              </w:rPr>
              <w:t>.... – Lecturer and course development, course 2</w:t>
            </w:r>
          </w:p>
          <w:p w14:paraId="247B791D" w14:textId="2CFE9C54" w:rsidR="007C0494" w:rsidRPr="00EA373D" w:rsidRDefault="3EEF61BB" w:rsidP="3F3F137D">
            <w:pPr>
              <w:pStyle w:val="Heading3"/>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3F3F137D">
              <w:rPr>
                <w:rFonts w:ascii="Arial" w:hAnsi="Arial" w:cs="Arial"/>
                <w:color w:val="auto"/>
                <w:sz w:val="20"/>
                <w:szCs w:val="20"/>
              </w:rPr>
              <w:t>[If needed, add for additional courses]</w:t>
            </w:r>
          </w:p>
        </w:tc>
      </w:tr>
      <w:tr w:rsidR="00FF4887" w:rsidRPr="00EA373D" w14:paraId="07C8789F" w14:textId="77777777" w:rsidTr="00C05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D142F81" w14:textId="7F1204B3" w:rsidR="00FF4887" w:rsidRPr="00EA373D" w:rsidRDefault="00FF4887" w:rsidP="001D2E87">
            <w:pPr>
              <w:rPr>
                <w:rFonts w:ascii="Arial" w:hAnsi="Arial" w:cs="Arial"/>
                <w:sz w:val="20"/>
                <w:szCs w:val="20"/>
              </w:rPr>
            </w:pPr>
            <w:r w:rsidRPr="00EA373D">
              <w:rPr>
                <w:rFonts w:ascii="Arial" w:hAnsi="Arial" w:cs="Arial"/>
                <w:sz w:val="20"/>
                <w:szCs w:val="20"/>
              </w:rPr>
              <w:t>External collaborators</w:t>
            </w:r>
            <w:r w:rsidR="30D636DD" w:rsidRPr="68B5061B">
              <w:rPr>
                <w:rFonts w:ascii="Arial" w:hAnsi="Arial" w:cs="Arial"/>
                <w:sz w:val="20"/>
                <w:szCs w:val="20"/>
              </w:rPr>
              <w:t xml:space="preserve"> and their contributory roles</w:t>
            </w:r>
          </w:p>
        </w:tc>
        <w:tc>
          <w:tcPr>
            <w:tcW w:w="6492" w:type="dxa"/>
          </w:tcPr>
          <w:p w14:paraId="2A6F381D" w14:textId="77777777" w:rsidR="00FF4887" w:rsidRPr="00EA373D" w:rsidRDefault="00FF4887" w:rsidP="001D2E8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F4887" w:rsidRPr="00EA373D" w14:paraId="28ACAF6C" w14:textId="77777777" w:rsidTr="00C058B7">
        <w:tc>
          <w:tcPr>
            <w:cnfStyle w:val="001000000000" w:firstRow="0" w:lastRow="0" w:firstColumn="1" w:lastColumn="0" w:oddVBand="0" w:evenVBand="0" w:oddHBand="0" w:evenHBand="0" w:firstRowFirstColumn="0" w:firstRowLastColumn="0" w:lastRowFirstColumn="0" w:lastRowLastColumn="0"/>
            <w:tcW w:w="3964" w:type="dxa"/>
          </w:tcPr>
          <w:p w14:paraId="30C81533" w14:textId="4F603A90" w:rsidR="00FF4887" w:rsidRPr="00EA373D" w:rsidRDefault="00FF4887" w:rsidP="001D2E87">
            <w:pPr>
              <w:rPr>
                <w:rFonts w:ascii="Arial" w:hAnsi="Arial" w:cs="Arial"/>
                <w:b w:val="0"/>
                <w:bCs w:val="0"/>
                <w:color w:val="000000"/>
                <w:sz w:val="20"/>
                <w:szCs w:val="20"/>
              </w:rPr>
            </w:pPr>
            <w:r w:rsidRPr="00EA373D">
              <w:rPr>
                <w:rFonts w:ascii="Arial" w:hAnsi="Arial" w:cs="Arial"/>
                <w:color w:val="000000"/>
                <w:sz w:val="20"/>
                <w:szCs w:val="20"/>
              </w:rPr>
              <w:t xml:space="preserve">Teaching Assistants </w:t>
            </w:r>
            <w:r w:rsidRPr="00377638">
              <w:rPr>
                <w:rFonts w:ascii="Arial" w:hAnsi="Arial" w:cs="Arial"/>
                <w:b w:val="0"/>
                <w:bCs w:val="0"/>
                <w:color w:val="000000"/>
                <w:sz w:val="20"/>
                <w:szCs w:val="20"/>
              </w:rPr>
              <w:t>(if already known)</w:t>
            </w:r>
          </w:p>
        </w:tc>
        <w:tc>
          <w:tcPr>
            <w:tcW w:w="6492" w:type="dxa"/>
          </w:tcPr>
          <w:p w14:paraId="06E20A2A" w14:textId="77777777" w:rsidR="00FF4887" w:rsidRPr="00EA373D" w:rsidRDefault="00FF4887" w:rsidP="001D2E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94CE067" w14:textId="77777777" w:rsidR="007D0B10" w:rsidRDefault="007D0B10" w:rsidP="00E57E34">
      <w:pPr>
        <w:rPr>
          <w:rFonts w:ascii="Arial" w:hAnsi="Arial" w:cs="Arial"/>
        </w:rPr>
      </w:pPr>
    </w:p>
    <w:p w14:paraId="0B4B5FA2" w14:textId="7321FC66" w:rsidR="003F4D1B" w:rsidRDefault="374DFF7A" w:rsidP="002C0F3B">
      <w:pPr>
        <w:pStyle w:val="Heading2"/>
        <w:numPr>
          <w:ilvl w:val="1"/>
          <w:numId w:val="5"/>
        </w:numPr>
        <w:rPr>
          <w:sz w:val="24"/>
          <w:szCs w:val="24"/>
        </w:rPr>
      </w:pPr>
      <w:r w:rsidRPr="00377638">
        <w:rPr>
          <w:sz w:val="24"/>
          <w:szCs w:val="24"/>
        </w:rPr>
        <w:t>N</w:t>
      </w:r>
      <w:r w:rsidR="00E57E34" w:rsidRPr="00377638">
        <w:rPr>
          <w:sz w:val="24"/>
          <w:szCs w:val="24"/>
        </w:rPr>
        <w:t>on-proliferation rules</w:t>
      </w:r>
    </w:p>
    <w:tbl>
      <w:tblPr>
        <w:tblStyle w:val="PlainTable1"/>
        <w:tblW w:w="10485" w:type="dxa"/>
        <w:tblLook w:val="04A0" w:firstRow="1" w:lastRow="0" w:firstColumn="1" w:lastColumn="0" w:noHBand="0" w:noVBand="1"/>
      </w:tblPr>
      <w:tblGrid>
        <w:gridCol w:w="1892"/>
        <w:gridCol w:w="8593"/>
      </w:tblGrid>
      <w:tr w:rsidR="00D155DE" w:rsidRPr="00EA373D" w14:paraId="188D960E" w14:textId="77777777" w:rsidTr="3F3F13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2"/>
          </w:tcPr>
          <w:p w14:paraId="348CCC7D" w14:textId="70A12A03" w:rsidR="00D155DE" w:rsidRPr="00143D1A" w:rsidRDefault="00D155DE" w:rsidP="00D155DE">
            <w:pPr>
              <w:pStyle w:val="Heading3"/>
              <w:rPr>
                <w:rFonts w:ascii="Arial" w:hAnsi="Arial" w:cs="Arial"/>
                <w:b w:val="0"/>
                <w:bCs w:val="0"/>
                <w:i/>
                <w:iCs/>
                <w:color w:val="auto"/>
                <w:sz w:val="20"/>
                <w:szCs w:val="20"/>
              </w:rPr>
            </w:pPr>
            <w:r w:rsidRPr="00143D1A">
              <w:rPr>
                <w:rFonts w:ascii="Arial" w:hAnsi="Arial" w:cs="Arial"/>
                <w:i/>
                <w:iCs/>
                <w:color w:val="auto"/>
                <w:sz w:val="20"/>
                <w:szCs w:val="20"/>
              </w:rPr>
              <w:t>Please confirm that the proposed course or program meets the non-proliferation rules (compulsory)</w:t>
            </w:r>
          </w:p>
        </w:tc>
      </w:tr>
      <w:tr w:rsidR="00307E18" w:rsidRPr="00EA373D" w14:paraId="2CEF5AF6" w14:textId="77777777" w:rsidTr="3F3F137D">
        <w:trPr>
          <w:cnfStyle w:val="000000100000" w:firstRow="0" w:lastRow="0" w:firstColumn="0" w:lastColumn="0" w:oddVBand="0" w:evenVBand="0" w:oddHBand="1" w:evenHBand="0" w:firstRowFirstColumn="0" w:firstRowLastColumn="0" w:lastRowFirstColumn="0" w:lastRowLastColumn="0"/>
        </w:trPr>
        <w:sdt>
          <w:sdtPr>
            <w:rPr>
              <w:rFonts w:ascii="Arial" w:hAnsi="Arial" w:cs="Arial"/>
              <w:i/>
              <w:color w:val="2B579A"/>
              <w:sz w:val="20"/>
              <w:szCs w:val="20"/>
              <w:shd w:val="clear" w:color="auto" w:fill="E6E6E6"/>
            </w:rPr>
            <w:alias w:val="Non-proliferation Agree / Disagree"/>
            <w:tag w:val="Non-proliferation Agree / Disagree"/>
            <w:id w:val="-1506285939"/>
            <w:placeholder>
              <w:docPart w:val="3BB7E17F4E3A4811B571B0BB7DE574F6"/>
            </w:placeholder>
            <w:showingPlcHdr/>
            <w:dropDownList>
              <w:listItem w:value="Choose an item."/>
              <w:listItem w:displayText="I agree" w:value="I agree"/>
              <w:listItem w:displayText="I disagree" w:value="I disagree"/>
            </w:dropDownList>
          </w:sdtPr>
          <w:sdtEndPr/>
          <w:sdtContent>
            <w:tc>
              <w:tcPr>
                <w:cnfStyle w:val="001000000000" w:firstRow="0" w:lastRow="0" w:firstColumn="1" w:lastColumn="0" w:oddVBand="0" w:evenVBand="0" w:oddHBand="0" w:evenHBand="0" w:firstRowFirstColumn="0" w:firstRowLastColumn="0" w:lastRowFirstColumn="0" w:lastRowLastColumn="0"/>
                <w:tcW w:w="1892" w:type="dxa"/>
              </w:tcPr>
              <w:p w14:paraId="08004528" w14:textId="70D8EAA7" w:rsidR="00307E18" w:rsidRPr="00143D1A" w:rsidRDefault="00862A81" w:rsidP="0049173B">
                <w:pPr>
                  <w:rPr>
                    <w:rFonts w:ascii="Arial" w:hAnsi="Arial" w:cs="Arial"/>
                    <w:i/>
                    <w:iCs/>
                    <w:sz w:val="20"/>
                    <w:szCs w:val="20"/>
                  </w:rPr>
                </w:pPr>
                <w:r w:rsidRPr="004C0198">
                  <w:rPr>
                    <w:rStyle w:val="PlaceholderText"/>
                    <w:rFonts w:ascii="Arial" w:hAnsi="Arial" w:cs="Arial"/>
                    <w:color w:val="auto"/>
                    <w:sz w:val="20"/>
                    <w:szCs w:val="20"/>
                  </w:rPr>
                  <w:t>Choose an item.</w:t>
                </w:r>
              </w:p>
            </w:tc>
          </w:sdtContent>
        </w:sdt>
        <w:tc>
          <w:tcPr>
            <w:tcW w:w="8593" w:type="dxa"/>
          </w:tcPr>
          <w:p w14:paraId="0D69BFCA" w14:textId="63372B6D" w:rsidR="00307E18" w:rsidRPr="00143D1A" w:rsidRDefault="00307E18" w:rsidP="004917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43D1A">
              <w:rPr>
                <w:rFonts w:ascii="Arial" w:hAnsi="Arial" w:cs="Arial"/>
                <w:sz w:val="20"/>
                <w:szCs w:val="20"/>
              </w:rPr>
              <w:t xml:space="preserve">The proposed course or program is </w:t>
            </w:r>
            <w:r w:rsidRPr="00143D1A">
              <w:rPr>
                <w:rFonts w:ascii="Arial" w:hAnsi="Arial" w:cs="Arial"/>
                <w:b/>
                <w:bCs/>
                <w:sz w:val="20"/>
                <w:szCs w:val="20"/>
              </w:rPr>
              <w:t>not about one of these topics</w:t>
            </w:r>
            <w:r w:rsidRPr="00143D1A">
              <w:rPr>
                <w:rFonts w:ascii="Arial" w:hAnsi="Arial" w:cs="Arial"/>
                <w:sz w:val="20"/>
                <w:szCs w:val="20"/>
              </w:rPr>
              <w:t xml:space="preserve">: Experimental and theoretical research in hypersonic aerodynamics, Re-entry technology, Control systems for guidance navigation, Launching and payload structures, Physics of nuclear reactors, Specialised knowledge about the design and operation of the reactor hall of the HOR research reactor, Microturbine technology, Use of materials at extreme high temperatures, Radar-based missile guidance, Rocket technology. </w:t>
            </w:r>
          </w:p>
        </w:tc>
      </w:tr>
      <w:tr w:rsidR="00307E18" w:rsidRPr="00EA373D" w14:paraId="155E248B" w14:textId="77777777" w:rsidTr="3F3F137D">
        <w:sdt>
          <w:sdtPr>
            <w:rPr>
              <w:rFonts w:ascii="Arial" w:hAnsi="Arial" w:cs="Arial"/>
              <w:i/>
              <w:color w:val="2B579A"/>
              <w:sz w:val="15"/>
              <w:szCs w:val="15"/>
              <w:shd w:val="clear" w:color="auto" w:fill="E6E6E6"/>
            </w:rPr>
            <w:alias w:val="Non-proliferation Agree / Disagree"/>
            <w:tag w:val="Non-proliferation Agree / Disagree"/>
            <w:id w:val="962382966"/>
            <w:placeholder>
              <w:docPart w:val="443419B5696042D4AF98EA48D2A9F5B1"/>
            </w:placeholder>
            <w:showingPlcHdr/>
            <w:dropDownList>
              <w:listItem w:value="Choose an item."/>
              <w:listItem w:displayText="I agree" w:value="I agree"/>
              <w:listItem w:displayText="I disagree" w:value="I disagree"/>
            </w:dropDownList>
          </w:sdtPr>
          <w:sdtEndPr/>
          <w:sdtContent>
            <w:tc>
              <w:tcPr>
                <w:cnfStyle w:val="001000000000" w:firstRow="0" w:lastRow="0" w:firstColumn="1" w:lastColumn="0" w:oddVBand="0" w:evenVBand="0" w:oddHBand="0" w:evenHBand="0" w:firstRowFirstColumn="0" w:firstRowLastColumn="0" w:lastRowFirstColumn="0" w:lastRowLastColumn="0"/>
                <w:tcW w:w="1892" w:type="dxa"/>
              </w:tcPr>
              <w:p w14:paraId="75815A25" w14:textId="04F3F808" w:rsidR="00307E18" w:rsidRPr="004C0198" w:rsidRDefault="00862A81" w:rsidP="0049173B">
                <w:pPr>
                  <w:rPr>
                    <w:rFonts w:ascii="Arial" w:hAnsi="Arial" w:cs="Arial"/>
                    <w:i/>
                    <w:iCs/>
                    <w:sz w:val="20"/>
                    <w:szCs w:val="20"/>
                  </w:rPr>
                </w:pPr>
                <w:r w:rsidRPr="004C0198">
                  <w:rPr>
                    <w:rStyle w:val="PlaceholderText"/>
                    <w:rFonts w:ascii="Arial" w:hAnsi="Arial" w:cs="Arial"/>
                    <w:color w:val="auto"/>
                    <w:sz w:val="20"/>
                    <w:szCs w:val="20"/>
                  </w:rPr>
                  <w:t>Choose an item.</w:t>
                </w:r>
              </w:p>
            </w:tc>
          </w:sdtContent>
        </w:sdt>
        <w:tc>
          <w:tcPr>
            <w:tcW w:w="8593" w:type="dxa"/>
          </w:tcPr>
          <w:p w14:paraId="7E6C21EB" w14:textId="2231F53B" w:rsidR="00307E18" w:rsidRPr="00143D1A" w:rsidRDefault="0049173B" w:rsidP="004917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3D1A">
              <w:rPr>
                <w:rFonts w:ascii="Arial" w:hAnsi="Arial" w:cs="Arial"/>
                <w:sz w:val="20"/>
                <w:szCs w:val="20"/>
              </w:rPr>
              <w:t>The proposed course or program is about one of the topics listed above, but I can confirm that course content taught, and materials explored are already available (either in the form of printed or digital material). Please note that if this is not the case and where learners will be acquiring specialised (new) knowledge, this will require an exemption by the OCW-</w:t>
            </w:r>
            <w:proofErr w:type="spellStart"/>
            <w:r w:rsidRPr="00143D1A">
              <w:rPr>
                <w:rFonts w:ascii="Arial" w:hAnsi="Arial" w:cs="Arial"/>
                <w:sz w:val="20"/>
                <w:szCs w:val="20"/>
              </w:rPr>
              <w:t>loket</w:t>
            </w:r>
            <w:proofErr w:type="spellEnd"/>
            <w:r w:rsidRPr="00143D1A">
              <w:rPr>
                <w:rFonts w:ascii="Arial" w:hAnsi="Arial" w:cs="Arial"/>
                <w:sz w:val="20"/>
                <w:szCs w:val="20"/>
              </w:rPr>
              <w:t xml:space="preserve"> </w:t>
            </w:r>
            <w:proofErr w:type="spellStart"/>
            <w:r w:rsidRPr="00143D1A">
              <w:rPr>
                <w:rFonts w:ascii="Arial" w:hAnsi="Arial" w:cs="Arial"/>
                <w:sz w:val="20"/>
                <w:szCs w:val="20"/>
              </w:rPr>
              <w:t>kennis</w:t>
            </w:r>
            <w:proofErr w:type="spellEnd"/>
            <w:r w:rsidRPr="00143D1A">
              <w:rPr>
                <w:rFonts w:ascii="Arial" w:hAnsi="Arial" w:cs="Arial"/>
                <w:sz w:val="20"/>
                <w:szCs w:val="20"/>
              </w:rPr>
              <w:t xml:space="preserve"> embargo. More information can be found on the relevant governmental website.</w:t>
            </w:r>
          </w:p>
        </w:tc>
      </w:tr>
      <w:tr w:rsidR="000D1552" w:rsidRPr="00EA373D" w14:paraId="1CDDA42E" w14:textId="77777777" w:rsidTr="3F3F137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892" w:type="dxa"/>
          </w:tcPr>
          <w:p w14:paraId="62DE6B31" w14:textId="067B87CC" w:rsidR="000D1552" w:rsidRPr="00143D1A" w:rsidRDefault="000D1552" w:rsidP="0049173B">
            <w:pPr>
              <w:rPr>
                <w:rFonts w:ascii="Arial" w:hAnsi="Arial" w:cs="Arial"/>
                <w:b w:val="0"/>
                <w:bCs w:val="0"/>
                <w:i/>
                <w:iCs/>
                <w:sz w:val="20"/>
                <w:szCs w:val="20"/>
              </w:rPr>
            </w:pPr>
            <w:r w:rsidRPr="00143D1A">
              <w:rPr>
                <w:rFonts w:ascii="Arial" w:hAnsi="Arial" w:cs="Arial"/>
                <w:i/>
                <w:iCs/>
                <w:sz w:val="20"/>
                <w:szCs w:val="20"/>
              </w:rPr>
              <w:t>Feedback EMT</w:t>
            </w:r>
          </w:p>
        </w:tc>
        <w:tc>
          <w:tcPr>
            <w:tcW w:w="8593" w:type="dxa"/>
          </w:tcPr>
          <w:p w14:paraId="66F290FC" w14:textId="77777777" w:rsidR="000D1552" w:rsidRPr="00143D1A" w:rsidRDefault="000D1552" w:rsidP="004917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9C31A89" w14:textId="77777777" w:rsidR="000D1552" w:rsidRPr="00143D1A" w:rsidRDefault="000D1552" w:rsidP="004917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FCD1FB1" w14:textId="77777777" w:rsidR="000E7A90" w:rsidRPr="00EA373D" w:rsidRDefault="000E7A90" w:rsidP="00E57E34">
      <w:pPr>
        <w:pStyle w:val="ListParagraph"/>
        <w:ind w:left="1080"/>
        <w:rPr>
          <w:rFonts w:ascii="Arial" w:hAnsi="Arial" w:cs="Arial"/>
          <w:i/>
          <w:iCs/>
        </w:rPr>
      </w:pPr>
    </w:p>
    <w:p w14:paraId="2C64CD3C" w14:textId="46D9BD65" w:rsidR="002F2DE9" w:rsidRDefault="00FA0944" w:rsidP="39FC878F">
      <w:pPr>
        <w:pStyle w:val="Heading3"/>
        <w:rPr>
          <w:rFonts w:ascii="Arial" w:hAnsi="Arial" w:cs="Arial"/>
          <w:b/>
          <w:bCs/>
          <w:i/>
          <w:iCs/>
          <w:color w:val="auto"/>
          <w:sz w:val="20"/>
          <w:szCs w:val="20"/>
        </w:rPr>
      </w:pPr>
      <w:r w:rsidRPr="39FC878F">
        <w:rPr>
          <w:rFonts w:ascii="Arial" w:hAnsi="Arial" w:cs="Arial"/>
          <w:b/>
          <w:bCs/>
          <w:i/>
          <w:iCs/>
          <w:color w:val="auto"/>
          <w:sz w:val="20"/>
          <w:szCs w:val="20"/>
        </w:rPr>
        <w:t xml:space="preserve">Please submit your </w:t>
      </w:r>
      <w:r w:rsidR="281A9DF6" w:rsidRPr="39FC878F">
        <w:rPr>
          <w:rFonts w:ascii="Arial" w:hAnsi="Arial" w:cs="Arial"/>
          <w:b/>
          <w:bCs/>
          <w:i/>
          <w:iCs/>
          <w:color w:val="auto"/>
          <w:sz w:val="20"/>
          <w:szCs w:val="20"/>
        </w:rPr>
        <w:t>preproposal</w:t>
      </w:r>
      <w:r w:rsidRPr="39FC878F">
        <w:rPr>
          <w:rFonts w:ascii="Arial" w:hAnsi="Arial" w:cs="Arial"/>
          <w:b/>
          <w:bCs/>
          <w:i/>
          <w:iCs/>
          <w:color w:val="auto"/>
          <w:sz w:val="20"/>
          <w:szCs w:val="20"/>
        </w:rPr>
        <w:t xml:space="preserve"> before you continue with the full-proposal part of this document</w:t>
      </w:r>
      <w:r w:rsidR="00560C08" w:rsidRPr="39FC878F">
        <w:rPr>
          <w:rFonts w:ascii="Arial" w:hAnsi="Arial" w:cs="Arial"/>
          <w:b/>
          <w:bCs/>
          <w:i/>
          <w:iCs/>
          <w:color w:val="auto"/>
          <w:sz w:val="20"/>
          <w:szCs w:val="20"/>
        </w:rPr>
        <w:t>.</w:t>
      </w:r>
      <w:r>
        <w:br/>
      </w:r>
      <w:r>
        <w:br/>
      </w:r>
    </w:p>
    <w:p w14:paraId="2A43A5FB" w14:textId="77777777" w:rsidR="002F2DE9" w:rsidRDefault="002F2DE9">
      <w:pPr>
        <w:spacing w:after="160" w:line="259" w:lineRule="auto"/>
        <w:rPr>
          <w:rFonts w:ascii="Arial" w:eastAsiaTheme="majorEastAsia" w:hAnsi="Arial" w:cs="Arial"/>
          <w:b/>
          <w:bCs/>
          <w:i/>
          <w:iCs/>
          <w:sz w:val="20"/>
          <w:szCs w:val="20"/>
        </w:rPr>
      </w:pPr>
      <w:r>
        <w:rPr>
          <w:rFonts w:ascii="Arial" w:hAnsi="Arial" w:cs="Arial"/>
          <w:b/>
          <w:bCs/>
          <w:i/>
          <w:iCs/>
          <w:sz w:val="20"/>
          <w:szCs w:val="20"/>
        </w:rPr>
        <w:br w:type="page"/>
      </w:r>
    </w:p>
    <w:p w14:paraId="2F9FD63F" w14:textId="275C257A" w:rsidR="00E67497" w:rsidRDefault="00014888" w:rsidP="002C0F3B">
      <w:pPr>
        <w:pStyle w:val="Heading2"/>
        <w:numPr>
          <w:ilvl w:val="0"/>
          <w:numId w:val="5"/>
        </w:numPr>
      </w:pPr>
      <w:r>
        <w:lastRenderedPageBreak/>
        <w:t>Full- Proposal</w:t>
      </w:r>
    </w:p>
    <w:p w14:paraId="7F0B75E8" w14:textId="4B8C2429" w:rsidR="000F6D0B" w:rsidRDefault="000F6D0B" w:rsidP="39FC878F">
      <w:pPr>
        <w:rPr>
          <w:rFonts w:ascii="Arial" w:hAnsi="Arial" w:cs="Arial"/>
          <w:b/>
          <w:bCs/>
          <w:i/>
          <w:iCs/>
          <w:sz w:val="20"/>
          <w:szCs w:val="20"/>
        </w:rPr>
      </w:pPr>
      <w:r w:rsidRPr="39FC878F">
        <w:rPr>
          <w:rFonts w:ascii="Arial" w:hAnsi="Arial" w:cs="Arial"/>
          <w:b/>
          <w:bCs/>
          <w:i/>
          <w:iCs/>
          <w:sz w:val="20"/>
          <w:szCs w:val="20"/>
        </w:rPr>
        <w:t xml:space="preserve">In order to include your </w:t>
      </w:r>
      <w:r w:rsidR="734FFB6E" w:rsidRPr="39FC878F">
        <w:rPr>
          <w:rFonts w:ascii="Arial" w:hAnsi="Arial" w:cs="Arial"/>
          <w:b/>
          <w:bCs/>
          <w:i/>
          <w:iCs/>
          <w:sz w:val="20"/>
          <w:szCs w:val="20"/>
        </w:rPr>
        <w:t>full proposal</w:t>
      </w:r>
      <w:r w:rsidRPr="39FC878F">
        <w:rPr>
          <w:rFonts w:ascii="Arial" w:hAnsi="Arial" w:cs="Arial"/>
          <w:b/>
          <w:bCs/>
          <w:i/>
          <w:iCs/>
          <w:sz w:val="20"/>
          <w:szCs w:val="20"/>
        </w:rPr>
        <w:t xml:space="preserve"> to the agenda of the EMT, please submit your proposal before the </w:t>
      </w:r>
      <w:r w:rsidRPr="39FC878F">
        <w:rPr>
          <w:rFonts w:ascii="Arial" w:hAnsi="Arial" w:cs="Arial"/>
          <w:b/>
          <w:bCs/>
          <w:i/>
          <w:iCs/>
          <w:sz w:val="20"/>
          <w:szCs w:val="20"/>
          <w:u w:val="single"/>
        </w:rPr>
        <w:t>2nd Tuesday of the month</w:t>
      </w:r>
      <w:r w:rsidRPr="39FC878F">
        <w:rPr>
          <w:rFonts w:ascii="Arial" w:hAnsi="Arial" w:cs="Arial"/>
          <w:b/>
          <w:bCs/>
          <w:i/>
          <w:iCs/>
          <w:sz w:val="20"/>
          <w:szCs w:val="20"/>
        </w:rPr>
        <w:t>.</w:t>
      </w:r>
      <w:r>
        <w:tab/>
      </w:r>
    </w:p>
    <w:p w14:paraId="354ABF9A" w14:textId="77777777" w:rsidR="007B452F" w:rsidRPr="000F6D0B" w:rsidRDefault="007B452F" w:rsidP="000F6D0B"/>
    <w:p w14:paraId="1084D81A" w14:textId="6FDDD5A8" w:rsidR="000C68EF" w:rsidRPr="00EA373D" w:rsidRDefault="00F9372D" w:rsidP="002C0F3B">
      <w:pPr>
        <w:pStyle w:val="Heading2"/>
        <w:numPr>
          <w:ilvl w:val="1"/>
          <w:numId w:val="5"/>
        </w:numPr>
        <w:rPr>
          <w:sz w:val="24"/>
          <w:szCs w:val="24"/>
        </w:rPr>
      </w:pPr>
      <w:r w:rsidRPr="004C0198">
        <w:rPr>
          <w:sz w:val="24"/>
          <w:szCs w:val="24"/>
        </w:rPr>
        <w:t>Checklist</w:t>
      </w:r>
    </w:p>
    <w:tbl>
      <w:tblPr>
        <w:tblStyle w:val="PlainTable1"/>
        <w:tblpPr w:leftFromText="141" w:rightFromText="141" w:vertAnchor="text" w:tblpY="1"/>
        <w:tblOverlap w:val="never"/>
        <w:tblW w:w="0" w:type="auto"/>
        <w:tblLook w:val="04A0" w:firstRow="1" w:lastRow="0" w:firstColumn="1" w:lastColumn="0" w:noHBand="0" w:noVBand="1"/>
      </w:tblPr>
      <w:tblGrid>
        <w:gridCol w:w="4106"/>
        <w:gridCol w:w="992"/>
      </w:tblGrid>
      <w:tr w:rsidR="000C68EF" w:rsidRPr="00EA373D" w14:paraId="4B903AE0" w14:textId="77777777" w:rsidTr="78819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363174A" w14:textId="77777777" w:rsidR="000C68EF" w:rsidRPr="00EA373D" w:rsidRDefault="6BFDB0D9" w:rsidP="002B109A">
            <w:pPr>
              <w:rPr>
                <w:rFonts w:ascii="Arial" w:hAnsi="Arial" w:cs="Arial"/>
              </w:rPr>
            </w:pPr>
            <w:r w:rsidRPr="78819784">
              <w:rPr>
                <w:rFonts w:ascii="Arial" w:hAnsi="Arial" w:cs="Arial"/>
                <w:sz w:val="20"/>
                <w:szCs w:val="20"/>
                <w:lang w:eastAsia="nl-NL"/>
              </w:rPr>
              <w:t>Support letter included</w:t>
            </w:r>
          </w:p>
        </w:tc>
        <w:sdt>
          <w:sdtPr>
            <w:rPr>
              <w:rFonts w:ascii="Arial" w:hAnsi="Arial" w:cs="Arial"/>
              <w:color w:val="000000" w:themeColor="text1"/>
              <w:shd w:val="clear" w:color="auto" w:fill="E6E6E6"/>
            </w:rPr>
            <w:alias w:val="tick the box if completed"/>
            <w:tag w:val="tick the box if completed"/>
            <w:id w:val="1412271599"/>
            <w14:checkbox>
              <w14:checked w14:val="0"/>
              <w14:checkedState w14:val="2612" w14:font="Wingdings"/>
              <w14:uncheckedState w14:val="2610" w14:font="MS Gothic"/>
            </w14:checkbox>
          </w:sdtPr>
          <w:sdtEndPr/>
          <w:sdtContent>
            <w:tc>
              <w:tcPr>
                <w:tcW w:w="992" w:type="dxa"/>
              </w:tcPr>
              <w:p w14:paraId="1B81546B" w14:textId="72B67C29" w:rsidR="000C68EF" w:rsidRPr="00E80936" w:rsidRDefault="00E80936" w:rsidP="00E80936">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5B1655">
                  <w:rPr>
                    <w:rFonts w:ascii="MS Gothic" w:eastAsia="MS Gothic" w:hAnsi="MS Gothic" w:cs="Arial" w:hint="eastAsia"/>
                    <w:b w:val="0"/>
                    <w:bCs w:val="0"/>
                    <w:color w:val="000000" w:themeColor="text1"/>
                    <w:shd w:val="clear" w:color="auto" w:fill="E6E6E6"/>
                  </w:rPr>
                  <w:t>☐</w:t>
                </w:r>
              </w:p>
            </w:tc>
          </w:sdtContent>
        </w:sdt>
      </w:tr>
      <w:tr w:rsidR="00CE6DB2" w:rsidRPr="00EA373D" w14:paraId="46DC2689" w14:textId="77777777" w:rsidTr="78819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72F9171" w14:textId="6635FD0C" w:rsidR="00CE6DB2" w:rsidRPr="00EA373D" w:rsidRDefault="00CE6DB2" w:rsidP="002B109A">
            <w:pPr>
              <w:rPr>
                <w:rFonts w:ascii="Arial" w:hAnsi="Arial" w:cs="Arial"/>
              </w:rPr>
            </w:pPr>
            <w:r>
              <w:rPr>
                <w:rFonts w:ascii="Arial" w:hAnsi="Arial" w:cs="Arial"/>
                <w:sz w:val="20"/>
                <w:szCs w:val="20"/>
                <w:lang w:eastAsia="nl-NL"/>
              </w:rPr>
              <w:t>Support letter external partners if applicable</w:t>
            </w:r>
          </w:p>
        </w:tc>
        <w:sdt>
          <w:sdtPr>
            <w:rPr>
              <w:rFonts w:ascii="Arial" w:hAnsi="Arial" w:cs="Arial"/>
              <w:color w:val="000000" w:themeColor="text1"/>
              <w:shd w:val="clear" w:color="auto" w:fill="E6E6E6"/>
            </w:rPr>
            <w:alias w:val="tick the box if completed"/>
            <w:tag w:val="tick the box if completed"/>
            <w:id w:val="743143991"/>
            <w14:checkbox>
              <w14:checked w14:val="0"/>
              <w14:checkedState w14:val="2612" w14:font="Wingdings"/>
              <w14:uncheckedState w14:val="2610" w14:font="MS Gothic"/>
            </w14:checkbox>
          </w:sdtPr>
          <w:sdtEndPr/>
          <w:sdtContent>
            <w:tc>
              <w:tcPr>
                <w:tcW w:w="992" w:type="dxa"/>
              </w:tcPr>
              <w:p w14:paraId="76EB95BB" w14:textId="78E6A15B" w:rsidR="00CE6DB2" w:rsidRPr="00E80936" w:rsidRDefault="00E80936" w:rsidP="00E8093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E80936">
                  <w:rPr>
                    <w:rFonts w:ascii="MS Gothic" w:eastAsia="MS Gothic" w:hAnsi="MS Gothic" w:cs="Arial" w:hint="eastAsia"/>
                    <w:color w:val="000000" w:themeColor="text1"/>
                    <w:shd w:val="clear" w:color="auto" w:fill="E6E6E6"/>
                  </w:rPr>
                  <w:t>☐</w:t>
                </w:r>
              </w:p>
            </w:tc>
          </w:sdtContent>
        </w:sdt>
      </w:tr>
      <w:tr w:rsidR="00CE6DB2" w:rsidRPr="00EA373D" w14:paraId="6203FAD0" w14:textId="77777777" w:rsidTr="78819784">
        <w:tc>
          <w:tcPr>
            <w:cnfStyle w:val="001000000000" w:firstRow="0" w:lastRow="0" w:firstColumn="1" w:lastColumn="0" w:oddVBand="0" w:evenVBand="0" w:oddHBand="0" w:evenHBand="0" w:firstRowFirstColumn="0" w:firstRowLastColumn="0" w:lastRowFirstColumn="0" w:lastRowLastColumn="0"/>
            <w:tcW w:w="4106" w:type="dxa"/>
          </w:tcPr>
          <w:p w14:paraId="49A3C21A" w14:textId="7B0FCE14" w:rsidR="00CE6DB2" w:rsidRPr="00CE6DB2" w:rsidRDefault="00891E4D" w:rsidP="002B109A">
            <w:pPr>
              <w:rPr>
                <w:rFonts w:ascii="Arial" w:hAnsi="Arial" w:cs="Arial"/>
                <w:sz w:val="20"/>
                <w:szCs w:val="20"/>
                <w:lang w:eastAsia="nl-NL"/>
              </w:rPr>
            </w:pPr>
            <w:r>
              <w:rPr>
                <w:rFonts w:ascii="Arial" w:hAnsi="Arial" w:cs="Arial"/>
                <w:sz w:val="20"/>
                <w:szCs w:val="20"/>
                <w:lang w:eastAsia="nl-NL"/>
              </w:rPr>
              <w:t>Is external funding available?</w:t>
            </w:r>
          </w:p>
        </w:tc>
        <w:tc>
          <w:tcPr>
            <w:tcW w:w="992" w:type="dxa"/>
          </w:tcPr>
          <w:p w14:paraId="756D2355" w14:textId="67DED895" w:rsidR="002B109A" w:rsidRPr="00E80936" w:rsidRDefault="00323640" w:rsidP="00E8093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shd w:val="clear" w:color="auto" w:fill="E6E6E6"/>
              </w:rPr>
            </w:pPr>
            <w:sdt>
              <w:sdtPr>
                <w:rPr>
                  <w:rFonts w:ascii="Arial" w:hAnsi="Arial" w:cs="Arial"/>
                  <w:color w:val="000000" w:themeColor="text1"/>
                  <w:shd w:val="clear" w:color="auto" w:fill="E6E6E6"/>
                </w:rPr>
                <w:alias w:val="tick the box if completed"/>
                <w:tag w:val="tick the box if completed"/>
                <w:id w:val="-960183829"/>
                <w14:checkbox>
                  <w14:checked w14:val="0"/>
                  <w14:checkedState w14:val="00FE" w14:font="Wingdings"/>
                  <w14:uncheckedState w14:val="2610" w14:font="MS Gothic"/>
                </w14:checkbox>
              </w:sdtPr>
              <w:sdtEndPr/>
              <w:sdtContent>
                <w:r w:rsidR="00E80936" w:rsidRPr="00E80936">
                  <w:rPr>
                    <w:rFonts w:ascii="MS Gothic" w:eastAsia="MS Gothic" w:hAnsi="MS Gothic" w:cs="Arial" w:hint="eastAsia"/>
                    <w:color w:val="000000" w:themeColor="text1"/>
                    <w:shd w:val="clear" w:color="auto" w:fill="E6E6E6"/>
                  </w:rPr>
                  <w:t>☐</w:t>
                </w:r>
              </w:sdtContent>
            </w:sdt>
            <w:r w:rsidR="002B109A" w:rsidRPr="00E80936">
              <w:rPr>
                <w:rFonts w:ascii="Arial" w:hAnsi="Arial" w:cs="Arial"/>
                <w:color w:val="000000" w:themeColor="text1"/>
                <w:sz w:val="20"/>
                <w:szCs w:val="20"/>
              </w:rPr>
              <w:t xml:space="preserve"> Yes</w:t>
            </w:r>
          </w:p>
          <w:p w14:paraId="2A5A3730" w14:textId="7F807282" w:rsidR="00CE6DB2" w:rsidRPr="00E80936" w:rsidRDefault="00323640" w:rsidP="00E8093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shd w:val="clear" w:color="auto" w:fill="E6E6E6"/>
                </w:rPr>
                <w:alias w:val="tick the box if completed"/>
                <w:tag w:val="tick the box if completed"/>
                <w:id w:val="1747379426"/>
                <w14:checkbox>
                  <w14:checked w14:val="0"/>
                  <w14:checkedState w14:val="00FE" w14:font="Wingdings"/>
                  <w14:uncheckedState w14:val="2610" w14:font="MS Gothic"/>
                </w14:checkbox>
              </w:sdtPr>
              <w:sdtEndPr/>
              <w:sdtContent>
                <w:r w:rsidR="00E80936" w:rsidRPr="00E80936">
                  <w:rPr>
                    <w:rFonts w:ascii="MS Gothic" w:eastAsia="MS Gothic" w:hAnsi="MS Gothic" w:cs="Arial" w:hint="eastAsia"/>
                    <w:color w:val="000000" w:themeColor="text1"/>
                    <w:shd w:val="clear" w:color="auto" w:fill="E6E6E6"/>
                  </w:rPr>
                  <w:t>☐</w:t>
                </w:r>
              </w:sdtContent>
            </w:sdt>
            <w:r w:rsidR="002B109A" w:rsidRPr="00E80936">
              <w:rPr>
                <w:rFonts w:ascii="Arial" w:hAnsi="Arial" w:cs="Arial"/>
                <w:color w:val="000000" w:themeColor="text1"/>
                <w:sz w:val="20"/>
                <w:szCs w:val="20"/>
              </w:rPr>
              <w:t xml:space="preserve"> No</w:t>
            </w:r>
          </w:p>
        </w:tc>
      </w:tr>
      <w:tr w:rsidR="00CE6DB2" w:rsidRPr="00EA373D" w14:paraId="0E57D619" w14:textId="77777777" w:rsidTr="78819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9F4EC9A" w14:textId="5ED7B670" w:rsidR="00CE6DB2" w:rsidRPr="00EA373D" w:rsidRDefault="00CE6DB2" w:rsidP="002B109A">
            <w:pPr>
              <w:rPr>
                <w:rFonts w:ascii="Arial" w:hAnsi="Arial" w:cs="Arial"/>
              </w:rPr>
            </w:pPr>
            <w:r w:rsidRPr="00EA373D">
              <w:rPr>
                <w:rFonts w:ascii="Arial" w:hAnsi="Arial" w:cs="Arial"/>
                <w:sz w:val="20"/>
                <w:szCs w:val="20"/>
                <w:lang w:eastAsia="nl-NL"/>
              </w:rPr>
              <w:t>ES</w:t>
            </w:r>
            <w:r w:rsidRPr="00FD4B26">
              <w:rPr>
                <w:rFonts w:ascii="Arial" w:hAnsi="Arial" w:cs="Arial"/>
                <w:sz w:val="20"/>
                <w:szCs w:val="20"/>
                <w:lang w:eastAsia="nl-NL"/>
              </w:rPr>
              <w:t xml:space="preserve"> LET</w:t>
            </w:r>
            <w:r w:rsidRPr="00EA373D">
              <w:rPr>
                <w:rFonts w:ascii="Arial" w:hAnsi="Arial" w:cs="Arial"/>
                <w:sz w:val="20"/>
                <w:szCs w:val="20"/>
                <w:lang w:eastAsia="nl-NL"/>
              </w:rPr>
              <w:t xml:space="preserve"> team to be involved</w:t>
            </w:r>
            <w:r w:rsidR="00535AF0">
              <w:rPr>
                <w:rFonts w:ascii="Arial" w:hAnsi="Arial" w:cs="Arial"/>
                <w:sz w:val="20"/>
                <w:szCs w:val="20"/>
                <w:lang w:eastAsia="nl-NL"/>
              </w:rPr>
              <w:t xml:space="preserve"> for course moderation?</w:t>
            </w:r>
          </w:p>
        </w:tc>
        <w:tc>
          <w:tcPr>
            <w:tcW w:w="992" w:type="dxa"/>
          </w:tcPr>
          <w:p w14:paraId="30270A43" w14:textId="6FBF2310" w:rsidR="002B109A" w:rsidRPr="00E80936" w:rsidRDefault="00323640" w:rsidP="00E8093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shd w:val="clear" w:color="auto" w:fill="E6E6E6"/>
              </w:rPr>
            </w:pPr>
            <w:sdt>
              <w:sdtPr>
                <w:rPr>
                  <w:rFonts w:ascii="Arial" w:hAnsi="Arial" w:cs="Arial"/>
                  <w:color w:val="000000" w:themeColor="text1"/>
                  <w:shd w:val="clear" w:color="auto" w:fill="E6E6E6"/>
                </w:rPr>
                <w:alias w:val="tick the box if completed"/>
                <w:tag w:val="tick the box if completed"/>
                <w:id w:val="896627466"/>
                <w14:checkbox>
                  <w14:checked w14:val="0"/>
                  <w14:checkedState w14:val="00FE" w14:font="Wingdings"/>
                  <w14:uncheckedState w14:val="2610" w14:font="MS Gothic"/>
                </w14:checkbox>
              </w:sdtPr>
              <w:sdtEndPr/>
              <w:sdtContent>
                <w:r w:rsidR="00E80936" w:rsidRPr="00E80936">
                  <w:rPr>
                    <w:rFonts w:ascii="MS Gothic" w:eastAsia="MS Gothic" w:hAnsi="MS Gothic" w:cs="Arial" w:hint="eastAsia"/>
                    <w:color w:val="000000" w:themeColor="text1"/>
                    <w:shd w:val="clear" w:color="auto" w:fill="E6E6E6"/>
                  </w:rPr>
                  <w:t>☐</w:t>
                </w:r>
              </w:sdtContent>
            </w:sdt>
            <w:r w:rsidR="002B109A" w:rsidRPr="00E80936">
              <w:rPr>
                <w:rFonts w:ascii="Arial" w:hAnsi="Arial" w:cs="Arial"/>
                <w:color w:val="000000" w:themeColor="text1"/>
                <w:sz w:val="20"/>
                <w:szCs w:val="20"/>
              </w:rPr>
              <w:t xml:space="preserve"> Yes</w:t>
            </w:r>
          </w:p>
          <w:p w14:paraId="64258478" w14:textId="71C6905B" w:rsidR="002B109A" w:rsidRPr="00E80936" w:rsidRDefault="00323640" w:rsidP="00E8093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shd w:val="clear" w:color="auto" w:fill="E6E6E6"/>
                </w:rPr>
                <w:alias w:val="tick the box if completed"/>
                <w:tag w:val="tick the box if completed"/>
                <w:id w:val="-495418247"/>
                <w14:checkbox>
                  <w14:checked w14:val="0"/>
                  <w14:checkedState w14:val="00FE" w14:font="Wingdings"/>
                  <w14:uncheckedState w14:val="2610" w14:font="MS Gothic"/>
                </w14:checkbox>
              </w:sdtPr>
              <w:sdtEndPr/>
              <w:sdtContent>
                <w:r w:rsidR="00E80936" w:rsidRPr="00E80936">
                  <w:rPr>
                    <w:rFonts w:ascii="MS Gothic" w:eastAsia="MS Gothic" w:hAnsi="MS Gothic" w:cs="Arial" w:hint="eastAsia"/>
                    <w:color w:val="000000" w:themeColor="text1"/>
                    <w:shd w:val="clear" w:color="auto" w:fill="E6E6E6"/>
                  </w:rPr>
                  <w:t>☐</w:t>
                </w:r>
              </w:sdtContent>
            </w:sdt>
            <w:r w:rsidR="002B109A" w:rsidRPr="00E80936">
              <w:rPr>
                <w:rFonts w:ascii="Arial" w:hAnsi="Arial" w:cs="Arial"/>
                <w:color w:val="000000" w:themeColor="text1"/>
                <w:sz w:val="20"/>
                <w:szCs w:val="20"/>
              </w:rPr>
              <w:t xml:space="preserve"> No</w:t>
            </w:r>
          </w:p>
        </w:tc>
      </w:tr>
    </w:tbl>
    <w:p w14:paraId="7D12AA80" w14:textId="724538AB" w:rsidR="00926D7A" w:rsidRPr="00EA373D" w:rsidRDefault="002B109A" w:rsidP="3F3F137D">
      <w:r>
        <w:br w:type="textWrapping" w:clear="all"/>
      </w:r>
    </w:p>
    <w:p w14:paraId="377E9011" w14:textId="70119FD9" w:rsidR="00F9372D" w:rsidRPr="004C0198" w:rsidRDefault="00F9372D" w:rsidP="002C0F3B">
      <w:pPr>
        <w:pStyle w:val="Heading2"/>
        <w:numPr>
          <w:ilvl w:val="1"/>
          <w:numId w:val="5"/>
        </w:numPr>
        <w:rPr>
          <w:sz w:val="24"/>
          <w:szCs w:val="24"/>
        </w:rPr>
      </w:pPr>
      <w:r w:rsidRPr="004C0198">
        <w:rPr>
          <w:sz w:val="24"/>
          <w:szCs w:val="24"/>
        </w:rPr>
        <w:t xml:space="preserve">Proposal </w:t>
      </w:r>
      <w:r w:rsidR="003E2E20" w:rsidRPr="004C0198">
        <w:rPr>
          <w:sz w:val="24"/>
          <w:szCs w:val="24"/>
        </w:rPr>
        <w:t>r</w:t>
      </w:r>
      <w:r w:rsidRPr="004C0198">
        <w:rPr>
          <w:sz w:val="24"/>
          <w:szCs w:val="24"/>
        </w:rPr>
        <w:t>ationale</w:t>
      </w:r>
      <w:r w:rsidR="003E2E20" w:rsidRPr="004C0198">
        <w:rPr>
          <w:sz w:val="24"/>
          <w:szCs w:val="24"/>
        </w:rPr>
        <w:t xml:space="preserve"> and course structure</w:t>
      </w:r>
    </w:p>
    <w:tbl>
      <w:tblPr>
        <w:tblStyle w:val="PlainTable1"/>
        <w:tblW w:w="10456" w:type="dxa"/>
        <w:tblLook w:val="04A0" w:firstRow="1" w:lastRow="0" w:firstColumn="1" w:lastColumn="0" w:noHBand="0" w:noVBand="1"/>
      </w:tblPr>
      <w:tblGrid>
        <w:gridCol w:w="10456"/>
      </w:tblGrid>
      <w:tr w:rsidR="004262F4" w:rsidRPr="00EA373D" w14:paraId="4FAA10B0" w14:textId="77777777" w:rsidTr="3F3F137D">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456" w:type="dxa"/>
          </w:tcPr>
          <w:p w14:paraId="17FC0993" w14:textId="77777777" w:rsidR="004262F4" w:rsidRDefault="004262F4" w:rsidP="00441586">
            <w:pPr>
              <w:pStyle w:val="Heading3"/>
              <w:rPr>
                <w:rFonts w:ascii="Arial" w:hAnsi="Arial" w:cs="Arial"/>
                <w:b w:val="0"/>
                <w:bCs w:val="0"/>
                <w:color w:val="auto"/>
                <w:sz w:val="20"/>
                <w:szCs w:val="20"/>
              </w:rPr>
            </w:pPr>
            <w:r w:rsidRPr="00090ED4">
              <w:rPr>
                <w:rFonts w:ascii="Arial" w:hAnsi="Arial" w:cs="Arial"/>
                <w:color w:val="auto"/>
                <w:sz w:val="20"/>
                <w:szCs w:val="20"/>
              </w:rPr>
              <w:t>Describe the program logic, and the coherence (relation) between the courses</w:t>
            </w:r>
          </w:p>
          <w:p w14:paraId="27F3D11D" w14:textId="185EEDEF" w:rsidR="00441586" w:rsidRPr="00441586" w:rsidRDefault="00441586" w:rsidP="00441586">
            <w:pPr>
              <w:pStyle w:val="Heading3"/>
              <w:rPr>
                <w:rFonts w:ascii="Arial" w:hAnsi="Arial" w:cs="Arial"/>
                <w:b w:val="0"/>
                <w:bCs w:val="0"/>
                <w:i/>
                <w:iCs/>
                <w:color w:val="auto"/>
                <w:sz w:val="20"/>
                <w:szCs w:val="20"/>
              </w:rPr>
            </w:pPr>
            <w:r w:rsidRPr="00090ED4">
              <w:rPr>
                <w:rFonts w:ascii="Arial" w:hAnsi="Arial" w:cs="Arial"/>
                <w:b w:val="0"/>
                <w:bCs w:val="0"/>
                <w:i/>
                <w:iCs/>
                <w:color w:val="auto"/>
                <w:sz w:val="20"/>
                <w:szCs w:val="20"/>
              </w:rPr>
              <w:t>Include program goal and what applicable skills learners will take away from the program, and from the individual courses</w:t>
            </w:r>
          </w:p>
        </w:tc>
      </w:tr>
      <w:tr w:rsidR="00441586" w:rsidRPr="00EA373D" w14:paraId="682E50CE" w14:textId="0FD65AB0">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10456" w:type="dxa"/>
          </w:tcPr>
          <w:p w14:paraId="13FB51FA" w14:textId="7EC5BD9F" w:rsidR="00441586" w:rsidRPr="00D3608D" w:rsidRDefault="00441586" w:rsidP="0075483F">
            <w:pPr>
              <w:pStyle w:val="Heading3"/>
              <w:rPr>
                <w:rFonts w:ascii="Arial" w:hAnsi="Arial" w:cs="Arial"/>
                <w:sz w:val="20"/>
                <w:szCs w:val="20"/>
              </w:rPr>
            </w:pPr>
          </w:p>
        </w:tc>
      </w:tr>
    </w:tbl>
    <w:p w14:paraId="3A5D32A2" w14:textId="77777777" w:rsidR="00F90387" w:rsidRPr="00EA373D" w:rsidRDefault="00F90387"/>
    <w:p w14:paraId="55F4FCB8" w14:textId="18CDDD9F" w:rsidR="009D4FB8" w:rsidRPr="004C0198" w:rsidRDefault="009D4FB8" w:rsidP="002C0F3B">
      <w:pPr>
        <w:pStyle w:val="Heading2"/>
        <w:numPr>
          <w:ilvl w:val="1"/>
          <w:numId w:val="5"/>
        </w:numPr>
        <w:rPr>
          <w:sz w:val="24"/>
          <w:szCs w:val="24"/>
        </w:rPr>
      </w:pPr>
      <w:r w:rsidRPr="004C0198">
        <w:rPr>
          <w:sz w:val="24"/>
          <w:szCs w:val="24"/>
        </w:rPr>
        <w:t>Course structure</w:t>
      </w:r>
    </w:p>
    <w:tbl>
      <w:tblPr>
        <w:tblStyle w:val="PlainTable1"/>
        <w:tblW w:w="0" w:type="auto"/>
        <w:tblLook w:val="04A0" w:firstRow="1" w:lastRow="0" w:firstColumn="1" w:lastColumn="0" w:noHBand="0" w:noVBand="1"/>
      </w:tblPr>
      <w:tblGrid>
        <w:gridCol w:w="5171"/>
        <w:gridCol w:w="5172"/>
      </w:tblGrid>
      <w:tr w:rsidR="003543DC" w:rsidRPr="00EA373D" w14:paraId="5AB9BA3B" w14:textId="77777777" w:rsidTr="00F05EEC">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0343" w:type="dxa"/>
            <w:gridSpan w:val="2"/>
          </w:tcPr>
          <w:p w14:paraId="2424CB56" w14:textId="357E8B56" w:rsidR="003543DC" w:rsidRDefault="003543DC" w:rsidP="000551EF">
            <w:pPr>
              <w:rPr>
                <w:rFonts w:ascii="Arial" w:hAnsi="Arial" w:cs="Arial"/>
                <w:b w:val="0"/>
                <w:bCs w:val="0"/>
                <w:sz w:val="20"/>
                <w:szCs w:val="20"/>
              </w:rPr>
            </w:pPr>
            <w:r w:rsidRPr="00EA373D">
              <w:rPr>
                <w:rFonts w:ascii="Arial" w:hAnsi="Arial" w:cs="Arial"/>
                <w:sz w:val="20"/>
                <w:szCs w:val="20"/>
              </w:rPr>
              <w:t>Describe the (preliminary) learning objectives and learning outcomes per course</w:t>
            </w:r>
          </w:p>
          <w:p w14:paraId="32F42199" w14:textId="0D4AD892" w:rsidR="000551EF" w:rsidRPr="00F05EEC" w:rsidRDefault="00FA3747" w:rsidP="00FA3747">
            <w:pPr>
              <w:rPr>
                <w:rFonts w:ascii="Arial" w:hAnsi="Arial" w:cs="Arial"/>
                <w:b w:val="0"/>
                <w:bCs w:val="0"/>
                <w:i/>
                <w:iCs/>
                <w:sz w:val="20"/>
                <w:szCs w:val="20"/>
              </w:rPr>
            </w:pPr>
            <w:r w:rsidRPr="00607A35">
              <w:rPr>
                <w:rFonts w:ascii="Arial" w:hAnsi="Arial" w:cs="Arial"/>
                <w:b w:val="0"/>
                <w:bCs w:val="0"/>
                <w:i/>
                <w:iCs/>
                <w:sz w:val="20"/>
                <w:szCs w:val="20"/>
              </w:rPr>
              <w:t xml:space="preserve">The overall learning objectives of the tender proposal are broader course-level statements; they express what a learner should be better able to do by the end of the entire course and are relatively broad. </w:t>
            </w:r>
          </w:p>
        </w:tc>
      </w:tr>
      <w:tr w:rsidR="00AF5D25" w:rsidRPr="00EA373D" w14:paraId="4E12B4B0" w14:textId="77777777" w:rsidTr="00F2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71" w:type="dxa"/>
          </w:tcPr>
          <w:p w14:paraId="222A467F" w14:textId="61168FC8" w:rsidR="00AF5D25" w:rsidRPr="00EA373D" w:rsidRDefault="00AF5D25">
            <w:pPr>
              <w:rPr>
                <w:rFonts w:ascii="Arial" w:hAnsi="Arial" w:cs="Arial"/>
                <w:b w:val="0"/>
                <w:bCs w:val="0"/>
                <w:sz w:val="20"/>
                <w:szCs w:val="20"/>
              </w:rPr>
            </w:pPr>
            <w:r w:rsidRPr="00EA373D">
              <w:rPr>
                <w:rFonts w:ascii="Arial" w:hAnsi="Arial" w:cs="Arial"/>
                <w:sz w:val="20"/>
                <w:szCs w:val="20"/>
              </w:rPr>
              <w:t>Course 1: preliminary course name</w:t>
            </w:r>
          </w:p>
        </w:tc>
        <w:tc>
          <w:tcPr>
            <w:tcW w:w="5172" w:type="dxa"/>
          </w:tcPr>
          <w:p w14:paraId="71BBD621" w14:textId="7C749F96" w:rsidR="00AF5D25" w:rsidRPr="00EA373D" w:rsidRDefault="00AF5D25">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A373D">
              <w:rPr>
                <w:rFonts w:ascii="Arial" w:hAnsi="Arial" w:cs="Arial"/>
                <w:b/>
                <w:bCs/>
                <w:sz w:val="20"/>
                <w:szCs w:val="20"/>
              </w:rPr>
              <w:t>Course 2: preliminary course name</w:t>
            </w:r>
          </w:p>
        </w:tc>
      </w:tr>
      <w:tr w:rsidR="00AF5D25" w:rsidRPr="00EA373D" w14:paraId="2A18A80C" w14:textId="77777777" w:rsidTr="00F21431">
        <w:tc>
          <w:tcPr>
            <w:cnfStyle w:val="001000000000" w:firstRow="0" w:lastRow="0" w:firstColumn="1" w:lastColumn="0" w:oddVBand="0" w:evenVBand="0" w:oddHBand="0" w:evenHBand="0" w:firstRowFirstColumn="0" w:firstRowLastColumn="0" w:lastRowFirstColumn="0" w:lastRowLastColumn="0"/>
            <w:tcW w:w="5171" w:type="dxa"/>
          </w:tcPr>
          <w:p w14:paraId="7B144A0C" w14:textId="42178474" w:rsidR="00AF5D25" w:rsidRPr="00266AB8" w:rsidRDefault="00AF5D25" w:rsidP="00881D4E">
            <w:pPr>
              <w:rPr>
                <w:rFonts w:ascii="Arial" w:hAnsi="Arial" w:cs="Arial"/>
                <w:b w:val="0"/>
                <w:bCs w:val="0"/>
                <w:sz w:val="20"/>
                <w:szCs w:val="20"/>
              </w:rPr>
            </w:pPr>
            <w:r w:rsidRPr="00266AB8">
              <w:rPr>
                <w:rFonts w:ascii="Arial" w:hAnsi="Arial" w:cs="Arial"/>
                <w:b w:val="0"/>
                <w:bCs w:val="0"/>
                <w:sz w:val="20"/>
                <w:szCs w:val="20"/>
              </w:rPr>
              <w:t xml:space="preserve">Course 1: Learning objectives  </w:t>
            </w:r>
          </w:p>
          <w:p w14:paraId="5469A14C" w14:textId="77777777" w:rsidR="00AF5D25" w:rsidRPr="00266AB8" w:rsidRDefault="00AF5D25" w:rsidP="00881D4E">
            <w:pPr>
              <w:rPr>
                <w:rFonts w:ascii="Arial" w:hAnsi="Arial" w:cs="Arial"/>
                <w:b w:val="0"/>
                <w:bCs w:val="0"/>
                <w:sz w:val="20"/>
                <w:szCs w:val="20"/>
              </w:rPr>
            </w:pPr>
            <w:r w:rsidRPr="00266AB8">
              <w:rPr>
                <w:rFonts w:ascii="Arial" w:hAnsi="Arial" w:cs="Arial"/>
                <w:b w:val="0"/>
                <w:bCs w:val="0"/>
                <w:sz w:val="20"/>
                <w:szCs w:val="20"/>
              </w:rPr>
              <w:t>• LO1</w:t>
            </w:r>
          </w:p>
          <w:p w14:paraId="735DD306" w14:textId="77777777" w:rsidR="00AF5D25" w:rsidRPr="00266AB8" w:rsidRDefault="00AF5D25" w:rsidP="00881D4E">
            <w:pPr>
              <w:rPr>
                <w:rFonts w:ascii="Arial" w:hAnsi="Arial" w:cs="Arial"/>
                <w:b w:val="0"/>
                <w:bCs w:val="0"/>
                <w:sz w:val="20"/>
                <w:szCs w:val="20"/>
              </w:rPr>
            </w:pPr>
            <w:r w:rsidRPr="00266AB8">
              <w:rPr>
                <w:rFonts w:ascii="Arial" w:hAnsi="Arial" w:cs="Arial"/>
                <w:b w:val="0"/>
                <w:bCs w:val="0"/>
                <w:sz w:val="20"/>
                <w:szCs w:val="20"/>
              </w:rPr>
              <w:t>• LO2</w:t>
            </w:r>
          </w:p>
          <w:p w14:paraId="3EAA91CA" w14:textId="71757507" w:rsidR="00AF5D25" w:rsidRPr="00266AB8" w:rsidRDefault="00AF5D25" w:rsidP="00881D4E">
            <w:pPr>
              <w:rPr>
                <w:rFonts w:ascii="Arial" w:hAnsi="Arial" w:cs="Arial"/>
                <w:b w:val="0"/>
                <w:bCs w:val="0"/>
                <w:sz w:val="20"/>
                <w:szCs w:val="20"/>
              </w:rPr>
            </w:pPr>
            <w:r w:rsidRPr="00266AB8">
              <w:rPr>
                <w:rFonts w:ascii="Arial" w:hAnsi="Arial" w:cs="Arial"/>
                <w:b w:val="0"/>
                <w:bCs w:val="0"/>
                <w:sz w:val="20"/>
                <w:szCs w:val="20"/>
              </w:rPr>
              <w:t>…</w:t>
            </w:r>
          </w:p>
        </w:tc>
        <w:tc>
          <w:tcPr>
            <w:tcW w:w="5172" w:type="dxa"/>
          </w:tcPr>
          <w:p w14:paraId="306200F9" w14:textId="77777777" w:rsidR="00AF5D25" w:rsidRPr="00266AB8" w:rsidRDefault="00AF5D25" w:rsidP="00881D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AB8">
              <w:rPr>
                <w:rFonts w:ascii="Arial" w:hAnsi="Arial" w:cs="Arial"/>
                <w:sz w:val="20"/>
                <w:szCs w:val="20"/>
              </w:rPr>
              <w:t xml:space="preserve">Course 2: Learning objectives  </w:t>
            </w:r>
          </w:p>
          <w:p w14:paraId="3ACC0FD9" w14:textId="77777777" w:rsidR="00AF5D25" w:rsidRPr="00266AB8" w:rsidRDefault="00AF5D25" w:rsidP="00881D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AB8">
              <w:rPr>
                <w:rFonts w:ascii="Arial" w:hAnsi="Arial" w:cs="Arial"/>
                <w:sz w:val="20"/>
                <w:szCs w:val="20"/>
              </w:rPr>
              <w:t>• LO1</w:t>
            </w:r>
          </w:p>
          <w:p w14:paraId="4188C4EF" w14:textId="77777777" w:rsidR="00AF5D25" w:rsidRPr="00266AB8" w:rsidRDefault="00AF5D25" w:rsidP="00881D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AB8">
              <w:rPr>
                <w:rFonts w:ascii="Arial" w:hAnsi="Arial" w:cs="Arial"/>
                <w:sz w:val="20"/>
                <w:szCs w:val="20"/>
              </w:rPr>
              <w:t>• LO2</w:t>
            </w:r>
          </w:p>
          <w:p w14:paraId="2EBD2A9D" w14:textId="36F7DB24" w:rsidR="00AF5D25" w:rsidRPr="00266AB8" w:rsidRDefault="00AF5D25" w:rsidP="00ED021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6AB8">
              <w:rPr>
                <w:rFonts w:ascii="Arial" w:hAnsi="Arial" w:cs="Arial"/>
                <w:sz w:val="20"/>
                <w:szCs w:val="20"/>
              </w:rPr>
              <w:t>…</w:t>
            </w:r>
          </w:p>
        </w:tc>
      </w:tr>
    </w:tbl>
    <w:p w14:paraId="7E65DBB8" w14:textId="458EAC69" w:rsidR="003958F0" w:rsidRDefault="00945387">
      <w:pPr>
        <w:rPr>
          <w:rFonts w:ascii="Arial" w:hAnsi="Arial" w:cs="Arial"/>
          <w:b/>
          <w:bCs/>
          <w:i/>
          <w:iCs/>
          <w:sz w:val="20"/>
          <w:szCs w:val="20"/>
          <w:lang w:val="en-US"/>
        </w:rPr>
      </w:pPr>
      <w:r>
        <w:rPr>
          <w:rFonts w:ascii="Arial" w:hAnsi="Arial" w:cs="Arial"/>
          <w:b/>
          <w:bCs/>
          <w:i/>
          <w:iCs/>
          <w:sz w:val="20"/>
          <w:szCs w:val="20"/>
        </w:rPr>
        <w:t>*</w:t>
      </w:r>
      <w:r w:rsidR="0055562B" w:rsidRPr="00EA373D">
        <w:rPr>
          <w:rFonts w:ascii="Arial" w:hAnsi="Arial" w:cs="Arial"/>
          <w:b/>
          <w:bCs/>
          <w:i/>
          <w:iCs/>
          <w:sz w:val="20"/>
          <w:szCs w:val="20"/>
        </w:rPr>
        <w:t xml:space="preserve">For more than </w:t>
      </w:r>
      <w:r w:rsidR="00607A35" w:rsidRPr="00607A35">
        <w:rPr>
          <w:rFonts w:ascii="Arial" w:hAnsi="Arial" w:cs="Arial"/>
          <w:b/>
          <w:bCs/>
          <w:i/>
          <w:iCs/>
          <w:sz w:val="20"/>
          <w:szCs w:val="20"/>
          <w:lang w:val="en-US"/>
        </w:rPr>
        <w:t>2</w:t>
      </w:r>
      <w:r w:rsidR="0055562B" w:rsidRPr="00EA373D">
        <w:rPr>
          <w:rFonts w:ascii="Arial" w:hAnsi="Arial" w:cs="Arial"/>
          <w:b/>
          <w:bCs/>
          <w:i/>
          <w:iCs/>
          <w:sz w:val="20"/>
          <w:szCs w:val="20"/>
        </w:rPr>
        <w:t xml:space="preserve"> courses please copy the tables</w:t>
      </w:r>
      <w:r w:rsidR="00607A35" w:rsidRPr="00607A35">
        <w:rPr>
          <w:rFonts w:ascii="Arial" w:hAnsi="Arial" w:cs="Arial"/>
          <w:b/>
          <w:bCs/>
          <w:i/>
          <w:iCs/>
          <w:sz w:val="20"/>
          <w:szCs w:val="20"/>
          <w:lang w:val="en-US"/>
        </w:rPr>
        <w:t xml:space="preserve"> below.</w:t>
      </w:r>
    </w:p>
    <w:p w14:paraId="4CA4E7D4" w14:textId="77777777" w:rsidR="00444CBB" w:rsidRDefault="00444CBB">
      <w:pPr>
        <w:rPr>
          <w:rFonts w:ascii="Arial" w:hAnsi="Arial" w:cs="Arial"/>
          <w:b/>
          <w:bCs/>
          <w:i/>
          <w:iCs/>
          <w:sz w:val="20"/>
          <w:szCs w:val="20"/>
          <w:lang w:val="en-US"/>
        </w:rPr>
      </w:pPr>
    </w:p>
    <w:tbl>
      <w:tblPr>
        <w:tblStyle w:val="PlainTable1"/>
        <w:tblW w:w="0" w:type="auto"/>
        <w:tblLook w:val="04A0" w:firstRow="1" w:lastRow="0" w:firstColumn="1" w:lastColumn="0" w:noHBand="0" w:noVBand="1"/>
      </w:tblPr>
      <w:tblGrid>
        <w:gridCol w:w="5228"/>
        <w:gridCol w:w="5228"/>
      </w:tblGrid>
      <w:tr w:rsidR="00122957" w14:paraId="1A811115" w14:textId="77777777" w:rsidTr="00122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vAlign w:val="center"/>
          </w:tcPr>
          <w:p w14:paraId="53F5DF37" w14:textId="0EC2463C" w:rsidR="00122957" w:rsidRDefault="00122957" w:rsidP="00122957">
            <w:pPr>
              <w:jc w:val="center"/>
              <w:rPr>
                <w:rFonts w:ascii="Arial" w:hAnsi="Arial" w:cs="Arial"/>
                <w:b w:val="0"/>
                <w:bCs w:val="0"/>
                <w:i/>
                <w:iCs/>
                <w:sz w:val="20"/>
                <w:szCs w:val="20"/>
                <w:lang w:val="en-US"/>
              </w:rPr>
            </w:pPr>
            <w:r w:rsidRPr="00EA373D">
              <w:rPr>
                <w:rFonts w:ascii="Arial" w:hAnsi="Arial" w:cs="Arial"/>
                <w:sz w:val="20"/>
                <w:szCs w:val="20"/>
              </w:rPr>
              <w:t>Course Structure</w:t>
            </w:r>
          </w:p>
        </w:tc>
      </w:tr>
      <w:tr w:rsidR="00122957" w14:paraId="7DFC1757" w14:textId="77777777" w:rsidTr="00F2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392CBEE" w14:textId="77777777" w:rsidR="00122957" w:rsidRPr="00EA373D" w:rsidRDefault="00122957" w:rsidP="00122957">
            <w:pPr>
              <w:rPr>
                <w:rFonts w:ascii="Arial" w:hAnsi="Arial" w:cs="Arial"/>
                <w:sz w:val="20"/>
                <w:szCs w:val="20"/>
              </w:rPr>
            </w:pPr>
            <w:r w:rsidRPr="00EA373D">
              <w:rPr>
                <w:rFonts w:ascii="Arial" w:hAnsi="Arial" w:cs="Arial"/>
                <w:sz w:val="20"/>
                <w:szCs w:val="20"/>
              </w:rPr>
              <w:t xml:space="preserve">Course 1 </w:t>
            </w:r>
          </w:p>
          <w:p w14:paraId="61A661DE" w14:textId="77777777" w:rsidR="00122957" w:rsidRPr="00B14E3A" w:rsidRDefault="00122957" w:rsidP="00122957">
            <w:pPr>
              <w:rPr>
                <w:rFonts w:ascii="Arial" w:hAnsi="Arial" w:cs="Arial"/>
                <w:b w:val="0"/>
                <w:bCs w:val="0"/>
                <w:sz w:val="20"/>
                <w:szCs w:val="20"/>
              </w:rPr>
            </w:pPr>
            <w:r w:rsidRPr="00B14E3A">
              <w:rPr>
                <w:rFonts w:ascii="Arial" w:hAnsi="Arial" w:cs="Arial"/>
                <w:b w:val="0"/>
                <w:bCs w:val="0"/>
                <w:sz w:val="20"/>
                <w:szCs w:val="20"/>
              </w:rPr>
              <w:t>Week 1: introduction</w:t>
            </w:r>
          </w:p>
          <w:p w14:paraId="47057DF4" w14:textId="77777777" w:rsidR="00122957" w:rsidRPr="00B14E3A" w:rsidRDefault="00122957" w:rsidP="00122957">
            <w:pPr>
              <w:rPr>
                <w:rFonts w:ascii="Arial" w:hAnsi="Arial" w:cs="Arial"/>
                <w:b w:val="0"/>
                <w:bCs w:val="0"/>
                <w:sz w:val="20"/>
                <w:szCs w:val="20"/>
              </w:rPr>
            </w:pPr>
            <w:r w:rsidRPr="00B14E3A">
              <w:rPr>
                <w:rFonts w:ascii="Arial" w:hAnsi="Arial" w:cs="Arial"/>
                <w:b w:val="0"/>
                <w:bCs w:val="0"/>
                <w:sz w:val="20"/>
                <w:szCs w:val="20"/>
              </w:rPr>
              <w:t>Week 2:</w:t>
            </w:r>
          </w:p>
          <w:p w14:paraId="38BDE098" w14:textId="77777777" w:rsidR="00122957" w:rsidRPr="00B14E3A" w:rsidRDefault="00122957" w:rsidP="00122957">
            <w:pPr>
              <w:rPr>
                <w:rFonts w:ascii="Arial" w:hAnsi="Arial" w:cs="Arial"/>
                <w:b w:val="0"/>
                <w:bCs w:val="0"/>
                <w:sz w:val="20"/>
                <w:szCs w:val="20"/>
              </w:rPr>
            </w:pPr>
            <w:r w:rsidRPr="00B14E3A">
              <w:rPr>
                <w:rFonts w:ascii="Arial" w:hAnsi="Arial" w:cs="Arial"/>
                <w:b w:val="0"/>
                <w:bCs w:val="0"/>
                <w:sz w:val="20"/>
                <w:szCs w:val="20"/>
              </w:rPr>
              <w:t>Week 3:</w:t>
            </w:r>
          </w:p>
          <w:p w14:paraId="675DF0B9" w14:textId="77777777" w:rsidR="00122957" w:rsidRPr="00B14E3A" w:rsidRDefault="00122957" w:rsidP="00122957">
            <w:pPr>
              <w:rPr>
                <w:rFonts w:ascii="Arial" w:hAnsi="Arial" w:cs="Arial"/>
                <w:b w:val="0"/>
                <w:bCs w:val="0"/>
                <w:sz w:val="20"/>
                <w:szCs w:val="20"/>
              </w:rPr>
            </w:pPr>
            <w:r w:rsidRPr="00B14E3A">
              <w:rPr>
                <w:rFonts w:ascii="Arial" w:hAnsi="Arial" w:cs="Arial"/>
                <w:b w:val="0"/>
                <w:bCs w:val="0"/>
                <w:sz w:val="20"/>
                <w:szCs w:val="20"/>
              </w:rPr>
              <w:t>Week 4:</w:t>
            </w:r>
          </w:p>
          <w:p w14:paraId="19E8CA51" w14:textId="77777777" w:rsidR="00122957" w:rsidRPr="00B14E3A" w:rsidRDefault="00122957" w:rsidP="00122957">
            <w:pPr>
              <w:rPr>
                <w:rFonts w:ascii="Arial" w:hAnsi="Arial" w:cs="Arial"/>
                <w:b w:val="0"/>
                <w:bCs w:val="0"/>
                <w:sz w:val="20"/>
                <w:szCs w:val="20"/>
              </w:rPr>
            </w:pPr>
            <w:r w:rsidRPr="00B14E3A">
              <w:rPr>
                <w:rFonts w:ascii="Arial" w:hAnsi="Arial" w:cs="Arial"/>
                <w:b w:val="0"/>
                <w:bCs w:val="0"/>
                <w:sz w:val="20"/>
                <w:szCs w:val="20"/>
              </w:rPr>
              <w:t>Week 5: wrap up and final assignment</w:t>
            </w:r>
          </w:p>
          <w:p w14:paraId="64790CC5" w14:textId="77777777" w:rsidR="00122957" w:rsidRPr="00122957" w:rsidRDefault="00122957" w:rsidP="00122957">
            <w:pPr>
              <w:rPr>
                <w:rFonts w:ascii="Arial" w:hAnsi="Arial" w:cs="Arial"/>
                <w:b w:val="0"/>
                <w:bCs w:val="0"/>
                <w:i/>
                <w:iCs/>
                <w:sz w:val="20"/>
                <w:szCs w:val="20"/>
              </w:rPr>
            </w:pPr>
          </w:p>
        </w:tc>
        <w:tc>
          <w:tcPr>
            <w:tcW w:w="5228" w:type="dxa"/>
          </w:tcPr>
          <w:p w14:paraId="53526CC1" w14:textId="77777777" w:rsidR="00122957" w:rsidRPr="00231870" w:rsidRDefault="00122957" w:rsidP="0012295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31870">
              <w:rPr>
                <w:rFonts w:ascii="Arial" w:hAnsi="Arial" w:cs="Arial"/>
                <w:b/>
                <w:bCs/>
                <w:sz w:val="20"/>
                <w:szCs w:val="20"/>
              </w:rPr>
              <w:t>Course 2</w:t>
            </w:r>
          </w:p>
          <w:p w14:paraId="1C2314C3" w14:textId="77777777" w:rsidR="00122957" w:rsidRPr="00EA373D" w:rsidRDefault="00122957" w:rsidP="001229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73D">
              <w:rPr>
                <w:rFonts w:ascii="Arial" w:hAnsi="Arial" w:cs="Arial"/>
                <w:sz w:val="20"/>
                <w:szCs w:val="20"/>
              </w:rPr>
              <w:t>Week 1: introduction</w:t>
            </w:r>
          </w:p>
          <w:p w14:paraId="08E03EDB" w14:textId="77777777" w:rsidR="00122957" w:rsidRPr="00EA373D" w:rsidRDefault="00122957" w:rsidP="001229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73D">
              <w:rPr>
                <w:rFonts w:ascii="Arial" w:hAnsi="Arial" w:cs="Arial"/>
                <w:sz w:val="20"/>
                <w:szCs w:val="20"/>
              </w:rPr>
              <w:t>Week 2:</w:t>
            </w:r>
          </w:p>
          <w:p w14:paraId="1DD80C03" w14:textId="77777777" w:rsidR="00122957" w:rsidRPr="00EA373D" w:rsidRDefault="00122957" w:rsidP="001229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73D">
              <w:rPr>
                <w:rFonts w:ascii="Arial" w:hAnsi="Arial" w:cs="Arial"/>
                <w:sz w:val="20"/>
                <w:szCs w:val="20"/>
              </w:rPr>
              <w:t>Week 3:</w:t>
            </w:r>
          </w:p>
          <w:p w14:paraId="04518844" w14:textId="77777777" w:rsidR="00122957" w:rsidRPr="00EA373D" w:rsidRDefault="00122957" w:rsidP="001229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73D">
              <w:rPr>
                <w:rFonts w:ascii="Arial" w:hAnsi="Arial" w:cs="Arial"/>
                <w:sz w:val="20"/>
                <w:szCs w:val="20"/>
              </w:rPr>
              <w:t>Week 4:</w:t>
            </w:r>
          </w:p>
          <w:p w14:paraId="46E53C85" w14:textId="77777777" w:rsidR="00122957" w:rsidRPr="00EA373D" w:rsidRDefault="00122957" w:rsidP="001229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73D">
              <w:rPr>
                <w:rFonts w:ascii="Arial" w:hAnsi="Arial" w:cs="Arial"/>
                <w:sz w:val="20"/>
                <w:szCs w:val="20"/>
              </w:rPr>
              <w:t>Week 5: wrap up and final assignment</w:t>
            </w:r>
          </w:p>
          <w:p w14:paraId="12EBDFF9" w14:textId="77777777" w:rsidR="00122957" w:rsidRDefault="00122957" w:rsidP="00122957">
            <w:pPr>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lang w:val="en-US"/>
              </w:rPr>
            </w:pPr>
          </w:p>
        </w:tc>
      </w:tr>
    </w:tbl>
    <w:p w14:paraId="6C08A8A9" w14:textId="77777777" w:rsidR="00444CBB" w:rsidRPr="007B452F" w:rsidRDefault="00444CBB" w:rsidP="00444CBB">
      <w:pPr>
        <w:rPr>
          <w:rFonts w:ascii="Arial" w:hAnsi="Arial" w:cs="Arial"/>
          <w:b/>
          <w:bCs/>
          <w:i/>
          <w:iCs/>
          <w:sz w:val="20"/>
          <w:szCs w:val="20"/>
          <w:lang w:val="en-US"/>
        </w:rPr>
      </w:pPr>
      <w:r>
        <w:rPr>
          <w:rFonts w:ascii="Arial" w:hAnsi="Arial" w:cs="Arial"/>
          <w:b/>
          <w:bCs/>
          <w:i/>
          <w:iCs/>
          <w:sz w:val="20"/>
          <w:szCs w:val="20"/>
        </w:rPr>
        <w:t>*</w:t>
      </w:r>
      <w:r w:rsidRPr="00EA373D">
        <w:rPr>
          <w:rFonts w:ascii="Arial" w:hAnsi="Arial" w:cs="Arial"/>
          <w:b/>
          <w:bCs/>
          <w:i/>
          <w:iCs/>
          <w:sz w:val="20"/>
          <w:szCs w:val="20"/>
        </w:rPr>
        <w:t xml:space="preserve">For more than </w:t>
      </w:r>
      <w:r w:rsidRPr="00607A35">
        <w:rPr>
          <w:rFonts w:ascii="Arial" w:hAnsi="Arial" w:cs="Arial"/>
          <w:b/>
          <w:bCs/>
          <w:i/>
          <w:iCs/>
          <w:sz w:val="20"/>
          <w:szCs w:val="20"/>
          <w:lang w:val="en-US"/>
        </w:rPr>
        <w:t>2</w:t>
      </w:r>
      <w:r w:rsidRPr="00EA373D">
        <w:rPr>
          <w:rFonts w:ascii="Arial" w:hAnsi="Arial" w:cs="Arial"/>
          <w:b/>
          <w:bCs/>
          <w:i/>
          <w:iCs/>
          <w:sz w:val="20"/>
          <w:szCs w:val="20"/>
        </w:rPr>
        <w:t xml:space="preserve"> courses please copy the tables</w:t>
      </w:r>
      <w:r w:rsidRPr="00607A35">
        <w:rPr>
          <w:rFonts w:ascii="Arial" w:hAnsi="Arial" w:cs="Arial"/>
          <w:b/>
          <w:bCs/>
          <w:i/>
          <w:iCs/>
          <w:sz w:val="20"/>
          <w:szCs w:val="20"/>
          <w:lang w:val="en-US"/>
        </w:rPr>
        <w:t xml:space="preserve"> below.</w:t>
      </w:r>
    </w:p>
    <w:p w14:paraId="09FADFBD" w14:textId="77777777" w:rsidR="000458B1" w:rsidRPr="00444CBB" w:rsidRDefault="000458B1">
      <w:pPr>
        <w:rPr>
          <w:rFonts w:ascii="Arial" w:hAnsi="Arial" w:cs="Arial"/>
          <w:lang w:val="en-US"/>
        </w:rPr>
      </w:pPr>
    </w:p>
    <w:tbl>
      <w:tblPr>
        <w:tblStyle w:val="PlainTable1"/>
        <w:tblW w:w="0" w:type="auto"/>
        <w:tblLook w:val="04A0" w:firstRow="1" w:lastRow="0" w:firstColumn="1" w:lastColumn="0" w:noHBand="0" w:noVBand="1"/>
      </w:tblPr>
      <w:tblGrid>
        <w:gridCol w:w="3485"/>
        <w:gridCol w:w="3485"/>
        <w:gridCol w:w="3486"/>
      </w:tblGrid>
      <w:tr w:rsidR="00896372" w:rsidRPr="00CC4BBA" w14:paraId="61B4A1A0" w14:textId="77777777" w:rsidTr="008963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3"/>
          </w:tcPr>
          <w:p w14:paraId="38564C29" w14:textId="4913FE69" w:rsidR="00896372" w:rsidRPr="00CC4BBA" w:rsidRDefault="00896372" w:rsidP="00896372">
            <w:pPr>
              <w:jc w:val="center"/>
              <w:rPr>
                <w:rFonts w:ascii="Arial" w:hAnsi="Arial" w:cs="Arial"/>
                <w:sz w:val="20"/>
                <w:szCs w:val="20"/>
              </w:rPr>
            </w:pPr>
            <w:r w:rsidRPr="00CC4BBA">
              <w:rPr>
                <w:rFonts w:ascii="Arial" w:hAnsi="Arial" w:cs="Arial"/>
                <w:sz w:val="20"/>
                <w:szCs w:val="20"/>
              </w:rPr>
              <w:t>Faculty Objectives, SDG’s, Study Load</w:t>
            </w:r>
          </w:p>
        </w:tc>
      </w:tr>
      <w:tr w:rsidR="00E829D8" w:rsidRPr="00CC4BBA" w14:paraId="45817008" w14:textId="77777777" w:rsidTr="00627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F7DB67C" w14:textId="77777777" w:rsidR="00E829D8" w:rsidRPr="00CC4BBA" w:rsidRDefault="00E829D8" w:rsidP="00896372">
            <w:pPr>
              <w:jc w:val="center"/>
              <w:rPr>
                <w:rFonts w:ascii="Arial" w:hAnsi="Arial" w:cs="Arial"/>
                <w:b w:val="0"/>
                <w:bCs w:val="0"/>
                <w:sz w:val="20"/>
                <w:szCs w:val="20"/>
              </w:rPr>
            </w:pPr>
          </w:p>
        </w:tc>
        <w:tc>
          <w:tcPr>
            <w:tcW w:w="3485" w:type="dxa"/>
          </w:tcPr>
          <w:p w14:paraId="14CEAA1C" w14:textId="77D3B7DF" w:rsidR="00E829D8" w:rsidRPr="00CC4BBA" w:rsidRDefault="00E829D8" w:rsidP="0089637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52441">
              <w:rPr>
                <w:rFonts w:ascii="Arial" w:hAnsi="Arial" w:cs="Arial"/>
                <w:b/>
                <w:bCs/>
                <w:sz w:val="20"/>
                <w:szCs w:val="20"/>
              </w:rPr>
              <w:t>Course 1</w:t>
            </w:r>
            <w:r>
              <w:rPr>
                <w:rFonts w:ascii="Arial" w:hAnsi="Arial" w:cs="Arial"/>
                <w:b/>
                <w:bCs/>
                <w:sz w:val="20"/>
                <w:szCs w:val="20"/>
              </w:rPr>
              <w:t xml:space="preserve"> – [add title]</w:t>
            </w:r>
          </w:p>
        </w:tc>
        <w:tc>
          <w:tcPr>
            <w:tcW w:w="3486" w:type="dxa"/>
          </w:tcPr>
          <w:p w14:paraId="7045EC26" w14:textId="35ADB10F" w:rsidR="00E829D8" w:rsidRPr="00CC4BBA" w:rsidRDefault="00E829D8" w:rsidP="008963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52441">
              <w:rPr>
                <w:rFonts w:ascii="Arial" w:hAnsi="Arial" w:cs="Arial"/>
                <w:b/>
                <w:bCs/>
                <w:sz w:val="20"/>
                <w:szCs w:val="20"/>
              </w:rPr>
              <w:t>Course 2</w:t>
            </w:r>
            <w:r>
              <w:rPr>
                <w:rFonts w:ascii="Arial" w:hAnsi="Arial" w:cs="Arial"/>
                <w:b/>
                <w:bCs/>
                <w:sz w:val="20"/>
                <w:szCs w:val="20"/>
              </w:rPr>
              <w:t xml:space="preserve"> – [add title]</w:t>
            </w:r>
          </w:p>
        </w:tc>
      </w:tr>
      <w:tr w:rsidR="00E829D8" w:rsidRPr="00CC4BBA" w14:paraId="4655AC21" w14:textId="77777777" w:rsidTr="00627B01">
        <w:trPr>
          <w:trHeight w:val="470"/>
        </w:trPr>
        <w:tc>
          <w:tcPr>
            <w:cnfStyle w:val="001000000000" w:firstRow="0" w:lastRow="0" w:firstColumn="1" w:lastColumn="0" w:oddVBand="0" w:evenVBand="0" w:oddHBand="0" w:evenHBand="0" w:firstRowFirstColumn="0" w:firstRowLastColumn="0" w:lastRowFirstColumn="0" w:lastRowLastColumn="0"/>
            <w:tcW w:w="3485" w:type="dxa"/>
          </w:tcPr>
          <w:p w14:paraId="69A96412" w14:textId="33F854B7" w:rsidR="00E829D8" w:rsidRPr="002C2DBD" w:rsidRDefault="00E829D8" w:rsidP="00896372">
            <w:pPr>
              <w:rPr>
                <w:rFonts w:ascii="Arial" w:hAnsi="Arial" w:cs="Arial"/>
                <w:i/>
                <w:iCs/>
                <w:color w:val="000000"/>
                <w:sz w:val="20"/>
                <w:szCs w:val="20"/>
              </w:rPr>
            </w:pPr>
            <w:r w:rsidRPr="002C2DBD">
              <w:rPr>
                <w:rFonts w:ascii="Arial" w:hAnsi="Arial" w:cs="Arial"/>
                <w:color w:val="000000"/>
                <w:sz w:val="20"/>
                <w:szCs w:val="20"/>
              </w:rPr>
              <w:t xml:space="preserve">Main Objective for Faculty </w:t>
            </w:r>
            <w:r w:rsidRPr="002C2DBD">
              <w:rPr>
                <w:rFonts w:ascii="Arial" w:hAnsi="Arial" w:cs="Arial"/>
                <w:i/>
                <w:iCs/>
                <w:color w:val="000000"/>
                <w:sz w:val="20"/>
                <w:szCs w:val="20"/>
              </w:rPr>
              <w:t>(please select from dropdown)</w:t>
            </w:r>
          </w:p>
        </w:tc>
        <w:sdt>
          <w:sdtPr>
            <w:rPr>
              <w:rFonts w:ascii="Arial" w:hAnsi="Arial" w:cs="Arial"/>
              <w:color w:val="2B579A"/>
              <w:sz w:val="20"/>
              <w:szCs w:val="20"/>
              <w:shd w:val="clear" w:color="auto" w:fill="E6E6E6"/>
            </w:rPr>
            <w:alias w:val="Enter here objective"/>
            <w:tag w:val="Enter here objective"/>
            <w:id w:val="2047329133"/>
            <w:placeholder>
              <w:docPart w:val="F7F9A50C11BC42A38D0DB8CB882A1D6E"/>
            </w:placeholder>
            <w:showingPlcHdr/>
            <w:dropDownList>
              <w:listItem w:value="Choose an item."/>
              <w:listItem w:displayText="Educate the world (share TUD knowledge)" w:value="Educate the world (share TUD knowledge)"/>
              <w:listItem w:displayText="Enhance Professionals" w:value="Enhance Professionals"/>
              <w:listItem w:displayText="Enhance TUD-like alumni" w:value="Enhance TUD-like alumni"/>
              <w:listItem w:displayText="Claim the field (profiling)" w:value="Claim the field (profiling)"/>
              <w:listItem w:displayText="Share new scientific insights (innovation and dissemination)" w:value="Share new scientific insights (innovation and dissemination)"/>
              <w:listItem w:displayText="Improve Campus Education" w:value="Improve Campus Education"/>
              <w:listItem w:displayText="Meet Social Demand" w:value="Meet Social Demand"/>
            </w:dropDownList>
          </w:sdtPr>
          <w:sdtEndPr/>
          <w:sdtContent>
            <w:tc>
              <w:tcPr>
                <w:tcW w:w="3485" w:type="dxa"/>
              </w:tcPr>
              <w:p w14:paraId="2270E46D" w14:textId="246BC36C" w:rsidR="00E829D8" w:rsidRPr="00F52441" w:rsidRDefault="00E829D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C4BBA">
                  <w:rPr>
                    <w:rStyle w:val="PlaceholderText"/>
                    <w:rFonts w:ascii="Arial" w:hAnsi="Arial" w:cs="Arial"/>
                    <w:sz w:val="20"/>
                    <w:szCs w:val="20"/>
                  </w:rPr>
                  <w:t>Choose an item.</w:t>
                </w:r>
              </w:p>
            </w:tc>
          </w:sdtContent>
        </w:sdt>
        <w:tc>
          <w:tcPr>
            <w:tcW w:w="3486" w:type="dxa"/>
          </w:tcPr>
          <w:p w14:paraId="5FF7F3ED" w14:textId="17E29ABB" w:rsidR="00E829D8" w:rsidRPr="00F52441" w:rsidRDefault="0032364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sdt>
              <w:sdtPr>
                <w:rPr>
                  <w:rFonts w:ascii="Arial" w:hAnsi="Arial" w:cs="Arial"/>
                  <w:color w:val="2B579A"/>
                  <w:sz w:val="20"/>
                  <w:szCs w:val="20"/>
                  <w:shd w:val="clear" w:color="auto" w:fill="E6E6E6"/>
                </w:rPr>
                <w:alias w:val="Enter here objective"/>
                <w:tag w:val="Enter here objective"/>
                <w:id w:val="1971698432"/>
                <w:placeholder>
                  <w:docPart w:val="3BDC0251488F4A03862FBC24B9482374"/>
                </w:placeholder>
                <w:showingPlcHdr/>
                <w:dropDownList>
                  <w:listItem w:value="Choose an item."/>
                  <w:listItem w:displayText="Educate the world (share TUD knowledge)" w:value="Educate the world (share TUD knowledge)"/>
                  <w:listItem w:displayText="Enhance Professionals" w:value="Enhance Professionals"/>
                  <w:listItem w:displayText="Enhance TUD-like alumni" w:value="Enhance TUD-like alumni"/>
                  <w:listItem w:displayText="Claim the field (profiling)" w:value="Claim the field (profiling)"/>
                  <w:listItem w:displayText="Share new scientific insights (innovation and dissemination)" w:value="Share new scientific insights (innovation and dissemination)"/>
                  <w:listItem w:displayText="Improve Campus Education" w:value="Improve Campus Education"/>
                  <w:listItem w:displayText="Meet Social Demand" w:value="Meet Social Demand"/>
                </w:dropDownList>
              </w:sdtPr>
              <w:sdtEndPr/>
              <w:sdtContent>
                <w:r w:rsidR="00E829D8" w:rsidRPr="00CC4BBA">
                  <w:rPr>
                    <w:rStyle w:val="PlaceholderText"/>
                    <w:rFonts w:ascii="Arial" w:hAnsi="Arial" w:cs="Arial"/>
                    <w:sz w:val="20"/>
                    <w:szCs w:val="20"/>
                  </w:rPr>
                  <w:t>Choose an item.</w:t>
                </w:r>
              </w:sdtContent>
            </w:sdt>
          </w:p>
        </w:tc>
      </w:tr>
      <w:tr w:rsidR="00896372" w:rsidRPr="00CC4BBA" w14:paraId="77582BF3" w14:textId="77777777" w:rsidTr="00627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13EFE37" w14:textId="72142CBF" w:rsidR="00896372" w:rsidRPr="002C2DBD" w:rsidRDefault="00896372">
            <w:pPr>
              <w:rPr>
                <w:rFonts w:ascii="Arial" w:hAnsi="Arial" w:cs="Arial"/>
                <w:b w:val="0"/>
                <w:bCs w:val="0"/>
                <w:color w:val="000000"/>
                <w:sz w:val="20"/>
                <w:szCs w:val="20"/>
              </w:rPr>
            </w:pPr>
            <w:r w:rsidRPr="00CC4BBA">
              <w:rPr>
                <w:rFonts w:ascii="Arial" w:hAnsi="Arial" w:cs="Arial"/>
                <w:color w:val="000000"/>
                <w:sz w:val="20"/>
                <w:szCs w:val="20"/>
              </w:rPr>
              <w:t xml:space="preserve">Most important SDG </w:t>
            </w:r>
            <w:r w:rsidRPr="00CC4BBA">
              <w:rPr>
                <w:rFonts w:ascii="Arial" w:hAnsi="Arial" w:cs="Arial"/>
                <w:i/>
                <w:iCs/>
                <w:color w:val="000000"/>
                <w:sz w:val="20"/>
                <w:szCs w:val="20"/>
              </w:rPr>
              <w:t>(please select from dropdown)</w:t>
            </w:r>
          </w:p>
        </w:tc>
        <w:sdt>
          <w:sdtPr>
            <w:rPr>
              <w:rFonts w:ascii="Arial" w:hAnsi="Arial" w:cs="Arial"/>
              <w:color w:val="2B579A"/>
              <w:sz w:val="20"/>
              <w:szCs w:val="20"/>
              <w:shd w:val="clear" w:color="auto" w:fill="E6E6E6"/>
            </w:rPr>
            <w:alias w:val="Enter here SDG"/>
            <w:tag w:val="Enter here SDG"/>
            <w:id w:val="-1989002131"/>
            <w:placeholder>
              <w:docPart w:val="C6BB5729C07C44AF9A86919EC4C042DB"/>
            </w:placeholder>
            <w:showingPlcHdr/>
            <w:dropDownList>
              <w:listItem w:value="Choose an item."/>
              <w:listItem w:displayText="Goal 1: No Poverty" w:value="Goal 1: No Poverty"/>
              <w:listItem w:displayText="Goal 2: Zero Hunger" w:value="Goal 2: Zero Hunger"/>
              <w:listItem w:displayText="Goal 3: Good Health and Well-being" w:value="Goal 3: Good Health and Well-being"/>
              <w:listItem w:displayText="Goal 4: Quality Education" w:value="Goal 4: Quality Education"/>
              <w:listItem w:displayText="Goal 5: Gender Equality" w:value="Goal 5: Gender Equality"/>
              <w:listItem w:displayText="Goal 6: Clean Water and Sanitation" w:value="Goal 6: Clean Water and Sanitation"/>
              <w:listItem w:displayText="Goal 7: Affordable and Clean Energy" w:value="Goal 7: Affordable and Clean Energy"/>
              <w:listItem w:displayText="Goal 8: Decent Work and Economic Growth" w:value="Goal 8: Decent Work and Economic Growth"/>
              <w:listItem w:displayText="Goal 9: Industry, Innovation and Infrastructure" w:value="Goal 9: Industry, Innovation and Infrastructure"/>
              <w:listItem w:displayText="Goal 10: Reduced Inequality" w:value="Goal 10: Reduced Inequality"/>
              <w:listItem w:displayText="Goal 11: Sustainable Cities and Communities" w:value="Goal 11: Sustainable Cities and Communities"/>
              <w:listItem w:displayText="Goal 12: Responsible Consumption and Production" w:value="Goal 12: Responsible Consumption and Production"/>
              <w:listItem w:displayText="Goal 13: Climate Action" w:value="Goal 13: Climate Action"/>
              <w:listItem w:displayText="Goal 14: Life Below Water" w:value="Goal 14: Life Below Water"/>
              <w:listItem w:displayText="Goal 15: Life on Land" w:value="Goal 15: Life on Land"/>
              <w:listItem w:displayText="Goal 16: Peace and Justice Strong Institutions" w:value="Goal 16: Peace and Justice Strong Institutions"/>
              <w:listItem w:displayText="Goal 17: Partnerships to Achieve a Goal" w:value="Goal 17: Partnerships to Achieve a Goal"/>
            </w:dropDownList>
          </w:sdtPr>
          <w:sdtEndPr/>
          <w:sdtContent>
            <w:tc>
              <w:tcPr>
                <w:tcW w:w="3485" w:type="dxa"/>
              </w:tcPr>
              <w:p w14:paraId="38AB3283" w14:textId="1CAB0837" w:rsidR="00896372" w:rsidRPr="00CC4BBA" w:rsidRDefault="005530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4BBA">
                  <w:rPr>
                    <w:rStyle w:val="PlaceholderText"/>
                    <w:rFonts w:ascii="Arial" w:hAnsi="Arial" w:cs="Arial"/>
                    <w:sz w:val="20"/>
                    <w:szCs w:val="20"/>
                  </w:rPr>
                  <w:t>Choose an item.</w:t>
                </w:r>
              </w:p>
            </w:tc>
          </w:sdtContent>
        </w:sdt>
        <w:sdt>
          <w:sdtPr>
            <w:rPr>
              <w:rFonts w:ascii="Arial" w:hAnsi="Arial" w:cs="Arial"/>
              <w:color w:val="2B579A"/>
              <w:sz w:val="20"/>
              <w:szCs w:val="20"/>
              <w:shd w:val="clear" w:color="auto" w:fill="E6E6E6"/>
            </w:rPr>
            <w:alias w:val="Enter here SDG"/>
            <w:tag w:val="Enter here SDG"/>
            <w:id w:val="1173838055"/>
            <w:placeholder>
              <w:docPart w:val="883F9C6F50164FA8B4652C01066C2FF9"/>
            </w:placeholder>
            <w:showingPlcHdr/>
            <w:dropDownList>
              <w:listItem w:value="Choose an item."/>
              <w:listItem w:displayText="Goal 1: No Poverty" w:value="Goal 1: No Poverty"/>
              <w:listItem w:displayText="Goal 2: Zero Hunger" w:value="Goal 2: Zero Hunger"/>
              <w:listItem w:displayText="Goal 3: Good Health and Well-being" w:value="Goal 3: Good Health and Well-being"/>
              <w:listItem w:displayText="Goal 4: Quality Education" w:value="Goal 4: Quality Education"/>
              <w:listItem w:displayText="Goal 5: Gender Equality" w:value="Goal 5: Gender Equality"/>
              <w:listItem w:displayText="Goal 6: Clean Water and Sanitation" w:value="Goal 6: Clean Water and Sanitation"/>
              <w:listItem w:displayText="Goal 7: Affordable and Clean Energy" w:value="Goal 7: Affordable and Clean Energy"/>
              <w:listItem w:displayText="Goal 8: Decent Work and Economic Growth" w:value="Goal 8: Decent Work and Economic Growth"/>
              <w:listItem w:displayText="Goal 9: Industry, Innovation and Infrastructure" w:value="Goal 9: Industry, Innovation and Infrastructure"/>
              <w:listItem w:displayText="Goal 10: Reduced Inequality" w:value="Goal 10: Reduced Inequality"/>
              <w:listItem w:displayText="Goal 11: Sustainable Cities and Communities" w:value="Goal 11: Sustainable Cities and Communities"/>
              <w:listItem w:displayText="Goal 12: Responsible Consumption and Production" w:value="Goal 12: Responsible Consumption and Production"/>
              <w:listItem w:displayText="Goal 13: Climate Action" w:value="Goal 13: Climate Action"/>
              <w:listItem w:displayText="Goal 14: Life Below Water" w:value="Goal 14: Life Below Water"/>
              <w:listItem w:displayText="Goal 15: Life on Land" w:value="Goal 15: Life on Land"/>
              <w:listItem w:displayText="Goal 16: Peace and Justice Strong Institutions" w:value="Goal 16: Peace and Justice Strong Institutions"/>
              <w:listItem w:displayText="Goal 17: Partnerships to Achieve a Goal" w:value="Goal 17: Partnerships to Achieve a Goal"/>
            </w:dropDownList>
          </w:sdtPr>
          <w:sdtEndPr/>
          <w:sdtContent>
            <w:tc>
              <w:tcPr>
                <w:tcW w:w="3486" w:type="dxa"/>
              </w:tcPr>
              <w:p w14:paraId="1ABD9DB7" w14:textId="4EF2AA8D" w:rsidR="00896372" w:rsidRPr="00CC4BBA" w:rsidRDefault="005530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4BBA">
                  <w:rPr>
                    <w:rStyle w:val="PlaceholderText"/>
                    <w:rFonts w:ascii="Arial" w:hAnsi="Arial" w:cs="Arial"/>
                    <w:sz w:val="20"/>
                    <w:szCs w:val="20"/>
                  </w:rPr>
                  <w:t>Choose an item.</w:t>
                </w:r>
              </w:p>
            </w:tc>
          </w:sdtContent>
        </w:sdt>
      </w:tr>
      <w:tr w:rsidR="00896372" w:rsidRPr="00CC4BBA" w14:paraId="7E96CC41" w14:textId="77777777" w:rsidTr="00627B01">
        <w:tc>
          <w:tcPr>
            <w:cnfStyle w:val="001000000000" w:firstRow="0" w:lastRow="0" w:firstColumn="1" w:lastColumn="0" w:oddVBand="0" w:evenVBand="0" w:oddHBand="0" w:evenHBand="0" w:firstRowFirstColumn="0" w:firstRowLastColumn="0" w:lastRowFirstColumn="0" w:lastRowLastColumn="0"/>
            <w:tcW w:w="3485" w:type="dxa"/>
          </w:tcPr>
          <w:p w14:paraId="0C9B0B82" w14:textId="02F159F1" w:rsidR="00896372" w:rsidRPr="00CC4BBA" w:rsidRDefault="00553003">
            <w:pPr>
              <w:rPr>
                <w:rFonts w:ascii="Arial" w:hAnsi="Arial" w:cs="Arial"/>
                <w:sz w:val="20"/>
                <w:szCs w:val="20"/>
              </w:rPr>
            </w:pPr>
            <w:r w:rsidRPr="00CC4BBA">
              <w:rPr>
                <w:rFonts w:ascii="Arial" w:hAnsi="Arial" w:cs="Arial"/>
                <w:i/>
                <w:iCs/>
                <w:sz w:val="20"/>
                <w:szCs w:val="20"/>
              </w:rPr>
              <w:t># weeks per course</w:t>
            </w:r>
          </w:p>
        </w:tc>
        <w:tc>
          <w:tcPr>
            <w:tcW w:w="3485" w:type="dxa"/>
          </w:tcPr>
          <w:p w14:paraId="33152204" w14:textId="77777777" w:rsidR="00896372" w:rsidRPr="00CC4BBA" w:rsidRDefault="0089637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486" w:type="dxa"/>
          </w:tcPr>
          <w:p w14:paraId="4CC6B83D" w14:textId="77777777" w:rsidR="00896372" w:rsidRPr="00CC4BBA" w:rsidRDefault="0089637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53003" w:rsidRPr="00CC4BBA" w14:paraId="2F0B04E6" w14:textId="77777777" w:rsidTr="00627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A7ACEFE" w14:textId="02A1BF5A" w:rsidR="00553003" w:rsidRPr="00CC4BBA" w:rsidRDefault="00553003">
            <w:pPr>
              <w:rPr>
                <w:rFonts w:ascii="Arial" w:hAnsi="Arial" w:cs="Arial"/>
                <w:i/>
                <w:iCs/>
                <w:sz w:val="20"/>
                <w:szCs w:val="20"/>
              </w:rPr>
            </w:pPr>
            <w:r w:rsidRPr="00CC4BBA">
              <w:rPr>
                <w:rFonts w:ascii="Arial" w:hAnsi="Arial" w:cs="Arial"/>
                <w:i/>
                <w:iCs/>
                <w:sz w:val="20"/>
                <w:szCs w:val="20"/>
              </w:rPr>
              <w:t># hours per week</w:t>
            </w:r>
          </w:p>
        </w:tc>
        <w:tc>
          <w:tcPr>
            <w:tcW w:w="3485" w:type="dxa"/>
          </w:tcPr>
          <w:p w14:paraId="5463D04C" w14:textId="77777777" w:rsidR="00553003" w:rsidRPr="00CC4BBA" w:rsidRDefault="005530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486" w:type="dxa"/>
          </w:tcPr>
          <w:p w14:paraId="143ACE5A" w14:textId="77777777" w:rsidR="00553003" w:rsidRPr="00CC4BBA" w:rsidRDefault="0055300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1F020F18" w14:textId="77777777" w:rsidR="00A0243A" w:rsidRPr="007B452F" w:rsidRDefault="00A0243A" w:rsidP="00A0243A">
      <w:pPr>
        <w:rPr>
          <w:rFonts w:ascii="Arial" w:hAnsi="Arial" w:cs="Arial"/>
          <w:b/>
          <w:bCs/>
          <w:i/>
          <w:iCs/>
          <w:sz w:val="20"/>
          <w:szCs w:val="20"/>
          <w:lang w:val="en-US"/>
        </w:rPr>
      </w:pPr>
      <w:r>
        <w:rPr>
          <w:rFonts w:ascii="Arial" w:hAnsi="Arial" w:cs="Arial"/>
          <w:b/>
          <w:bCs/>
          <w:i/>
          <w:iCs/>
          <w:sz w:val="20"/>
          <w:szCs w:val="20"/>
        </w:rPr>
        <w:t>*</w:t>
      </w:r>
      <w:r w:rsidRPr="00EA373D">
        <w:rPr>
          <w:rFonts w:ascii="Arial" w:hAnsi="Arial" w:cs="Arial"/>
          <w:b/>
          <w:bCs/>
          <w:i/>
          <w:iCs/>
          <w:sz w:val="20"/>
          <w:szCs w:val="20"/>
        </w:rPr>
        <w:t xml:space="preserve">For more than </w:t>
      </w:r>
      <w:r w:rsidRPr="00607A35">
        <w:rPr>
          <w:rFonts w:ascii="Arial" w:hAnsi="Arial" w:cs="Arial"/>
          <w:b/>
          <w:bCs/>
          <w:i/>
          <w:iCs/>
          <w:sz w:val="20"/>
          <w:szCs w:val="20"/>
          <w:lang w:val="en-US"/>
        </w:rPr>
        <w:t>2</w:t>
      </w:r>
      <w:r w:rsidRPr="00EA373D">
        <w:rPr>
          <w:rFonts w:ascii="Arial" w:hAnsi="Arial" w:cs="Arial"/>
          <w:b/>
          <w:bCs/>
          <w:i/>
          <w:iCs/>
          <w:sz w:val="20"/>
          <w:szCs w:val="20"/>
        </w:rPr>
        <w:t xml:space="preserve"> courses please copy the tables</w:t>
      </w:r>
      <w:r w:rsidRPr="00607A35">
        <w:rPr>
          <w:rFonts w:ascii="Arial" w:hAnsi="Arial" w:cs="Arial"/>
          <w:b/>
          <w:bCs/>
          <w:i/>
          <w:iCs/>
          <w:sz w:val="20"/>
          <w:szCs w:val="20"/>
          <w:lang w:val="en-US"/>
        </w:rPr>
        <w:t xml:space="preserve"> below.</w:t>
      </w:r>
    </w:p>
    <w:p w14:paraId="4840F2A2" w14:textId="77777777" w:rsidR="000458B1" w:rsidRPr="00A0243A" w:rsidRDefault="000458B1">
      <w:pPr>
        <w:rPr>
          <w:rFonts w:ascii="Arial" w:hAnsi="Arial" w:cs="Arial"/>
          <w:lang w:val="en-US"/>
        </w:rPr>
      </w:pPr>
    </w:p>
    <w:p w14:paraId="188DCB57" w14:textId="672F3298" w:rsidR="00CC4BBA" w:rsidRDefault="00CC4BBA">
      <w:pPr>
        <w:spacing w:after="160" w:line="259" w:lineRule="auto"/>
        <w:rPr>
          <w:rFonts w:ascii="Arial" w:hAnsi="Arial" w:cs="Arial"/>
        </w:rPr>
      </w:pPr>
      <w:r>
        <w:rPr>
          <w:rFonts w:ascii="Arial" w:hAnsi="Arial" w:cs="Arial"/>
        </w:rPr>
        <w:br w:type="page"/>
      </w:r>
    </w:p>
    <w:p w14:paraId="02C2DEC4" w14:textId="77777777" w:rsidR="000458B1" w:rsidRDefault="000458B1">
      <w:pPr>
        <w:rPr>
          <w:rFonts w:ascii="Arial" w:hAnsi="Arial" w:cs="Arial"/>
        </w:rPr>
      </w:pPr>
    </w:p>
    <w:p w14:paraId="290E076C" w14:textId="637CC7D8" w:rsidR="005A1489" w:rsidRDefault="005A1489" w:rsidP="002C0F3B">
      <w:pPr>
        <w:pStyle w:val="Heading2"/>
        <w:numPr>
          <w:ilvl w:val="1"/>
          <w:numId w:val="5"/>
        </w:numPr>
        <w:rPr>
          <w:sz w:val="24"/>
          <w:szCs w:val="24"/>
        </w:rPr>
      </w:pPr>
      <w:r w:rsidRPr="00377638">
        <w:rPr>
          <w:sz w:val="24"/>
          <w:szCs w:val="24"/>
        </w:rPr>
        <w:t>Proposal Potential</w:t>
      </w:r>
    </w:p>
    <w:tbl>
      <w:tblPr>
        <w:tblStyle w:val="PlainTable1"/>
        <w:tblW w:w="0" w:type="auto"/>
        <w:tblLook w:val="04A0" w:firstRow="1" w:lastRow="0" w:firstColumn="1" w:lastColumn="0" w:noHBand="0" w:noVBand="1"/>
      </w:tblPr>
      <w:tblGrid>
        <w:gridCol w:w="5228"/>
        <w:gridCol w:w="5228"/>
      </w:tblGrid>
      <w:tr w:rsidR="00155416" w:rsidRPr="00EA373D" w14:paraId="7E3D5F3E" w14:textId="77777777" w:rsidTr="39FC87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2F233F7E" w14:textId="77777777" w:rsidR="00155416" w:rsidRPr="00EA373D" w:rsidRDefault="00155416" w:rsidP="00155416">
            <w:pPr>
              <w:rPr>
                <w:rFonts w:ascii="Arial" w:hAnsi="Arial" w:cs="Arial"/>
                <w:b w:val="0"/>
                <w:bCs w:val="0"/>
                <w:color w:val="000000"/>
                <w:sz w:val="20"/>
                <w:szCs w:val="20"/>
                <w:lang w:eastAsia="nl-NL"/>
              </w:rPr>
            </w:pPr>
            <w:r w:rsidRPr="00EA373D">
              <w:rPr>
                <w:rFonts w:ascii="Arial" w:hAnsi="Arial" w:cs="Arial"/>
                <w:color w:val="000000"/>
                <w:sz w:val="20"/>
                <w:szCs w:val="20"/>
                <w:lang w:eastAsia="nl-NL"/>
              </w:rPr>
              <w:t xml:space="preserve">TUD expertise level </w:t>
            </w:r>
          </w:p>
          <w:p w14:paraId="79855580" w14:textId="716447CC" w:rsidR="00155416" w:rsidRPr="00EA373D" w:rsidRDefault="00155416" w:rsidP="00155416">
            <w:pPr>
              <w:rPr>
                <w:rFonts w:ascii="Arial" w:hAnsi="Arial" w:cs="Arial"/>
                <w:i/>
                <w:iCs/>
              </w:rPr>
            </w:pPr>
            <w:r w:rsidRPr="00EA373D">
              <w:rPr>
                <w:rFonts w:ascii="Arial" w:hAnsi="Arial" w:cs="Arial"/>
                <w:i/>
                <w:iCs/>
                <w:color w:val="000000"/>
                <w:sz w:val="16"/>
                <w:szCs w:val="16"/>
                <w:lang w:eastAsia="nl-NL"/>
              </w:rPr>
              <w:t>(please select from dropdown)</w:t>
            </w:r>
          </w:p>
        </w:tc>
        <w:tc>
          <w:tcPr>
            <w:tcW w:w="5228" w:type="dxa"/>
          </w:tcPr>
          <w:p w14:paraId="0B2DFC86" w14:textId="0B0A07BD" w:rsidR="00155416" w:rsidRPr="00FB06EC" w:rsidRDefault="00323640" w:rsidP="0015541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i/>
                  <w:color w:val="000000" w:themeColor="text1"/>
                  <w:sz w:val="20"/>
                  <w:szCs w:val="20"/>
                  <w:highlight w:val="lightGray"/>
                  <w:shd w:val="clear" w:color="auto" w:fill="E6E6E6"/>
                  <w:lang w:eastAsia="nl-NL"/>
                </w:rPr>
                <w:alias w:val="Enter here expertise level"/>
                <w:tag w:val="Enter here expertise level"/>
                <w:id w:val="-1344549208"/>
                <w:placeholder>
                  <w:docPart w:val="2B2338B4E5204AD4A8746B4733F8C848"/>
                </w:placeholder>
                <w:showingPlcHdr/>
                <w:dropDownList>
                  <w:listItem w:value="Choose an item."/>
                  <w:listItem w:displayText="Low" w:value="Low"/>
                  <w:listItem w:displayText="Medium" w:value="Medium"/>
                  <w:listItem w:displayText="High" w:value="High"/>
                </w:dropDownList>
              </w:sdtPr>
              <w:sdtEndPr/>
              <w:sdtContent>
                <w:r w:rsidR="00C16087" w:rsidRPr="00FB06EC">
                  <w:rPr>
                    <w:rStyle w:val="PlaceholderText"/>
                    <w:rFonts w:ascii="Arial" w:hAnsi="Arial" w:cs="Arial"/>
                    <w:b w:val="0"/>
                    <w:bCs w:val="0"/>
                    <w:color w:val="000000" w:themeColor="text1"/>
                    <w:sz w:val="20"/>
                    <w:szCs w:val="20"/>
                    <w:highlight w:val="lightGray"/>
                  </w:rPr>
                  <w:t>Choose an item.</w:t>
                </w:r>
              </w:sdtContent>
            </w:sdt>
          </w:p>
        </w:tc>
      </w:tr>
      <w:tr w:rsidR="00155416" w:rsidRPr="00EA373D" w14:paraId="5C3B3E21" w14:textId="77777777" w:rsidTr="39FC878F">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228" w:type="dxa"/>
          </w:tcPr>
          <w:p w14:paraId="137BC111" w14:textId="45912532" w:rsidR="00155416" w:rsidRPr="00EA373D" w:rsidRDefault="00155416" w:rsidP="00155416">
            <w:pPr>
              <w:rPr>
                <w:rFonts w:ascii="Arial" w:hAnsi="Arial" w:cs="Arial"/>
              </w:rPr>
            </w:pPr>
            <w:r w:rsidRPr="00EA373D">
              <w:rPr>
                <w:rFonts w:ascii="Arial" w:hAnsi="Arial" w:cs="Arial"/>
                <w:color w:val="000000"/>
                <w:sz w:val="20"/>
                <w:szCs w:val="20"/>
                <w:lang w:eastAsia="nl-NL"/>
              </w:rPr>
              <w:t xml:space="preserve">Potential use and/or relevance to campus activities </w:t>
            </w:r>
          </w:p>
        </w:tc>
        <w:tc>
          <w:tcPr>
            <w:tcW w:w="5228" w:type="dxa"/>
          </w:tcPr>
          <w:p w14:paraId="64FE34B7" w14:textId="77777777" w:rsidR="00155416" w:rsidRPr="00EA373D" w:rsidRDefault="00155416" w:rsidP="00155416">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DAA6040" w14:textId="77777777" w:rsidR="002B7286" w:rsidRPr="00EA373D" w:rsidRDefault="002B7286" w:rsidP="0015541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4DB3" w:rsidRPr="00EA373D" w14:paraId="223985C0" w14:textId="77777777">
        <w:trPr>
          <w:trHeight w:val="806"/>
        </w:trPr>
        <w:tc>
          <w:tcPr>
            <w:cnfStyle w:val="001000000000" w:firstRow="0" w:lastRow="0" w:firstColumn="1" w:lastColumn="0" w:oddVBand="0" w:evenVBand="0" w:oddHBand="0" w:evenHBand="0" w:firstRowFirstColumn="0" w:firstRowLastColumn="0" w:lastRowFirstColumn="0" w:lastRowLastColumn="0"/>
            <w:tcW w:w="5228" w:type="dxa"/>
          </w:tcPr>
          <w:p w14:paraId="31B72013" w14:textId="77777777" w:rsidR="00FB4DB3" w:rsidRPr="00EA373D" w:rsidRDefault="00FB4DB3" w:rsidP="00155416">
            <w:pPr>
              <w:rPr>
                <w:rFonts w:ascii="Arial" w:hAnsi="Arial" w:cs="Arial"/>
                <w:b w:val="0"/>
                <w:bCs w:val="0"/>
                <w:color w:val="000000"/>
                <w:sz w:val="20"/>
                <w:szCs w:val="20"/>
                <w:lang w:eastAsia="nl-NL"/>
              </w:rPr>
            </w:pPr>
            <w:r w:rsidRPr="00EA373D">
              <w:rPr>
                <w:rFonts w:ascii="Arial" w:hAnsi="Arial" w:cs="Arial"/>
                <w:color w:val="000000"/>
                <w:sz w:val="20"/>
                <w:szCs w:val="20"/>
                <w:lang w:eastAsia="nl-NL"/>
              </w:rPr>
              <w:t xml:space="preserve">Target audience specification </w:t>
            </w:r>
          </w:p>
          <w:p w14:paraId="67CB71BF" w14:textId="62BA114F" w:rsidR="00FB4DB3" w:rsidRPr="00EA373D" w:rsidRDefault="00FB4DB3" w:rsidP="39FC878F">
            <w:pPr>
              <w:rPr>
                <w:rFonts w:ascii="Arial" w:hAnsi="Arial" w:cs="Arial"/>
                <w:i/>
                <w:iCs/>
              </w:rPr>
            </w:pPr>
            <w:r w:rsidRPr="39FC878F">
              <w:rPr>
                <w:rFonts w:ascii="Arial" w:hAnsi="Arial" w:cs="Arial"/>
                <w:i/>
                <w:iCs/>
                <w:color w:val="000000" w:themeColor="text1"/>
                <w:sz w:val="16"/>
                <w:szCs w:val="16"/>
                <w:lang w:eastAsia="nl-NL"/>
              </w:rPr>
              <w:t>(please select from dropdown)</w:t>
            </w:r>
          </w:p>
        </w:tc>
        <w:tc>
          <w:tcPr>
            <w:tcW w:w="5228" w:type="dxa"/>
          </w:tcPr>
          <w:p w14:paraId="02D78C99" w14:textId="0A06026B" w:rsidR="00FB4DB3" w:rsidRPr="00FB06EC" w:rsidRDefault="00323640" w:rsidP="00D833ED">
            <w:pPr>
              <w:tabs>
                <w:tab w:val="left" w:pos="297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color w:val="2B579A"/>
                  <w:sz w:val="20"/>
                  <w:szCs w:val="20"/>
                  <w:highlight w:val="lightGray"/>
                  <w:shd w:val="clear" w:color="auto" w:fill="E6E6E6"/>
                </w:rPr>
                <w:alias w:val="Enter here target audience"/>
                <w:tag w:val="Enter here target audience"/>
                <w:id w:val="1626188621"/>
                <w:placeholder>
                  <w:docPart w:val="C5F6AE88F83C4F52907D8B63BC474612"/>
                </w:placeholder>
                <w:showingPlcHdr/>
                <w:dropDownList>
                  <w:listItem w:value="Choose an item."/>
                  <w:listItem w:displayText="Professionals in a technology context" w:value="Professionals in a technology context"/>
                  <w:listItem w:displayText="Science, engineering and design professionals" w:value="Science, engineering and design professionals"/>
                </w:dropDownList>
              </w:sdtPr>
              <w:sdtEndPr/>
              <w:sdtContent>
                <w:r w:rsidR="00FB4DB3" w:rsidRPr="00FB06EC">
                  <w:rPr>
                    <w:rStyle w:val="PlaceholderText"/>
                    <w:rFonts w:ascii="Arial" w:hAnsi="Arial" w:cs="Arial"/>
                    <w:color w:val="000000" w:themeColor="text1"/>
                    <w:sz w:val="20"/>
                    <w:szCs w:val="20"/>
                    <w:highlight w:val="lightGray"/>
                  </w:rPr>
                  <w:t>Choose an item.</w:t>
                </w:r>
              </w:sdtContent>
            </w:sdt>
          </w:p>
        </w:tc>
      </w:tr>
      <w:tr w:rsidR="00155416" w:rsidRPr="00EA373D" w14:paraId="346434B6" w14:textId="77777777" w:rsidTr="39FC8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3CCEB20" w14:textId="5C31C005" w:rsidR="00155416" w:rsidRPr="00EA373D" w:rsidRDefault="51759EC5" w:rsidP="00155416">
            <w:pPr>
              <w:rPr>
                <w:rFonts w:ascii="Arial" w:hAnsi="Arial" w:cs="Arial"/>
              </w:rPr>
            </w:pPr>
            <w:r w:rsidRPr="39FC878F">
              <w:rPr>
                <w:rFonts w:ascii="Arial" w:hAnsi="Arial" w:cs="Arial"/>
                <w:color w:val="000000" w:themeColor="text1"/>
                <w:sz w:val="20"/>
                <w:szCs w:val="20"/>
                <w:lang w:eastAsia="nl-NL"/>
              </w:rPr>
              <w:t>Course uniqueness - Why would learners take a course on this topic from TUD?</w:t>
            </w:r>
          </w:p>
        </w:tc>
        <w:tc>
          <w:tcPr>
            <w:tcW w:w="5228" w:type="dxa"/>
          </w:tcPr>
          <w:p w14:paraId="3764E2F9" w14:textId="77777777" w:rsidR="00155416" w:rsidRPr="00EA373D" w:rsidRDefault="00155416" w:rsidP="0015541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55416" w:rsidRPr="00EA373D" w14:paraId="424A1138" w14:textId="77777777" w:rsidTr="39FC878F">
        <w:tc>
          <w:tcPr>
            <w:cnfStyle w:val="001000000000" w:firstRow="0" w:lastRow="0" w:firstColumn="1" w:lastColumn="0" w:oddVBand="0" w:evenVBand="0" w:oddHBand="0" w:evenHBand="0" w:firstRowFirstColumn="0" w:firstRowLastColumn="0" w:lastRowFirstColumn="0" w:lastRowLastColumn="0"/>
            <w:tcW w:w="5228" w:type="dxa"/>
          </w:tcPr>
          <w:p w14:paraId="367EAC48" w14:textId="77777777" w:rsidR="00155416" w:rsidRDefault="51759EC5" w:rsidP="00155416">
            <w:pPr>
              <w:rPr>
                <w:rFonts w:ascii="Arial" w:hAnsi="Arial" w:cs="Arial"/>
                <w:b w:val="0"/>
                <w:bCs w:val="0"/>
                <w:color w:val="000000"/>
                <w:sz w:val="20"/>
                <w:szCs w:val="20"/>
                <w:lang w:eastAsia="nl-NL"/>
              </w:rPr>
            </w:pPr>
            <w:r w:rsidRPr="39FC878F">
              <w:rPr>
                <w:rFonts w:ascii="Arial" w:hAnsi="Arial" w:cs="Arial"/>
                <w:color w:val="000000" w:themeColor="text1"/>
                <w:sz w:val="20"/>
                <w:szCs w:val="20"/>
                <w:lang w:eastAsia="nl-NL"/>
              </w:rPr>
              <w:t>How does the proposed course/programme fit in the ES portfolio and the faculty portfolio?</w:t>
            </w:r>
          </w:p>
          <w:p w14:paraId="34A429E3" w14:textId="77777777" w:rsidR="00587E7C" w:rsidRPr="00EA373D" w:rsidRDefault="00587E7C" w:rsidP="00587E7C">
            <w:pPr>
              <w:rPr>
                <w:rFonts w:ascii="Arial" w:hAnsi="Arial" w:cs="Arial"/>
                <w:sz w:val="20"/>
                <w:szCs w:val="20"/>
              </w:rPr>
            </w:pPr>
            <w:r w:rsidRPr="00EA373D">
              <w:rPr>
                <w:rFonts w:ascii="Arial" w:hAnsi="Arial" w:cs="Arial"/>
                <w:sz w:val="20"/>
                <w:szCs w:val="20"/>
              </w:rPr>
              <w:t>with regard to:</w:t>
            </w:r>
          </w:p>
          <w:p w14:paraId="18E7BA3E" w14:textId="77777777" w:rsidR="00587E7C" w:rsidRPr="003C14C5" w:rsidRDefault="00587E7C" w:rsidP="00587E7C">
            <w:pPr>
              <w:pStyle w:val="ListParagraph"/>
              <w:numPr>
                <w:ilvl w:val="0"/>
                <w:numId w:val="9"/>
              </w:numPr>
              <w:rPr>
                <w:rFonts w:ascii="Arial" w:hAnsi="Arial" w:cs="Arial"/>
                <w:b w:val="0"/>
                <w:bCs w:val="0"/>
                <w:i/>
                <w:iCs/>
                <w:sz w:val="20"/>
                <w:szCs w:val="20"/>
              </w:rPr>
            </w:pPr>
            <w:r w:rsidRPr="003C14C5">
              <w:rPr>
                <w:rFonts w:ascii="Arial" w:hAnsi="Arial" w:cs="Arial"/>
                <w:b w:val="0"/>
                <w:bCs w:val="0"/>
                <w:i/>
                <w:iCs/>
                <w:sz w:val="20"/>
                <w:szCs w:val="20"/>
              </w:rPr>
              <w:t>ES and faculty strategic themes (strategy, profile)</w:t>
            </w:r>
          </w:p>
          <w:p w14:paraId="0CE088A9" w14:textId="77777777" w:rsidR="00587E7C" w:rsidRPr="003C14C5" w:rsidRDefault="00587E7C" w:rsidP="00587E7C">
            <w:pPr>
              <w:pStyle w:val="ListParagraph"/>
              <w:numPr>
                <w:ilvl w:val="0"/>
                <w:numId w:val="9"/>
              </w:numPr>
              <w:rPr>
                <w:rFonts w:ascii="Arial" w:hAnsi="Arial" w:cs="Arial"/>
                <w:b w:val="0"/>
                <w:bCs w:val="0"/>
                <w:i/>
                <w:iCs/>
                <w:sz w:val="20"/>
                <w:szCs w:val="20"/>
              </w:rPr>
            </w:pPr>
            <w:r w:rsidRPr="003C14C5">
              <w:rPr>
                <w:rFonts w:ascii="Arial" w:hAnsi="Arial" w:cs="Arial"/>
                <w:b w:val="0"/>
                <w:bCs w:val="0"/>
                <w:i/>
                <w:iCs/>
                <w:sz w:val="20"/>
                <w:szCs w:val="20"/>
              </w:rPr>
              <w:t>Related courses (content wise)</w:t>
            </w:r>
          </w:p>
          <w:p w14:paraId="1CE76E59" w14:textId="77777777" w:rsidR="00587E7C" w:rsidRPr="003C14C5" w:rsidRDefault="00587E7C" w:rsidP="00587E7C">
            <w:pPr>
              <w:pStyle w:val="ListParagraph"/>
              <w:numPr>
                <w:ilvl w:val="0"/>
                <w:numId w:val="9"/>
              </w:numPr>
              <w:rPr>
                <w:rFonts w:ascii="Arial" w:hAnsi="Arial" w:cs="Arial"/>
                <w:b w:val="0"/>
                <w:bCs w:val="0"/>
                <w:i/>
                <w:iCs/>
                <w:sz w:val="20"/>
                <w:szCs w:val="20"/>
              </w:rPr>
            </w:pPr>
            <w:r w:rsidRPr="003C14C5">
              <w:rPr>
                <w:rFonts w:ascii="Arial" w:hAnsi="Arial" w:cs="Arial"/>
                <w:b w:val="0"/>
                <w:bCs w:val="0"/>
                <w:i/>
                <w:iCs/>
                <w:sz w:val="20"/>
                <w:szCs w:val="20"/>
              </w:rPr>
              <w:t>Potential learners (audience wise)</w:t>
            </w:r>
          </w:p>
          <w:p w14:paraId="75811396" w14:textId="77777777" w:rsidR="00587E7C" w:rsidRPr="003C14C5" w:rsidRDefault="00587E7C" w:rsidP="00587E7C">
            <w:pPr>
              <w:pStyle w:val="ListParagraph"/>
              <w:numPr>
                <w:ilvl w:val="0"/>
                <w:numId w:val="9"/>
              </w:numPr>
              <w:rPr>
                <w:rFonts w:ascii="Arial" w:hAnsi="Arial" w:cs="Arial"/>
                <w:b w:val="0"/>
                <w:bCs w:val="0"/>
                <w:i/>
                <w:iCs/>
                <w:sz w:val="20"/>
                <w:szCs w:val="20"/>
              </w:rPr>
            </w:pPr>
            <w:r w:rsidRPr="003C14C5">
              <w:rPr>
                <w:rFonts w:ascii="Arial" w:hAnsi="Arial" w:cs="Arial"/>
                <w:b w:val="0"/>
                <w:bCs w:val="0"/>
                <w:i/>
                <w:iCs/>
                <w:sz w:val="20"/>
                <w:szCs w:val="20"/>
              </w:rPr>
              <w:t>with regard to:</w:t>
            </w:r>
          </w:p>
          <w:p w14:paraId="73D957BA" w14:textId="77777777" w:rsidR="00587E7C" w:rsidRPr="003C14C5" w:rsidRDefault="00587E7C" w:rsidP="00587E7C">
            <w:pPr>
              <w:pStyle w:val="ListParagraph"/>
              <w:numPr>
                <w:ilvl w:val="0"/>
                <w:numId w:val="9"/>
              </w:numPr>
              <w:rPr>
                <w:rFonts w:ascii="Arial" w:hAnsi="Arial" w:cs="Arial"/>
                <w:b w:val="0"/>
                <w:bCs w:val="0"/>
                <w:i/>
                <w:iCs/>
                <w:sz w:val="20"/>
                <w:szCs w:val="20"/>
              </w:rPr>
            </w:pPr>
            <w:r w:rsidRPr="003C14C5">
              <w:rPr>
                <w:rFonts w:ascii="Arial" w:hAnsi="Arial" w:cs="Arial"/>
                <w:b w:val="0"/>
                <w:bCs w:val="0"/>
                <w:i/>
                <w:iCs/>
                <w:sz w:val="20"/>
                <w:szCs w:val="20"/>
              </w:rPr>
              <w:t>ES and faculty strategic themes (strategy, profile)</w:t>
            </w:r>
          </w:p>
          <w:p w14:paraId="74076CAF" w14:textId="77777777" w:rsidR="00587E7C" w:rsidRPr="003C14C5" w:rsidRDefault="00587E7C" w:rsidP="00587E7C">
            <w:pPr>
              <w:pStyle w:val="ListParagraph"/>
              <w:numPr>
                <w:ilvl w:val="0"/>
                <w:numId w:val="9"/>
              </w:numPr>
              <w:rPr>
                <w:rFonts w:ascii="Arial" w:hAnsi="Arial" w:cs="Arial"/>
                <w:b w:val="0"/>
                <w:bCs w:val="0"/>
                <w:i/>
                <w:iCs/>
                <w:sz w:val="20"/>
                <w:szCs w:val="20"/>
              </w:rPr>
            </w:pPr>
            <w:r w:rsidRPr="003C14C5">
              <w:rPr>
                <w:rFonts w:ascii="Arial" w:hAnsi="Arial" w:cs="Arial"/>
                <w:b w:val="0"/>
                <w:bCs w:val="0"/>
                <w:i/>
                <w:iCs/>
                <w:sz w:val="20"/>
                <w:szCs w:val="20"/>
              </w:rPr>
              <w:t>Related courses (content wise)</w:t>
            </w:r>
          </w:p>
          <w:p w14:paraId="12C31D70" w14:textId="74AEE059" w:rsidR="00587E7C" w:rsidRPr="00013E7B" w:rsidRDefault="00587E7C" w:rsidP="00155416">
            <w:pPr>
              <w:pStyle w:val="ListParagraph"/>
              <w:numPr>
                <w:ilvl w:val="0"/>
                <w:numId w:val="9"/>
              </w:numPr>
              <w:rPr>
                <w:rFonts w:ascii="Arial" w:hAnsi="Arial" w:cs="Arial"/>
                <w:b w:val="0"/>
                <w:bCs w:val="0"/>
                <w:i/>
                <w:iCs/>
                <w:sz w:val="20"/>
                <w:szCs w:val="20"/>
              </w:rPr>
            </w:pPr>
            <w:r w:rsidRPr="003C14C5">
              <w:rPr>
                <w:rFonts w:ascii="Arial" w:hAnsi="Arial" w:cs="Arial"/>
                <w:b w:val="0"/>
                <w:bCs w:val="0"/>
                <w:i/>
                <w:iCs/>
                <w:sz w:val="20"/>
                <w:szCs w:val="20"/>
              </w:rPr>
              <w:t>Potential learners (audience wise)</w:t>
            </w:r>
          </w:p>
        </w:tc>
        <w:tc>
          <w:tcPr>
            <w:tcW w:w="5228" w:type="dxa"/>
          </w:tcPr>
          <w:p w14:paraId="624D15CC" w14:textId="661497E5" w:rsidR="00155416" w:rsidRPr="00587E7C" w:rsidRDefault="00155416" w:rsidP="00587E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3B74C86" w14:textId="0C6CF1FF" w:rsidR="00D20901" w:rsidRPr="00EA373D" w:rsidRDefault="00D20901" w:rsidP="00F9372D">
      <w:pPr>
        <w:rPr>
          <w:rFonts w:ascii="Arial" w:hAnsi="Arial" w:cs="Arial"/>
        </w:rPr>
      </w:pPr>
    </w:p>
    <w:p w14:paraId="1DCE6DE9" w14:textId="66A9AC24" w:rsidR="00FC4AD4" w:rsidRPr="00273480" w:rsidRDefault="00FC4AD4" w:rsidP="002C0F3B">
      <w:pPr>
        <w:pStyle w:val="Heading2"/>
        <w:numPr>
          <w:ilvl w:val="1"/>
          <w:numId w:val="5"/>
        </w:numPr>
        <w:rPr>
          <w:sz w:val="24"/>
          <w:szCs w:val="24"/>
        </w:rPr>
      </w:pPr>
      <w:r w:rsidRPr="00273480">
        <w:rPr>
          <w:sz w:val="24"/>
          <w:szCs w:val="24"/>
        </w:rPr>
        <w:t>Project Planning</w:t>
      </w:r>
    </w:p>
    <w:tbl>
      <w:tblPr>
        <w:tblStyle w:val="PlainTable1"/>
        <w:tblW w:w="10484" w:type="dxa"/>
        <w:tblLook w:val="04A0" w:firstRow="1" w:lastRow="0" w:firstColumn="1" w:lastColumn="0" w:noHBand="0" w:noVBand="1"/>
      </w:tblPr>
      <w:tblGrid>
        <w:gridCol w:w="2547"/>
        <w:gridCol w:w="2721"/>
        <w:gridCol w:w="5216"/>
      </w:tblGrid>
      <w:tr w:rsidR="008F4F31" w:rsidRPr="00EA373D" w14:paraId="632DB392" w14:textId="77777777" w:rsidTr="00C414F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7F73E4AD" w14:textId="4E0BBD74" w:rsidR="008F4F31" w:rsidRPr="00EA373D" w:rsidRDefault="008F4F31" w:rsidP="00C10826">
            <w:pPr>
              <w:rPr>
                <w:rFonts w:ascii="Arial" w:hAnsi="Arial" w:cs="Arial"/>
                <w:b w:val="0"/>
                <w:bCs w:val="0"/>
                <w:sz w:val="20"/>
                <w:szCs w:val="20"/>
              </w:rPr>
            </w:pPr>
            <w:r w:rsidRPr="00EA373D">
              <w:rPr>
                <w:rFonts w:ascii="Arial" w:hAnsi="Arial" w:cs="Arial"/>
                <w:sz w:val="20"/>
                <w:szCs w:val="20"/>
              </w:rPr>
              <w:t>Draft planning milestones towards the launch of the course(s)</w:t>
            </w:r>
          </w:p>
        </w:tc>
        <w:tc>
          <w:tcPr>
            <w:tcW w:w="2721" w:type="dxa"/>
          </w:tcPr>
          <w:p w14:paraId="651EE0DB" w14:textId="77777777" w:rsidR="00383261" w:rsidRDefault="00323640" w:rsidP="007B452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sdt>
              <w:sdtPr>
                <w:rPr>
                  <w:rFonts w:ascii="Arial" w:hAnsi="Arial" w:cs="Arial"/>
                  <w:sz w:val="20"/>
                  <w:szCs w:val="20"/>
                </w:rPr>
                <w:id w:val="1752705976"/>
                <w:placeholder>
                  <w:docPart w:val="4588F3ECCA92406AA7F2AB6A981ED8ED"/>
                </w:placeholder>
                <w:showingPlcHdr/>
                <w:date>
                  <w:dateFormat w:val="dd/MM/yyyy"/>
                  <w:lid w:val="en-GB"/>
                  <w:storeMappedDataAs w:val="dateTime"/>
                  <w:calendar w:val="gregorian"/>
                </w:date>
              </w:sdtPr>
              <w:sdtEndPr/>
              <w:sdtContent>
                <w:r w:rsidR="00423108" w:rsidRPr="0079002F">
                  <w:rPr>
                    <w:rStyle w:val="PlaceholderText"/>
                    <w:rFonts w:ascii="Arial" w:eastAsiaTheme="minorHAnsi" w:hAnsi="Arial" w:cs="Arial"/>
                    <w:sz w:val="20"/>
                    <w:szCs w:val="20"/>
                  </w:rPr>
                  <w:t>Click or tap to enter a date.</w:t>
                </w:r>
              </w:sdtContent>
            </w:sdt>
          </w:p>
          <w:p w14:paraId="034C2401" w14:textId="77777777" w:rsidR="00383261" w:rsidRDefault="00383261" w:rsidP="007B452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p w14:paraId="12FDEECD" w14:textId="15C6B64B" w:rsidR="00254418" w:rsidRPr="0079002F" w:rsidRDefault="0079002F" w:rsidP="007B452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79002F">
              <w:rPr>
                <w:rFonts w:ascii="Arial" w:hAnsi="Arial" w:cs="Arial"/>
                <w:sz w:val="20"/>
                <w:szCs w:val="20"/>
              </w:rPr>
              <w:t>indicative)</w:t>
            </w:r>
          </w:p>
        </w:tc>
        <w:tc>
          <w:tcPr>
            <w:tcW w:w="5216" w:type="dxa"/>
          </w:tcPr>
          <w:p w14:paraId="32BEF79B" w14:textId="7783ECA3" w:rsidR="008F4F31" w:rsidRPr="00D3608D" w:rsidRDefault="008F4F31" w:rsidP="00F9372D">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3608D">
              <w:rPr>
                <w:rFonts w:ascii="Arial" w:hAnsi="Arial" w:cs="Arial"/>
                <w:b w:val="0"/>
                <w:bCs w:val="0"/>
                <w:sz w:val="20"/>
                <w:szCs w:val="20"/>
              </w:rPr>
              <w:t>1. Ready to kick start the programme development, course design and production.</w:t>
            </w:r>
          </w:p>
        </w:tc>
      </w:tr>
      <w:tr w:rsidR="008F4F31" w:rsidRPr="00EA373D" w14:paraId="5686ACCC" w14:textId="77777777" w:rsidTr="00C414F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547" w:type="dxa"/>
            <w:vMerge/>
          </w:tcPr>
          <w:p w14:paraId="4996F0E7" w14:textId="77777777" w:rsidR="008F4F31" w:rsidRPr="00EA373D" w:rsidRDefault="008F4F31" w:rsidP="00F9372D">
            <w:pPr>
              <w:rPr>
                <w:rFonts w:ascii="Arial" w:hAnsi="Arial" w:cs="Arial"/>
                <w:sz w:val="20"/>
                <w:szCs w:val="20"/>
              </w:rPr>
            </w:pPr>
          </w:p>
        </w:tc>
        <w:tc>
          <w:tcPr>
            <w:tcW w:w="2721" w:type="dxa"/>
          </w:tcPr>
          <w:p w14:paraId="6B4EE611" w14:textId="68881EA9" w:rsidR="008F4F31" w:rsidRPr="00EA373D" w:rsidRDefault="00323640" w:rsidP="006301B1">
            <w:pPr>
              <w:tabs>
                <w:tab w:val="right" w:pos="3269"/>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sdt>
              <w:sdtPr>
                <w:rPr>
                  <w:rFonts w:ascii="Arial" w:hAnsi="Arial" w:cs="Arial"/>
                  <w:b/>
                  <w:bCs/>
                  <w:sz w:val="20"/>
                  <w:szCs w:val="20"/>
                </w:rPr>
                <w:id w:val="1436789867"/>
                <w:placeholder>
                  <w:docPart w:val="22DF3C7BC71A406BBBB50E942496BB1B"/>
                </w:placeholder>
                <w:showingPlcHdr/>
                <w:date>
                  <w:dateFormat w:val="dd/MM/yyyy"/>
                  <w:lid w:val="en-GB"/>
                  <w:storeMappedDataAs w:val="dateTime"/>
                  <w:calendar w:val="gregorian"/>
                </w:date>
              </w:sdtPr>
              <w:sdtEndPr/>
              <w:sdtContent>
                <w:r w:rsidR="006301B1" w:rsidRPr="0079002F">
                  <w:rPr>
                    <w:rStyle w:val="PlaceholderText"/>
                    <w:rFonts w:ascii="Arial" w:eastAsiaTheme="minorHAnsi" w:hAnsi="Arial" w:cs="Arial"/>
                    <w:sz w:val="20"/>
                    <w:szCs w:val="20"/>
                  </w:rPr>
                  <w:t>Click or tap to enter a date.</w:t>
                </w:r>
              </w:sdtContent>
            </w:sdt>
            <w:r w:rsidR="006301B1">
              <w:rPr>
                <w:rFonts w:ascii="Arial" w:hAnsi="Arial" w:cs="Arial"/>
                <w:sz w:val="20"/>
                <w:szCs w:val="20"/>
              </w:rPr>
              <w:t xml:space="preserve"> </w:t>
            </w:r>
          </w:p>
        </w:tc>
        <w:tc>
          <w:tcPr>
            <w:tcW w:w="5216" w:type="dxa"/>
          </w:tcPr>
          <w:p w14:paraId="4CDD07F2" w14:textId="5BC4DD1B" w:rsidR="008F4F31" w:rsidRPr="00C414F1" w:rsidRDefault="008F4F31" w:rsidP="00F937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73D">
              <w:rPr>
                <w:rFonts w:ascii="Arial" w:hAnsi="Arial" w:cs="Arial"/>
                <w:sz w:val="20"/>
                <w:szCs w:val="20"/>
              </w:rPr>
              <w:t>2. Send the first draft About Page of each individual course, and the programme page to marketing. Programme and course details, and USPs are determined.</w:t>
            </w:r>
          </w:p>
        </w:tc>
      </w:tr>
      <w:tr w:rsidR="008F4F31" w:rsidRPr="00EA373D" w14:paraId="0FD13A53" w14:textId="77777777" w:rsidTr="00C414F1">
        <w:trPr>
          <w:trHeight w:val="737"/>
        </w:trPr>
        <w:tc>
          <w:tcPr>
            <w:cnfStyle w:val="001000000000" w:firstRow="0" w:lastRow="0" w:firstColumn="1" w:lastColumn="0" w:oddVBand="0" w:evenVBand="0" w:oddHBand="0" w:evenHBand="0" w:firstRowFirstColumn="0" w:firstRowLastColumn="0" w:lastRowFirstColumn="0" w:lastRowLastColumn="0"/>
            <w:tcW w:w="2547" w:type="dxa"/>
            <w:vMerge/>
          </w:tcPr>
          <w:p w14:paraId="54716DFC" w14:textId="77777777" w:rsidR="008F4F31" w:rsidRPr="00EA373D" w:rsidRDefault="008F4F31" w:rsidP="00F9372D">
            <w:pPr>
              <w:rPr>
                <w:rFonts w:ascii="Arial" w:hAnsi="Arial" w:cs="Arial"/>
                <w:sz w:val="20"/>
                <w:szCs w:val="20"/>
              </w:rPr>
            </w:pPr>
          </w:p>
        </w:tc>
        <w:tc>
          <w:tcPr>
            <w:tcW w:w="2721" w:type="dxa"/>
          </w:tcPr>
          <w:p w14:paraId="15F552FB" w14:textId="03D28762" w:rsidR="006301B1" w:rsidRDefault="00323640" w:rsidP="001F248C">
            <w:pPr>
              <w:tabs>
                <w:tab w:val="right" w:pos="3269"/>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b/>
                  <w:bCs/>
                  <w:sz w:val="20"/>
                  <w:szCs w:val="20"/>
                </w:rPr>
                <w:id w:val="-1100475307"/>
                <w:placeholder>
                  <w:docPart w:val="F7F2EBE0813D4861B64E676EC430F774"/>
                </w:placeholder>
                <w:showingPlcHdr/>
                <w:date>
                  <w:dateFormat w:val="dd/MM/yyyy"/>
                  <w:lid w:val="en-GB"/>
                  <w:storeMappedDataAs w:val="dateTime"/>
                  <w:calendar w:val="gregorian"/>
                </w:date>
              </w:sdtPr>
              <w:sdtEndPr/>
              <w:sdtContent>
                <w:r w:rsidR="006301B1" w:rsidRPr="0079002F">
                  <w:rPr>
                    <w:rStyle w:val="PlaceholderText"/>
                    <w:rFonts w:ascii="Arial" w:eastAsiaTheme="minorHAnsi" w:hAnsi="Arial" w:cs="Arial"/>
                    <w:sz w:val="20"/>
                    <w:szCs w:val="20"/>
                  </w:rPr>
                  <w:t>Click or tap to enter a date.</w:t>
                </w:r>
              </w:sdtContent>
            </w:sdt>
            <w:r w:rsidR="006301B1">
              <w:rPr>
                <w:rFonts w:ascii="Arial" w:hAnsi="Arial" w:cs="Arial"/>
                <w:sz w:val="20"/>
                <w:szCs w:val="20"/>
              </w:rPr>
              <w:t xml:space="preserve"> </w:t>
            </w:r>
          </w:p>
          <w:p w14:paraId="0BF6BB71" w14:textId="77777777" w:rsidR="00383261" w:rsidRDefault="00383261" w:rsidP="001F248C">
            <w:pPr>
              <w:tabs>
                <w:tab w:val="right" w:pos="3269"/>
              </w:tabs>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079FFECE" w14:textId="490D1542" w:rsidR="00A021ED" w:rsidRPr="00377638" w:rsidRDefault="00A021ED" w:rsidP="001F248C">
            <w:pPr>
              <w:tabs>
                <w:tab w:val="right" w:pos="3269"/>
              </w:tabs>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377638">
              <w:rPr>
                <w:rFonts w:ascii="Arial" w:hAnsi="Arial" w:cs="Arial"/>
                <w:i/>
                <w:iCs/>
                <w:sz w:val="20"/>
                <w:szCs w:val="20"/>
              </w:rPr>
              <w:t>Approx. 3 months before the start date</w:t>
            </w:r>
          </w:p>
        </w:tc>
        <w:tc>
          <w:tcPr>
            <w:tcW w:w="5216" w:type="dxa"/>
          </w:tcPr>
          <w:p w14:paraId="1FFEDF82" w14:textId="78D86267" w:rsidR="008F4F31" w:rsidRPr="00C414F1" w:rsidRDefault="008F4F31" w:rsidP="00F9372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608D">
              <w:rPr>
                <w:rFonts w:ascii="Arial" w:hAnsi="Arial" w:cs="Arial"/>
                <w:sz w:val="20"/>
                <w:szCs w:val="20"/>
              </w:rPr>
              <w:t>3. 70% of the course is prepared, and a feasible planning towards the start date is agreed. Publishing the About Pages starts promotion efforts and enrolments.</w:t>
            </w:r>
          </w:p>
        </w:tc>
      </w:tr>
      <w:tr w:rsidR="008F4F31" w:rsidRPr="00EA373D" w14:paraId="76BBDB6E" w14:textId="77777777" w:rsidTr="00C414F1">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547" w:type="dxa"/>
            <w:vMerge/>
          </w:tcPr>
          <w:p w14:paraId="4A6108C9" w14:textId="77777777" w:rsidR="008F4F31" w:rsidRPr="00EA373D" w:rsidRDefault="008F4F31" w:rsidP="00F9372D">
            <w:pPr>
              <w:rPr>
                <w:rFonts w:ascii="Arial" w:hAnsi="Arial" w:cs="Arial"/>
                <w:sz w:val="20"/>
                <w:szCs w:val="20"/>
              </w:rPr>
            </w:pPr>
          </w:p>
        </w:tc>
        <w:tc>
          <w:tcPr>
            <w:tcW w:w="2721" w:type="dxa"/>
          </w:tcPr>
          <w:p w14:paraId="7A4EAC20" w14:textId="3063D7A2" w:rsidR="00B84EB2" w:rsidRDefault="00323640" w:rsidP="001F248C">
            <w:pPr>
              <w:tabs>
                <w:tab w:val="right" w:pos="3269"/>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sdt>
              <w:sdtPr>
                <w:rPr>
                  <w:rFonts w:ascii="Arial" w:hAnsi="Arial" w:cs="Arial"/>
                  <w:b/>
                  <w:bCs/>
                  <w:sz w:val="20"/>
                  <w:szCs w:val="20"/>
                </w:rPr>
                <w:id w:val="1361547418"/>
                <w:placeholder>
                  <w:docPart w:val="DD9F5650C042480EBE70C1241E7F4F28"/>
                </w:placeholder>
                <w:showingPlcHdr/>
                <w:date>
                  <w:dateFormat w:val="dd/MM/yyyy"/>
                  <w:lid w:val="en-GB"/>
                  <w:storeMappedDataAs w:val="dateTime"/>
                  <w:calendar w:val="gregorian"/>
                </w:date>
              </w:sdtPr>
              <w:sdtEndPr/>
              <w:sdtContent>
                <w:r w:rsidR="006301B1" w:rsidRPr="0079002F">
                  <w:rPr>
                    <w:rStyle w:val="PlaceholderText"/>
                    <w:rFonts w:ascii="Arial" w:eastAsiaTheme="minorHAnsi" w:hAnsi="Arial" w:cs="Arial"/>
                    <w:sz w:val="20"/>
                    <w:szCs w:val="20"/>
                  </w:rPr>
                  <w:t>Click or tap to enter a date.</w:t>
                </w:r>
              </w:sdtContent>
            </w:sdt>
            <w:r w:rsidR="006301B1">
              <w:rPr>
                <w:rFonts w:ascii="Arial" w:hAnsi="Arial" w:cs="Arial"/>
                <w:sz w:val="20"/>
                <w:szCs w:val="20"/>
              </w:rPr>
              <w:t xml:space="preserve"> </w:t>
            </w:r>
          </w:p>
          <w:p w14:paraId="028F2A15" w14:textId="77777777" w:rsidR="00383261" w:rsidRPr="00EA373D" w:rsidRDefault="00383261" w:rsidP="001F248C">
            <w:pPr>
              <w:tabs>
                <w:tab w:val="right" w:pos="3269"/>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8B72930" w14:textId="5FD49B17" w:rsidR="00A021ED" w:rsidRPr="00377638" w:rsidRDefault="00A021ED" w:rsidP="001F248C">
            <w:pPr>
              <w:tabs>
                <w:tab w:val="right" w:pos="3269"/>
              </w:tabs>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377638">
              <w:rPr>
                <w:rFonts w:ascii="Arial" w:hAnsi="Arial" w:cs="Arial"/>
                <w:i/>
                <w:iCs/>
                <w:sz w:val="20"/>
                <w:szCs w:val="20"/>
              </w:rPr>
              <w:t xml:space="preserve">At </w:t>
            </w:r>
            <w:r w:rsidR="002B0BFD" w:rsidRPr="00377638">
              <w:rPr>
                <w:rFonts w:ascii="Arial" w:hAnsi="Arial" w:cs="Arial"/>
                <w:i/>
                <w:iCs/>
                <w:sz w:val="20"/>
                <w:szCs w:val="20"/>
              </w:rPr>
              <w:t>the latest 1 year after the proposal has been granted</w:t>
            </w:r>
          </w:p>
        </w:tc>
        <w:tc>
          <w:tcPr>
            <w:tcW w:w="5216" w:type="dxa"/>
          </w:tcPr>
          <w:p w14:paraId="7982C20A" w14:textId="77777777" w:rsidR="008F4F31" w:rsidRPr="00EA373D" w:rsidRDefault="008F4F31" w:rsidP="00503AC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73D">
              <w:rPr>
                <w:rFonts w:ascii="Arial" w:hAnsi="Arial" w:cs="Arial"/>
                <w:sz w:val="20"/>
                <w:szCs w:val="20"/>
              </w:rPr>
              <w:t>4. Start of the first run of the first course of the approved programme.</w:t>
            </w:r>
          </w:p>
          <w:p w14:paraId="55B408A1" w14:textId="77777777" w:rsidR="008F4F31" w:rsidRPr="00EA373D" w:rsidRDefault="008F4F31" w:rsidP="00F937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18540253" w14:textId="71522962" w:rsidR="00273480" w:rsidRDefault="00273480"/>
    <w:p w14:paraId="4755DBE7" w14:textId="77777777" w:rsidR="00850B03" w:rsidRDefault="00850B03">
      <w:pPr>
        <w:spacing w:after="160" w:line="259" w:lineRule="auto"/>
        <w:rPr>
          <w:rFonts w:ascii="Arial" w:eastAsiaTheme="minorEastAsia" w:hAnsi="Arial" w:cs="Arial"/>
          <w:color w:val="007188"/>
          <w:kern w:val="24"/>
          <w:sz w:val="28"/>
          <w:szCs w:val="28"/>
        </w:rPr>
      </w:pPr>
      <w:r>
        <w:br w:type="page"/>
      </w:r>
    </w:p>
    <w:p w14:paraId="3C0AF0D0" w14:textId="23A68C02" w:rsidR="00E074D1" w:rsidRPr="00EA373D" w:rsidRDefault="00E074D1" w:rsidP="00E074D1">
      <w:pPr>
        <w:pStyle w:val="Heading2"/>
      </w:pPr>
      <w:r>
        <w:lastRenderedPageBreak/>
        <w:t>Appendix</w:t>
      </w:r>
    </w:p>
    <w:p w14:paraId="1F46D2C8" w14:textId="613618A8" w:rsidR="00E074D1" w:rsidRPr="00EA373D" w:rsidRDefault="0045717D" w:rsidP="00F82900">
      <w:pPr>
        <w:pStyle w:val="Heading3"/>
        <w:rPr>
          <w:rFonts w:ascii="Arial" w:hAnsi="Arial" w:cs="Arial"/>
        </w:rPr>
      </w:pPr>
      <w:r w:rsidRPr="00EA373D">
        <w:rPr>
          <w:rFonts w:ascii="Arial" w:hAnsi="Arial" w:cs="Arial"/>
          <w:color w:val="007188" w:themeColor="accent2"/>
        </w:rPr>
        <w:t>Glossary</w:t>
      </w:r>
      <w:r w:rsidR="00E074D1">
        <w:tab/>
      </w:r>
      <w:r w:rsidR="00E074D1">
        <w:tab/>
      </w:r>
      <w:r w:rsidR="00E074D1">
        <w:tab/>
      </w:r>
      <w:r w:rsidR="00E074D1">
        <w:tab/>
      </w:r>
      <w:r w:rsidR="00E074D1">
        <w:tab/>
      </w:r>
      <w:r w:rsidR="00E074D1">
        <w:tab/>
      </w:r>
    </w:p>
    <w:tbl>
      <w:tblPr>
        <w:tblStyle w:val="PlainTable1"/>
        <w:tblW w:w="0" w:type="auto"/>
        <w:tblLook w:val="0480" w:firstRow="0" w:lastRow="0" w:firstColumn="1" w:lastColumn="0" w:noHBand="0" w:noVBand="1"/>
      </w:tblPr>
      <w:tblGrid>
        <w:gridCol w:w="846"/>
        <w:gridCol w:w="9610"/>
      </w:tblGrid>
      <w:tr w:rsidR="00E074D1" w:rsidRPr="00EA373D" w14:paraId="30F2D9AC" w14:textId="77777777" w:rsidTr="39FC8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B111034" w14:textId="77777777" w:rsidR="00E074D1" w:rsidRPr="00EA373D" w:rsidRDefault="00E074D1">
            <w:pPr>
              <w:pStyle w:val="NoSpacing"/>
              <w:rPr>
                <w:rFonts w:ascii="Arial" w:hAnsi="Arial" w:cs="Arial"/>
                <w:sz w:val="20"/>
                <w:szCs w:val="20"/>
              </w:rPr>
            </w:pPr>
            <w:r w:rsidRPr="00EA373D">
              <w:rPr>
                <w:rFonts w:ascii="Arial" w:hAnsi="Arial" w:cs="Arial"/>
                <w:sz w:val="20"/>
                <w:szCs w:val="20"/>
              </w:rPr>
              <w:t>LET</w:t>
            </w:r>
          </w:p>
        </w:tc>
        <w:tc>
          <w:tcPr>
            <w:tcW w:w="9610" w:type="dxa"/>
          </w:tcPr>
          <w:p w14:paraId="58A79B04" w14:textId="77777777" w:rsidR="00E074D1" w:rsidRPr="00EA373D" w:rsidRDefault="00E074D1">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39FC878F">
              <w:rPr>
                <w:rFonts w:ascii="Arial" w:hAnsi="Arial" w:cs="Arial"/>
                <w:color w:val="000000" w:themeColor="text1"/>
                <w:sz w:val="20"/>
                <w:szCs w:val="20"/>
              </w:rPr>
              <w:t>Learning Experience Team: a dedicated Teaching Assistant can help the course team with the moderation of the course. This is a service of ES and optional.</w:t>
            </w:r>
          </w:p>
        </w:tc>
      </w:tr>
      <w:tr w:rsidR="00E074D1" w:rsidRPr="00EA373D" w14:paraId="4D9A75ED" w14:textId="77777777" w:rsidTr="39FC878F">
        <w:tc>
          <w:tcPr>
            <w:cnfStyle w:val="001000000000" w:firstRow="0" w:lastRow="0" w:firstColumn="1" w:lastColumn="0" w:oddVBand="0" w:evenVBand="0" w:oddHBand="0" w:evenHBand="0" w:firstRowFirstColumn="0" w:firstRowLastColumn="0" w:lastRowFirstColumn="0" w:lastRowLastColumn="0"/>
            <w:tcW w:w="846" w:type="dxa"/>
          </w:tcPr>
          <w:p w14:paraId="50A686A6" w14:textId="7F81FB36" w:rsidR="00E074D1" w:rsidRPr="00EA373D" w:rsidRDefault="00E074D1">
            <w:pPr>
              <w:pStyle w:val="NoSpacing"/>
              <w:rPr>
                <w:rFonts w:ascii="Arial" w:hAnsi="Arial" w:cs="Arial"/>
                <w:sz w:val="20"/>
                <w:szCs w:val="20"/>
              </w:rPr>
            </w:pPr>
            <w:r w:rsidRPr="00EA373D">
              <w:rPr>
                <w:rFonts w:ascii="Arial" w:hAnsi="Arial" w:cs="Arial"/>
                <w:sz w:val="20"/>
                <w:szCs w:val="20"/>
              </w:rPr>
              <w:t>SDG</w:t>
            </w:r>
          </w:p>
        </w:tc>
        <w:tc>
          <w:tcPr>
            <w:tcW w:w="9610" w:type="dxa"/>
          </w:tcPr>
          <w:p w14:paraId="1F885E68" w14:textId="77777777" w:rsidR="00E074D1" w:rsidRPr="00EA373D" w:rsidRDefault="00E074D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73D">
              <w:rPr>
                <w:rFonts w:ascii="Arial" w:hAnsi="Arial" w:cs="Arial"/>
                <w:color w:val="000000"/>
                <w:sz w:val="20"/>
                <w:szCs w:val="20"/>
              </w:rPr>
              <w:t xml:space="preserve">Sustainable Development Goals as identified by the United Nations. </w:t>
            </w:r>
          </w:p>
        </w:tc>
      </w:tr>
      <w:tr w:rsidR="00E074D1" w:rsidRPr="00EA373D" w14:paraId="2B758FBA" w14:textId="77777777" w:rsidTr="39FC87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9AADD24" w14:textId="77777777" w:rsidR="00E074D1" w:rsidRPr="00EA373D" w:rsidRDefault="00E074D1">
            <w:pPr>
              <w:pStyle w:val="NoSpacing"/>
              <w:rPr>
                <w:rFonts w:ascii="Arial" w:hAnsi="Arial" w:cs="Arial"/>
                <w:sz w:val="20"/>
                <w:szCs w:val="20"/>
              </w:rPr>
            </w:pPr>
            <w:r w:rsidRPr="00EA373D">
              <w:rPr>
                <w:rFonts w:ascii="Arial" w:hAnsi="Arial" w:cs="Arial"/>
                <w:sz w:val="20"/>
                <w:szCs w:val="20"/>
              </w:rPr>
              <w:t>APD</w:t>
            </w:r>
          </w:p>
          <w:p w14:paraId="6AF271F6" w14:textId="77777777" w:rsidR="00E074D1" w:rsidRPr="00EA373D" w:rsidRDefault="00E074D1">
            <w:pPr>
              <w:pStyle w:val="NoSpacing"/>
              <w:rPr>
                <w:rFonts w:ascii="Arial" w:hAnsi="Arial" w:cs="Arial"/>
                <w:sz w:val="20"/>
                <w:szCs w:val="20"/>
              </w:rPr>
            </w:pPr>
          </w:p>
        </w:tc>
        <w:tc>
          <w:tcPr>
            <w:tcW w:w="9610" w:type="dxa"/>
          </w:tcPr>
          <w:p w14:paraId="720AD9EF" w14:textId="77777777" w:rsidR="00E074D1" w:rsidRPr="00EA373D" w:rsidRDefault="00E074D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73D">
              <w:rPr>
                <w:rFonts w:ascii="Arial" w:hAnsi="Arial" w:cs="Arial"/>
                <w:sz w:val="20"/>
                <w:szCs w:val="20"/>
              </w:rPr>
              <w:t xml:space="preserve">Academic Portfolio Director is the owner of a specific portfolio theme. </w:t>
            </w:r>
          </w:p>
          <w:p w14:paraId="25579180" w14:textId="77777777" w:rsidR="00E074D1" w:rsidRPr="00EA373D" w:rsidRDefault="00E074D1">
            <w:pPr>
              <w:cnfStyle w:val="000000100000" w:firstRow="0" w:lastRow="0" w:firstColumn="0" w:lastColumn="0" w:oddVBand="0" w:evenVBand="0" w:oddHBand="1" w:evenHBand="0" w:firstRowFirstColumn="0" w:firstRowLastColumn="0" w:lastRowFirstColumn="0" w:lastRowLastColumn="0"/>
              <w:rPr>
                <w:rFonts w:ascii="Arial" w:hAnsi="Arial" w:cs="Arial"/>
                <w:color w:val="0563C1"/>
                <w:sz w:val="20"/>
                <w:szCs w:val="20"/>
                <w:u w:val="single"/>
              </w:rPr>
            </w:pPr>
            <w:hyperlink r:id="rId12" w:history="1">
              <w:r w:rsidRPr="00EA373D">
                <w:rPr>
                  <w:rStyle w:val="Hyperlink"/>
                  <w:rFonts w:ascii="Arial" w:hAnsi="Arial" w:cs="Arial"/>
                  <w:sz w:val="20"/>
                  <w:szCs w:val="20"/>
                </w:rPr>
                <w:t xml:space="preserve">For more information about the different themes please click here. </w:t>
              </w:r>
            </w:hyperlink>
            <w:r w:rsidRPr="00EA373D">
              <w:rPr>
                <w:rFonts w:ascii="Arial" w:hAnsi="Arial" w:cs="Arial"/>
                <w:sz w:val="20"/>
                <w:szCs w:val="20"/>
              </w:rPr>
              <w:tab/>
            </w:r>
          </w:p>
        </w:tc>
      </w:tr>
      <w:tr w:rsidR="00E074D1" w:rsidRPr="00EA373D" w14:paraId="6A1B8783" w14:textId="77777777" w:rsidTr="39FC878F">
        <w:tc>
          <w:tcPr>
            <w:cnfStyle w:val="001000000000" w:firstRow="0" w:lastRow="0" w:firstColumn="1" w:lastColumn="0" w:oddVBand="0" w:evenVBand="0" w:oddHBand="0" w:evenHBand="0" w:firstRowFirstColumn="0" w:firstRowLastColumn="0" w:lastRowFirstColumn="0" w:lastRowLastColumn="0"/>
            <w:tcW w:w="846" w:type="dxa"/>
          </w:tcPr>
          <w:p w14:paraId="1CF68412" w14:textId="044D12A4" w:rsidR="00E074D1" w:rsidRPr="00EA373D" w:rsidRDefault="00E074D1">
            <w:pPr>
              <w:pStyle w:val="NoSpacing"/>
              <w:rPr>
                <w:rFonts w:ascii="Arial" w:hAnsi="Arial" w:cs="Arial"/>
                <w:sz w:val="20"/>
                <w:szCs w:val="20"/>
              </w:rPr>
            </w:pPr>
            <w:r w:rsidRPr="00EA373D">
              <w:rPr>
                <w:rFonts w:ascii="Arial" w:hAnsi="Arial" w:cs="Arial"/>
                <w:sz w:val="20"/>
                <w:szCs w:val="20"/>
              </w:rPr>
              <w:t>EMT</w:t>
            </w:r>
          </w:p>
        </w:tc>
        <w:tc>
          <w:tcPr>
            <w:tcW w:w="9610" w:type="dxa"/>
          </w:tcPr>
          <w:p w14:paraId="765D087D" w14:textId="22A6A7EA" w:rsidR="00E074D1" w:rsidRPr="00EA373D" w:rsidRDefault="00E074D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39FC878F">
              <w:rPr>
                <w:rFonts w:ascii="Arial" w:hAnsi="Arial" w:cs="Arial"/>
                <w:sz w:val="20"/>
                <w:szCs w:val="20"/>
              </w:rPr>
              <w:t xml:space="preserve">Education Management Team consists of the ES Management Team, APD's and Product Portfolio Managers. The EMT meets monthly to discuss the </w:t>
            </w:r>
            <w:r w:rsidR="38E5244F" w:rsidRPr="39FC878F">
              <w:rPr>
                <w:rFonts w:ascii="Arial" w:hAnsi="Arial" w:cs="Arial"/>
                <w:sz w:val="20"/>
                <w:szCs w:val="20"/>
              </w:rPr>
              <w:t>full proposals</w:t>
            </w:r>
            <w:r w:rsidRPr="39FC878F">
              <w:rPr>
                <w:rFonts w:ascii="Arial" w:hAnsi="Arial" w:cs="Arial"/>
                <w:sz w:val="20"/>
                <w:szCs w:val="20"/>
              </w:rPr>
              <w:t>, give their recommendations and approval or disapproval</w:t>
            </w:r>
          </w:p>
        </w:tc>
      </w:tr>
      <w:tr w:rsidR="00E074D1" w:rsidRPr="00EA373D" w14:paraId="622799A1" w14:textId="77777777" w:rsidTr="39FC87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 w:type="dxa"/>
          </w:tcPr>
          <w:p w14:paraId="3D2AA034" w14:textId="740F3424" w:rsidR="00E074D1" w:rsidRPr="00EA373D" w:rsidRDefault="00E074D1">
            <w:pPr>
              <w:pStyle w:val="NoSpacing"/>
              <w:rPr>
                <w:rFonts w:ascii="Arial" w:hAnsi="Arial" w:cs="Arial"/>
                <w:sz w:val="20"/>
                <w:szCs w:val="20"/>
              </w:rPr>
            </w:pPr>
            <w:r w:rsidRPr="00EA373D">
              <w:rPr>
                <w:rFonts w:ascii="Arial" w:hAnsi="Arial" w:cs="Arial"/>
                <w:sz w:val="20"/>
                <w:szCs w:val="20"/>
              </w:rPr>
              <w:t>PPM</w:t>
            </w:r>
          </w:p>
        </w:tc>
        <w:tc>
          <w:tcPr>
            <w:tcW w:w="9610" w:type="dxa"/>
          </w:tcPr>
          <w:p w14:paraId="2750CF26" w14:textId="77777777" w:rsidR="00E074D1" w:rsidRPr="00EA373D" w:rsidRDefault="00E074D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A373D">
              <w:rPr>
                <w:rFonts w:ascii="Arial" w:hAnsi="Arial" w:cs="Arial"/>
                <w:sz w:val="20"/>
                <w:szCs w:val="20"/>
              </w:rPr>
              <w:t>Product Portfolio Manager</w:t>
            </w:r>
          </w:p>
        </w:tc>
      </w:tr>
    </w:tbl>
    <w:p w14:paraId="243D9181" w14:textId="1D3A30AD" w:rsidR="00E074D1" w:rsidRDefault="00E074D1" w:rsidP="00E074D1">
      <w:pPr>
        <w:pStyle w:val="NoSpacing"/>
        <w:rPr>
          <w:rFonts w:ascii="Arial" w:hAnsi="Arial" w:cs="Arial"/>
        </w:rPr>
      </w:pPr>
      <w:r w:rsidRPr="00EA373D">
        <w:rPr>
          <w:rFonts w:ascii="Arial" w:hAnsi="Arial" w:cs="Arial"/>
        </w:rPr>
        <w:tab/>
      </w:r>
    </w:p>
    <w:p w14:paraId="3D62D72D" w14:textId="77777777" w:rsidR="009F3E82" w:rsidRPr="00EA373D" w:rsidRDefault="009F3E82" w:rsidP="009F3E82">
      <w:pPr>
        <w:pStyle w:val="Heading3"/>
        <w:rPr>
          <w:rFonts w:ascii="Arial" w:hAnsi="Arial" w:cs="Arial"/>
          <w:color w:val="007188" w:themeColor="accent2"/>
        </w:rPr>
      </w:pPr>
      <w:r w:rsidRPr="00EA373D">
        <w:rPr>
          <w:rFonts w:ascii="Arial" w:hAnsi="Arial" w:cs="Arial"/>
          <w:color w:val="007188" w:themeColor="accent2"/>
        </w:rPr>
        <w:t>Target Audience</w:t>
      </w:r>
    </w:p>
    <w:tbl>
      <w:tblPr>
        <w:tblStyle w:val="PlainTable1"/>
        <w:tblW w:w="0" w:type="auto"/>
        <w:tblLook w:val="04A0" w:firstRow="1" w:lastRow="0" w:firstColumn="1" w:lastColumn="0" w:noHBand="0" w:noVBand="1"/>
      </w:tblPr>
      <w:tblGrid>
        <w:gridCol w:w="3114"/>
        <w:gridCol w:w="7342"/>
      </w:tblGrid>
      <w:tr w:rsidR="009F3E82" w:rsidRPr="00EA373D" w14:paraId="4C96BB8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E5BA15" w14:textId="77777777" w:rsidR="009F3E82" w:rsidRPr="00EA373D" w:rsidRDefault="009F3E82">
            <w:pPr>
              <w:rPr>
                <w:rFonts w:ascii="Arial" w:hAnsi="Arial" w:cs="Arial"/>
                <w:b w:val="0"/>
                <w:bCs w:val="0"/>
                <w:sz w:val="20"/>
                <w:szCs w:val="20"/>
              </w:rPr>
            </w:pPr>
            <w:r w:rsidRPr="00EA373D">
              <w:rPr>
                <w:rFonts w:ascii="Arial" w:hAnsi="Arial" w:cs="Arial"/>
                <w:sz w:val="20"/>
                <w:szCs w:val="20"/>
              </w:rPr>
              <w:t>Target Audience</w:t>
            </w:r>
          </w:p>
        </w:tc>
        <w:tc>
          <w:tcPr>
            <w:tcW w:w="7342" w:type="dxa"/>
          </w:tcPr>
          <w:p w14:paraId="6F207E35" w14:textId="77777777" w:rsidR="009F3E82" w:rsidRPr="00EA373D" w:rsidRDefault="009F3E8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A373D">
              <w:rPr>
                <w:rFonts w:ascii="Arial" w:hAnsi="Arial" w:cs="Arial"/>
                <w:sz w:val="20"/>
                <w:szCs w:val="20"/>
              </w:rPr>
              <w:t>Description</w:t>
            </w:r>
          </w:p>
        </w:tc>
      </w:tr>
      <w:tr w:rsidR="009F3E82" w:rsidRPr="00EA373D" w14:paraId="5589E6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A40E44" w14:textId="77777777" w:rsidR="009F3E82" w:rsidRPr="00EA373D" w:rsidRDefault="009F3E82">
            <w:pPr>
              <w:rPr>
                <w:rFonts w:ascii="Arial" w:hAnsi="Arial" w:cs="Arial"/>
                <w:b w:val="0"/>
                <w:bCs w:val="0"/>
                <w:color w:val="000000"/>
                <w:sz w:val="20"/>
                <w:szCs w:val="20"/>
              </w:rPr>
            </w:pPr>
            <w:r w:rsidRPr="00EA373D">
              <w:rPr>
                <w:rFonts w:ascii="Arial" w:hAnsi="Arial" w:cs="Arial"/>
                <w:color w:val="000000"/>
                <w:sz w:val="20"/>
                <w:szCs w:val="20"/>
              </w:rPr>
              <w:t>Professionals in a technology context</w:t>
            </w:r>
          </w:p>
          <w:p w14:paraId="29C42EB5" w14:textId="77777777" w:rsidR="009F3E82" w:rsidRPr="00EA373D" w:rsidRDefault="009F3E82">
            <w:pPr>
              <w:rPr>
                <w:rFonts w:ascii="Arial" w:hAnsi="Arial" w:cs="Arial"/>
                <w:b w:val="0"/>
                <w:bCs w:val="0"/>
                <w:sz w:val="20"/>
                <w:szCs w:val="20"/>
              </w:rPr>
            </w:pPr>
          </w:p>
        </w:tc>
        <w:tc>
          <w:tcPr>
            <w:tcW w:w="7342" w:type="dxa"/>
          </w:tcPr>
          <w:p w14:paraId="66408DB9" w14:textId="77777777" w:rsidR="009F3E82" w:rsidRPr="00EA373D" w:rsidRDefault="009F3E8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A373D">
              <w:rPr>
                <w:rFonts w:ascii="Arial" w:hAnsi="Arial" w:cs="Arial"/>
                <w:color w:val="000000"/>
                <w:sz w:val="20"/>
                <w:szCs w:val="20"/>
              </w:rPr>
              <w:t>Professionals who work in a technological context, but do not have a scientific, technical, engineering, or design background or degree. These might be people who work for or with designers, engineers, and technologists and want to gain a better understanding of their expertise or of emerging technologies. They either need that knowledge or skills to directly apply them in their work or want to update their knowledge to advance their careers.</w:t>
            </w:r>
          </w:p>
        </w:tc>
      </w:tr>
      <w:tr w:rsidR="009F3E82" w:rsidRPr="00EA373D" w14:paraId="24F40304" w14:textId="77777777">
        <w:tc>
          <w:tcPr>
            <w:cnfStyle w:val="001000000000" w:firstRow="0" w:lastRow="0" w:firstColumn="1" w:lastColumn="0" w:oddVBand="0" w:evenVBand="0" w:oddHBand="0" w:evenHBand="0" w:firstRowFirstColumn="0" w:firstRowLastColumn="0" w:lastRowFirstColumn="0" w:lastRowLastColumn="0"/>
            <w:tcW w:w="3114" w:type="dxa"/>
          </w:tcPr>
          <w:p w14:paraId="2656ACA4" w14:textId="77777777" w:rsidR="009F3E82" w:rsidRPr="00EA373D" w:rsidRDefault="009F3E82">
            <w:pPr>
              <w:rPr>
                <w:rFonts w:ascii="Arial" w:hAnsi="Arial" w:cs="Arial"/>
                <w:b w:val="0"/>
                <w:bCs w:val="0"/>
                <w:color w:val="000000"/>
                <w:sz w:val="20"/>
                <w:szCs w:val="20"/>
              </w:rPr>
            </w:pPr>
            <w:r w:rsidRPr="00EA373D">
              <w:rPr>
                <w:rFonts w:ascii="Arial" w:hAnsi="Arial" w:cs="Arial"/>
                <w:color w:val="000000"/>
                <w:sz w:val="20"/>
                <w:szCs w:val="20"/>
              </w:rPr>
              <w:t>Science, engineering and design professionals</w:t>
            </w:r>
          </w:p>
          <w:p w14:paraId="6629CDEB" w14:textId="77777777" w:rsidR="009F3E82" w:rsidRPr="00EA373D" w:rsidRDefault="009F3E82">
            <w:pPr>
              <w:rPr>
                <w:rFonts w:ascii="Arial" w:hAnsi="Arial" w:cs="Arial"/>
                <w:b w:val="0"/>
                <w:bCs w:val="0"/>
                <w:sz w:val="20"/>
                <w:szCs w:val="20"/>
              </w:rPr>
            </w:pPr>
          </w:p>
        </w:tc>
        <w:tc>
          <w:tcPr>
            <w:tcW w:w="7342" w:type="dxa"/>
          </w:tcPr>
          <w:p w14:paraId="6CCD8F01" w14:textId="77777777" w:rsidR="009F3E82" w:rsidRPr="00EA373D" w:rsidRDefault="009F3E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A373D">
              <w:rPr>
                <w:rFonts w:ascii="Arial" w:hAnsi="Arial" w:cs="Arial"/>
                <w:color w:val="000000"/>
                <w:sz w:val="20"/>
                <w:szCs w:val="20"/>
              </w:rPr>
              <w:t>Professionals who are active in the science, engineering and design sectors and want or need to expand their (technological) knowledge. They might want to keep up to date or build a stronger skill set. Often, they are motivated to do so because they want to apply this directly to a project or in their daily work. These are people who want to deliver high-quality work and solve problems.</w:t>
            </w:r>
          </w:p>
        </w:tc>
      </w:tr>
    </w:tbl>
    <w:p w14:paraId="4024686D" w14:textId="77777777" w:rsidR="009F3E82" w:rsidRDefault="009F3E82" w:rsidP="009F3E82">
      <w:pPr>
        <w:rPr>
          <w:rFonts w:ascii="Arial" w:hAnsi="Arial" w:cs="Arial"/>
        </w:rPr>
      </w:pPr>
    </w:p>
    <w:sectPr w:rsidR="009F3E82" w:rsidSect="0071278E">
      <w:headerReference w:type="default" r:id="rId13"/>
      <w:footerReference w:type="default" r:id="rId14"/>
      <w:pgSz w:w="11906" w:h="16838"/>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0783B" w14:textId="77777777" w:rsidR="004A4992" w:rsidRDefault="004A4992" w:rsidP="00105560">
      <w:r>
        <w:separator/>
      </w:r>
    </w:p>
  </w:endnote>
  <w:endnote w:type="continuationSeparator" w:id="0">
    <w:p w14:paraId="519D1871" w14:textId="77777777" w:rsidR="004A4992" w:rsidRDefault="004A4992" w:rsidP="00105560">
      <w:r>
        <w:continuationSeparator/>
      </w:r>
    </w:p>
  </w:endnote>
  <w:endnote w:type="continuationNotice" w:id="1">
    <w:p w14:paraId="58C050FD" w14:textId="77777777" w:rsidR="004A4992" w:rsidRDefault="004A4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alias w:val="Title"/>
      <w:tag w:val=""/>
      <w:id w:val="-528028914"/>
      <w:placeholder>
        <w:docPart w:val="44306AB6FE0A494397359DB7ED6049FF"/>
      </w:placeholder>
      <w:dataBinding w:prefixMappings="xmlns:ns0='http://purl.org/dc/elements/1.1/' xmlns:ns1='http://schemas.openxmlformats.org/package/2006/metadata/core-properties' " w:xpath="/ns1:coreProperties[1]/ns0:title[1]" w:storeItemID="{6C3C8BC8-F283-45AE-878A-BAB7291924A1}"/>
      <w:text/>
    </w:sdtPr>
    <w:sdtEndPr/>
    <w:sdtContent>
      <w:p w14:paraId="038EDE14" w14:textId="0D65E148" w:rsidR="008562A2" w:rsidRPr="00D3608D" w:rsidRDefault="00C235F9">
        <w:pPr>
          <w:pStyle w:val="Footer"/>
          <w:jc w:val="right"/>
          <w:rPr>
            <w:rFonts w:ascii="Arial" w:hAnsi="Arial" w:cs="Arial"/>
            <w:sz w:val="18"/>
            <w:szCs w:val="18"/>
          </w:rPr>
        </w:pPr>
        <w:r>
          <w:rPr>
            <w:rFonts w:ascii="Arial" w:hAnsi="Arial" w:cs="Arial"/>
            <w:sz w:val="18"/>
            <w:szCs w:val="18"/>
          </w:rPr>
          <w:t>Temp Call for Proposal 20241104</w:t>
        </w:r>
      </w:p>
    </w:sdtContent>
  </w:sdt>
  <w:sdt>
    <w:sdtPr>
      <w:rPr>
        <w:rFonts w:ascii="Arial" w:hAnsi="Arial" w:cs="Arial"/>
        <w:color w:val="2B579A"/>
        <w:sz w:val="18"/>
        <w:szCs w:val="18"/>
        <w:shd w:val="clear" w:color="auto" w:fill="E6E6E6"/>
      </w:rPr>
      <w:id w:val="-1909449867"/>
      <w:docPartObj>
        <w:docPartGallery w:val="Page Numbers (Bottom of Page)"/>
        <w:docPartUnique/>
      </w:docPartObj>
    </w:sdtPr>
    <w:sdtEndPr>
      <w:rPr>
        <w:sz w:val="24"/>
        <w:szCs w:val="24"/>
      </w:rPr>
    </w:sdtEndPr>
    <w:sdtContent>
      <w:p w14:paraId="1D2BEC41" w14:textId="217E419B" w:rsidR="00105560" w:rsidRPr="00D3608D" w:rsidRDefault="00652E5A">
        <w:pPr>
          <w:pStyle w:val="Footer"/>
          <w:jc w:val="right"/>
          <w:rPr>
            <w:rFonts w:ascii="Arial" w:hAnsi="Arial" w:cs="Arial"/>
            <w:sz w:val="18"/>
            <w:szCs w:val="18"/>
          </w:rPr>
        </w:pPr>
        <w:r w:rsidRPr="00D3608D">
          <w:rPr>
            <w:rFonts w:ascii="Arial" w:hAnsi="Arial" w:cs="Arial"/>
            <w:color w:val="2B579A"/>
            <w:sz w:val="18"/>
            <w:szCs w:val="18"/>
            <w:shd w:val="clear" w:color="auto" w:fill="E6E6E6"/>
          </w:rPr>
          <w:fldChar w:fldCharType="begin"/>
        </w:r>
        <w:r w:rsidRPr="00D3608D">
          <w:rPr>
            <w:rFonts w:ascii="Arial" w:hAnsi="Arial" w:cs="Arial"/>
            <w:sz w:val="18"/>
            <w:szCs w:val="18"/>
          </w:rPr>
          <w:instrText xml:space="preserve"> DATE   \* MERGEFORMAT </w:instrText>
        </w:r>
        <w:r w:rsidRPr="00D3608D">
          <w:rPr>
            <w:rFonts w:ascii="Arial" w:hAnsi="Arial" w:cs="Arial"/>
            <w:color w:val="2B579A"/>
            <w:sz w:val="18"/>
            <w:szCs w:val="18"/>
            <w:shd w:val="clear" w:color="auto" w:fill="E6E6E6"/>
          </w:rPr>
          <w:fldChar w:fldCharType="separate"/>
        </w:r>
        <w:r w:rsidR="00323640">
          <w:rPr>
            <w:rFonts w:ascii="Arial" w:hAnsi="Arial" w:cs="Arial"/>
            <w:noProof/>
            <w:sz w:val="18"/>
            <w:szCs w:val="18"/>
          </w:rPr>
          <w:t>03/12/2024</w:t>
        </w:r>
        <w:r w:rsidRPr="00D3608D">
          <w:rPr>
            <w:rFonts w:ascii="Arial" w:hAnsi="Arial" w:cs="Arial"/>
            <w:color w:val="2B579A"/>
            <w:sz w:val="18"/>
            <w:szCs w:val="18"/>
            <w:shd w:val="clear" w:color="auto" w:fill="E6E6E6"/>
          </w:rPr>
          <w:fldChar w:fldCharType="end"/>
        </w:r>
      </w:p>
      <w:p w14:paraId="391349B6" w14:textId="77777777" w:rsidR="00105560" w:rsidRPr="00105560" w:rsidRDefault="00105560" w:rsidP="00105560">
        <w:pPr>
          <w:pStyle w:val="Footer"/>
          <w:jc w:val="right"/>
          <w:rPr>
            <w:rFonts w:ascii="Arial" w:hAnsi="Arial" w:cs="Arial"/>
          </w:rPr>
        </w:pPr>
        <w:r>
          <w:rPr>
            <w:rFonts w:ascii="Arial" w:hAnsi="Arial" w:cs="Arial"/>
          </w:rPr>
          <w:t xml:space="preserve">                                                                                    </w:t>
        </w:r>
        <w:r w:rsidRPr="00105560">
          <w:rPr>
            <w:rFonts w:ascii="Arial" w:hAnsi="Arial" w:cs="Arial"/>
            <w:color w:val="2B579A"/>
            <w:shd w:val="clear" w:color="auto" w:fill="E6E6E6"/>
          </w:rPr>
          <w:fldChar w:fldCharType="begin"/>
        </w:r>
        <w:r w:rsidRPr="00105560">
          <w:rPr>
            <w:rFonts w:ascii="Arial" w:hAnsi="Arial" w:cs="Arial"/>
          </w:rPr>
          <w:instrText xml:space="preserve"> PAGE   \* MERGEFORMAT </w:instrText>
        </w:r>
        <w:r w:rsidRPr="00105560">
          <w:rPr>
            <w:rFonts w:ascii="Arial" w:hAnsi="Arial" w:cs="Arial"/>
            <w:color w:val="2B579A"/>
            <w:shd w:val="clear" w:color="auto" w:fill="E6E6E6"/>
          </w:rPr>
          <w:fldChar w:fldCharType="separate"/>
        </w:r>
        <w:r w:rsidR="00DA1340">
          <w:rPr>
            <w:rFonts w:ascii="Arial" w:hAnsi="Arial" w:cs="Arial"/>
            <w:noProof/>
          </w:rPr>
          <w:t>1</w:t>
        </w:r>
        <w:r w:rsidRPr="00105560">
          <w:rPr>
            <w:rFonts w:ascii="Arial" w:hAnsi="Arial" w:cs="Arial"/>
            <w:color w:val="2B579A"/>
            <w:shd w:val="clear" w:color="auto" w:fill="E6E6E6"/>
          </w:rPr>
          <w:fldChar w:fldCharType="end"/>
        </w:r>
      </w:p>
    </w:sdtContent>
  </w:sdt>
  <w:p w14:paraId="33FFABA0" w14:textId="77777777" w:rsidR="00105560" w:rsidRDefault="00105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4B9AE" w14:textId="77777777" w:rsidR="004A4992" w:rsidRDefault="004A4992" w:rsidP="00105560">
      <w:r>
        <w:separator/>
      </w:r>
    </w:p>
  </w:footnote>
  <w:footnote w:type="continuationSeparator" w:id="0">
    <w:p w14:paraId="7E546C0B" w14:textId="77777777" w:rsidR="004A4992" w:rsidRDefault="004A4992" w:rsidP="00105560">
      <w:r>
        <w:continuationSeparator/>
      </w:r>
    </w:p>
  </w:footnote>
  <w:footnote w:type="continuationNotice" w:id="1">
    <w:p w14:paraId="338881D1" w14:textId="77777777" w:rsidR="004A4992" w:rsidRDefault="004A4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DD67B" w14:textId="77777777" w:rsidR="00105560" w:rsidRPr="00377638" w:rsidRDefault="00E63322" w:rsidP="00BC1510">
    <w:pPr>
      <w:pStyle w:val="Header"/>
      <w:jc w:val="right"/>
      <w:rPr>
        <w:sz w:val="22"/>
        <w:szCs w:val="22"/>
      </w:rPr>
    </w:pPr>
    <w:r w:rsidRPr="00377638">
      <w:rPr>
        <w:noProof/>
        <w:color w:val="2B579A"/>
        <w:sz w:val="22"/>
        <w:szCs w:val="22"/>
        <w:shd w:val="clear" w:color="auto" w:fill="E6E6E6"/>
      </w:rPr>
      <w:drawing>
        <wp:anchor distT="0" distB="0" distL="114300" distR="114300" simplePos="0" relativeHeight="251658240" behindDoc="1" locked="0" layoutInCell="1" allowOverlap="1" wp14:anchorId="2A81BE95" wp14:editId="116A0A91">
          <wp:simplePos x="0" y="0"/>
          <wp:positionH relativeFrom="column">
            <wp:posOffset>4909185</wp:posOffset>
          </wp:positionH>
          <wp:positionV relativeFrom="paragraph">
            <wp:posOffset>0</wp:posOffset>
          </wp:positionV>
          <wp:extent cx="1739213" cy="354399"/>
          <wp:effectExtent l="0" t="0" r="1270" b="0"/>
          <wp:wrapTight wrapText="bothSides">
            <wp:wrapPolygon edited="0">
              <wp:start x="1420" y="774"/>
              <wp:lineTo x="158" y="5419"/>
              <wp:lineTo x="473" y="13935"/>
              <wp:lineTo x="7258" y="14710"/>
              <wp:lineTo x="7258" y="17806"/>
              <wp:lineTo x="14358" y="19355"/>
              <wp:lineTo x="15462" y="19355"/>
              <wp:lineTo x="21458" y="17806"/>
              <wp:lineTo x="21458" y="3871"/>
              <wp:lineTo x="2051" y="774"/>
              <wp:lineTo x="1420" y="774"/>
            </wp:wrapPolygon>
          </wp:wrapTight>
          <wp:docPr id="520271216" name="Picture 52027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213" cy="354399"/>
                  </a:xfrm>
                  <a:prstGeom prst="rect">
                    <a:avLst/>
                  </a:prstGeom>
                  <a:noFill/>
                </pic:spPr>
              </pic:pic>
            </a:graphicData>
          </a:graphic>
          <wp14:sizeRelH relativeFrom="page">
            <wp14:pctWidth>0</wp14:pctWidth>
          </wp14:sizeRelH>
          <wp14:sizeRelV relativeFrom="page">
            <wp14:pctHeight>0</wp14:pctHeight>
          </wp14:sizeRelV>
        </wp:anchor>
      </w:drawing>
    </w:r>
  </w:p>
  <w:p w14:paraId="3CCC5165" w14:textId="1CF62504" w:rsidR="00105560" w:rsidRDefault="001D6C50" w:rsidP="006326EB">
    <w:pPr>
      <w:pStyle w:val="Heading2"/>
      <w:rPr>
        <w:sz w:val="24"/>
        <w:szCs w:val="24"/>
      </w:rPr>
    </w:pPr>
    <w:r w:rsidRPr="00377638">
      <w:rPr>
        <w:sz w:val="24"/>
        <w:szCs w:val="24"/>
      </w:rPr>
      <w:t>Call for Proposal Form</w:t>
    </w:r>
  </w:p>
  <w:p w14:paraId="25B2CA8C" w14:textId="77777777" w:rsidR="00377638" w:rsidRPr="00377638" w:rsidRDefault="00377638" w:rsidP="003776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2ECB"/>
    <w:multiLevelType w:val="hybridMultilevel"/>
    <w:tmpl w:val="2634F300"/>
    <w:lvl w:ilvl="0" w:tplc="EA72C92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8E2A6B"/>
    <w:multiLevelType w:val="hybridMultilevel"/>
    <w:tmpl w:val="23FCE4AE"/>
    <w:lvl w:ilvl="0" w:tplc="4184EB7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052242"/>
    <w:multiLevelType w:val="hybridMultilevel"/>
    <w:tmpl w:val="BC20A708"/>
    <w:lvl w:ilvl="0" w:tplc="D1485B00">
      <w:start w:val="1"/>
      <w:numFmt w:val="bullet"/>
      <w:lvlText w:val="}"/>
      <w:lvlJc w:val="left"/>
      <w:pPr>
        <w:ind w:left="720" w:hanging="360"/>
      </w:pPr>
      <w:rPr>
        <w:rFonts w:ascii="Wingdings 3" w:hAnsi="Wingdings 3"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6F5B9C"/>
    <w:multiLevelType w:val="hybridMultilevel"/>
    <w:tmpl w:val="1980A618"/>
    <w:lvl w:ilvl="0" w:tplc="04130011">
      <w:start w:val="1"/>
      <w:numFmt w:val="decimal"/>
      <w:lvlText w:val="%1)"/>
      <w:lvlJc w:val="left"/>
      <w:pPr>
        <w:ind w:left="720" w:hanging="360"/>
      </w:pPr>
      <w:rPr>
        <w:rFonts w:hint="default"/>
        <w:color w:val="007188"/>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424995"/>
    <w:multiLevelType w:val="hybridMultilevel"/>
    <w:tmpl w:val="19EE3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98022B"/>
    <w:multiLevelType w:val="multilevel"/>
    <w:tmpl w:val="12EE91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4AA2C91"/>
    <w:multiLevelType w:val="hybridMultilevel"/>
    <w:tmpl w:val="F656C5FE"/>
    <w:lvl w:ilvl="0" w:tplc="D1485B00">
      <w:start w:val="1"/>
      <w:numFmt w:val="bullet"/>
      <w:lvlText w:val="}"/>
      <w:lvlJc w:val="left"/>
      <w:pPr>
        <w:ind w:left="720" w:hanging="360"/>
      </w:pPr>
      <w:rPr>
        <w:rFonts w:ascii="Wingdings 3" w:hAnsi="Wingdings 3"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8112E0"/>
    <w:multiLevelType w:val="hybridMultilevel"/>
    <w:tmpl w:val="B9545C7A"/>
    <w:lvl w:ilvl="0" w:tplc="E95E48B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35651D"/>
    <w:multiLevelType w:val="hybridMultilevel"/>
    <w:tmpl w:val="6E924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EB24A97"/>
    <w:multiLevelType w:val="multilevel"/>
    <w:tmpl w:val="626071B8"/>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F332E90"/>
    <w:multiLevelType w:val="hybridMultilevel"/>
    <w:tmpl w:val="2F52DC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323979"/>
    <w:multiLevelType w:val="hybridMultilevel"/>
    <w:tmpl w:val="B3AEA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4B86997"/>
    <w:multiLevelType w:val="hybridMultilevel"/>
    <w:tmpl w:val="65EA5E16"/>
    <w:lvl w:ilvl="0" w:tplc="C3F8B30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912622D"/>
    <w:multiLevelType w:val="multilevel"/>
    <w:tmpl w:val="12EE91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AFF3092"/>
    <w:multiLevelType w:val="multilevel"/>
    <w:tmpl w:val="12EE91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5344407"/>
    <w:multiLevelType w:val="hybridMultilevel"/>
    <w:tmpl w:val="AAB0CD1E"/>
    <w:lvl w:ilvl="0" w:tplc="880A831C">
      <w:start w:val="1"/>
      <w:numFmt w:val="bullet"/>
      <w:lvlText w:val=""/>
      <w:lvlJc w:val="left"/>
      <w:pPr>
        <w:ind w:left="720" w:hanging="360"/>
      </w:pPr>
      <w:rPr>
        <w:rFonts w:ascii="Wingdings" w:hAnsi="Wingdings" w:hint="default"/>
        <w:color w:val="007188"/>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A8B7A1B"/>
    <w:multiLevelType w:val="multilevel"/>
    <w:tmpl w:val="12EE91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092092652">
    <w:abstractNumId w:val="6"/>
  </w:num>
  <w:num w:numId="2" w16cid:durableId="2086218793">
    <w:abstractNumId w:val="2"/>
  </w:num>
  <w:num w:numId="3" w16cid:durableId="249654603">
    <w:abstractNumId w:val="15"/>
  </w:num>
  <w:num w:numId="4" w16cid:durableId="1040863670">
    <w:abstractNumId w:val="3"/>
  </w:num>
  <w:num w:numId="5" w16cid:durableId="963148774">
    <w:abstractNumId w:val="14"/>
  </w:num>
  <w:num w:numId="6" w16cid:durableId="1656717275">
    <w:abstractNumId w:val="10"/>
  </w:num>
  <w:num w:numId="7" w16cid:durableId="1749113759">
    <w:abstractNumId w:val="7"/>
  </w:num>
  <w:num w:numId="8" w16cid:durableId="1585921498">
    <w:abstractNumId w:val="0"/>
  </w:num>
  <w:num w:numId="9" w16cid:durableId="690179857">
    <w:abstractNumId w:val="1"/>
  </w:num>
  <w:num w:numId="10" w16cid:durableId="806240222">
    <w:abstractNumId w:val="12"/>
  </w:num>
  <w:num w:numId="11" w16cid:durableId="90321394">
    <w:abstractNumId w:val="9"/>
  </w:num>
  <w:num w:numId="12" w16cid:durableId="1634946048">
    <w:abstractNumId w:val="11"/>
  </w:num>
  <w:num w:numId="13" w16cid:durableId="1409569805">
    <w:abstractNumId w:val="8"/>
  </w:num>
  <w:num w:numId="14" w16cid:durableId="1832521887">
    <w:abstractNumId w:val="5"/>
  </w:num>
  <w:num w:numId="15" w16cid:durableId="1183586846">
    <w:abstractNumId w:val="4"/>
  </w:num>
  <w:num w:numId="16" w16cid:durableId="974140457">
    <w:abstractNumId w:val="16"/>
  </w:num>
  <w:num w:numId="17" w16cid:durableId="400833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C3"/>
    <w:rsid w:val="0000676C"/>
    <w:rsid w:val="00010974"/>
    <w:rsid w:val="00011A9B"/>
    <w:rsid w:val="00013E7B"/>
    <w:rsid w:val="00014888"/>
    <w:rsid w:val="0001593C"/>
    <w:rsid w:val="000205AF"/>
    <w:rsid w:val="000208CD"/>
    <w:rsid w:val="00024D26"/>
    <w:rsid w:val="00031300"/>
    <w:rsid w:val="00042E1B"/>
    <w:rsid w:val="000458B1"/>
    <w:rsid w:val="00046645"/>
    <w:rsid w:val="00046BEE"/>
    <w:rsid w:val="00050282"/>
    <w:rsid w:val="00051FC1"/>
    <w:rsid w:val="000545BB"/>
    <w:rsid w:val="000551EF"/>
    <w:rsid w:val="0007246B"/>
    <w:rsid w:val="000730F8"/>
    <w:rsid w:val="00077F0C"/>
    <w:rsid w:val="000837CC"/>
    <w:rsid w:val="0008633A"/>
    <w:rsid w:val="00087284"/>
    <w:rsid w:val="00090ED4"/>
    <w:rsid w:val="00096CDA"/>
    <w:rsid w:val="000A3489"/>
    <w:rsid w:val="000B1565"/>
    <w:rsid w:val="000B359E"/>
    <w:rsid w:val="000B4055"/>
    <w:rsid w:val="000B4598"/>
    <w:rsid w:val="000B51C3"/>
    <w:rsid w:val="000B7E9B"/>
    <w:rsid w:val="000C0918"/>
    <w:rsid w:val="000C1F34"/>
    <w:rsid w:val="000C42B5"/>
    <w:rsid w:val="000C4D0B"/>
    <w:rsid w:val="000C68EF"/>
    <w:rsid w:val="000D1552"/>
    <w:rsid w:val="000D1F6E"/>
    <w:rsid w:val="000D4C22"/>
    <w:rsid w:val="000E2CE0"/>
    <w:rsid w:val="000E33AA"/>
    <w:rsid w:val="000E498C"/>
    <w:rsid w:val="000E5DAF"/>
    <w:rsid w:val="000E626B"/>
    <w:rsid w:val="000E6B90"/>
    <w:rsid w:val="000E776F"/>
    <w:rsid w:val="000E7A90"/>
    <w:rsid w:val="000F28E1"/>
    <w:rsid w:val="000F324C"/>
    <w:rsid w:val="000F6D0B"/>
    <w:rsid w:val="000F79F1"/>
    <w:rsid w:val="00101BF6"/>
    <w:rsid w:val="00102205"/>
    <w:rsid w:val="00103867"/>
    <w:rsid w:val="00105560"/>
    <w:rsid w:val="001062D9"/>
    <w:rsid w:val="0011080F"/>
    <w:rsid w:val="0011558E"/>
    <w:rsid w:val="00115E6B"/>
    <w:rsid w:val="00122957"/>
    <w:rsid w:val="001245C2"/>
    <w:rsid w:val="00125B6E"/>
    <w:rsid w:val="001336B7"/>
    <w:rsid w:val="00134093"/>
    <w:rsid w:val="00136080"/>
    <w:rsid w:val="00142F26"/>
    <w:rsid w:val="00143601"/>
    <w:rsid w:val="00143D1A"/>
    <w:rsid w:val="00143E53"/>
    <w:rsid w:val="00155416"/>
    <w:rsid w:val="00157DB6"/>
    <w:rsid w:val="001626DD"/>
    <w:rsid w:val="00166E20"/>
    <w:rsid w:val="0016702E"/>
    <w:rsid w:val="00187778"/>
    <w:rsid w:val="00192633"/>
    <w:rsid w:val="001929A6"/>
    <w:rsid w:val="00193B8C"/>
    <w:rsid w:val="001A595C"/>
    <w:rsid w:val="001B1740"/>
    <w:rsid w:val="001B750F"/>
    <w:rsid w:val="001C5576"/>
    <w:rsid w:val="001C67EF"/>
    <w:rsid w:val="001C68B9"/>
    <w:rsid w:val="001D0BC5"/>
    <w:rsid w:val="001D1688"/>
    <w:rsid w:val="001D2E87"/>
    <w:rsid w:val="001D6C50"/>
    <w:rsid w:val="001D6FFC"/>
    <w:rsid w:val="001E2475"/>
    <w:rsid w:val="001E4BC4"/>
    <w:rsid w:val="001F248C"/>
    <w:rsid w:val="001F5903"/>
    <w:rsid w:val="00207718"/>
    <w:rsid w:val="002106DD"/>
    <w:rsid w:val="00214EE1"/>
    <w:rsid w:val="002160F1"/>
    <w:rsid w:val="00221CC3"/>
    <w:rsid w:val="00231870"/>
    <w:rsid w:val="0023306C"/>
    <w:rsid w:val="00235447"/>
    <w:rsid w:val="00237766"/>
    <w:rsid w:val="00237F55"/>
    <w:rsid w:val="00242E2C"/>
    <w:rsid w:val="0024315B"/>
    <w:rsid w:val="00244041"/>
    <w:rsid w:val="00254418"/>
    <w:rsid w:val="002607CF"/>
    <w:rsid w:val="002625D6"/>
    <w:rsid w:val="00264110"/>
    <w:rsid w:val="00266AB8"/>
    <w:rsid w:val="00270203"/>
    <w:rsid w:val="00273480"/>
    <w:rsid w:val="00273FA4"/>
    <w:rsid w:val="00276DD9"/>
    <w:rsid w:val="00281F46"/>
    <w:rsid w:val="00287790"/>
    <w:rsid w:val="00287F79"/>
    <w:rsid w:val="00297721"/>
    <w:rsid w:val="002B037A"/>
    <w:rsid w:val="002B0BFD"/>
    <w:rsid w:val="002B109A"/>
    <w:rsid w:val="002B3113"/>
    <w:rsid w:val="002B388C"/>
    <w:rsid w:val="002B596E"/>
    <w:rsid w:val="002B71F6"/>
    <w:rsid w:val="002B7286"/>
    <w:rsid w:val="002C0864"/>
    <w:rsid w:val="002C0F3B"/>
    <w:rsid w:val="002C2DBD"/>
    <w:rsid w:val="002C362C"/>
    <w:rsid w:val="002C3EE6"/>
    <w:rsid w:val="002C4EDD"/>
    <w:rsid w:val="002D684F"/>
    <w:rsid w:val="002D723E"/>
    <w:rsid w:val="002E3BF2"/>
    <w:rsid w:val="002E3FE1"/>
    <w:rsid w:val="002F1042"/>
    <w:rsid w:val="002F2DE9"/>
    <w:rsid w:val="0030178C"/>
    <w:rsid w:val="00307211"/>
    <w:rsid w:val="00307E18"/>
    <w:rsid w:val="00310080"/>
    <w:rsid w:val="00316649"/>
    <w:rsid w:val="00323640"/>
    <w:rsid w:val="003238DB"/>
    <w:rsid w:val="003253A0"/>
    <w:rsid w:val="00332A81"/>
    <w:rsid w:val="00333DF8"/>
    <w:rsid w:val="00340DA2"/>
    <w:rsid w:val="00342B05"/>
    <w:rsid w:val="003464B3"/>
    <w:rsid w:val="0035216E"/>
    <w:rsid w:val="00354067"/>
    <w:rsid w:val="003543DC"/>
    <w:rsid w:val="00365AF9"/>
    <w:rsid w:val="00366007"/>
    <w:rsid w:val="00377638"/>
    <w:rsid w:val="00380FD8"/>
    <w:rsid w:val="003810AF"/>
    <w:rsid w:val="00383261"/>
    <w:rsid w:val="00384972"/>
    <w:rsid w:val="00385E64"/>
    <w:rsid w:val="003958F0"/>
    <w:rsid w:val="003A0755"/>
    <w:rsid w:val="003A210E"/>
    <w:rsid w:val="003A2C20"/>
    <w:rsid w:val="003A330B"/>
    <w:rsid w:val="003A5137"/>
    <w:rsid w:val="003A7375"/>
    <w:rsid w:val="003B4B06"/>
    <w:rsid w:val="003C505C"/>
    <w:rsid w:val="003D002D"/>
    <w:rsid w:val="003D0700"/>
    <w:rsid w:val="003D1465"/>
    <w:rsid w:val="003D2C4C"/>
    <w:rsid w:val="003D51C1"/>
    <w:rsid w:val="003E2E20"/>
    <w:rsid w:val="003E3BE5"/>
    <w:rsid w:val="003E46D6"/>
    <w:rsid w:val="003E5E72"/>
    <w:rsid w:val="003F4D1B"/>
    <w:rsid w:val="003F6319"/>
    <w:rsid w:val="003F6346"/>
    <w:rsid w:val="003F68FB"/>
    <w:rsid w:val="004028FA"/>
    <w:rsid w:val="00402B7D"/>
    <w:rsid w:val="00406D90"/>
    <w:rsid w:val="0041023B"/>
    <w:rsid w:val="004104A4"/>
    <w:rsid w:val="0041766F"/>
    <w:rsid w:val="00423108"/>
    <w:rsid w:val="004251B1"/>
    <w:rsid w:val="004262F4"/>
    <w:rsid w:val="00430E4B"/>
    <w:rsid w:val="00433EFD"/>
    <w:rsid w:val="0043410F"/>
    <w:rsid w:val="00435473"/>
    <w:rsid w:val="00436540"/>
    <w:rsid w:val="00441338"/>
    <w:rsid w:val="00441586"/>
    <w:rsid w:val="0044172E"/>
    <w:rsid w:val="004422B3"/>
    <w:rsid w:val="004429C1"/>
    <w:rsid w:val="00443418"/>
    <w:rsid w:val="00444CBB"/>
    <w:rsid w:val="0044784D"/>
    <w:rsid w:val="00447A9B"/>
    <w:rsid w:val="00450AC5"/>
    <w:rsid w:val="00455681"/>
    <w:rsid w:val="00455F15"/>
    <w:rsid w:val="00456022"/>
    <w:rsid w:val="0045717D"/>
    <w:rsid w:val="004653D5"/>
    <w:rsid w:val="00470A47"/>
    <w:rsid w:val="00482D22"/>
    <w:rsid w:val="00487F71"/>
    <w:rsid w:val="0049173B"/>
    <w:rsid w:val="00491FD8"/>
    <w:rsid w:val="0049384C"/>
    <w:rsid w:val="004A4992"/>
    <w:rsid w:val="004B422F"/>
    <w:rsid w:val="004C0198"/>
    <w:rsid w:val="004C06A4"/>
    <w:rsid w:val="004C7D94"/>
    <w:rsid w:val="004D2146"/>
    <w:rsid w:val="004D5B68"/>
    <w:rsid w:val="004E11B0"/>
    <w:rsid w:val="004F2292"/>
    <w:rsid w:val="004F5959"/>
    <w:rsid w:val="00503AC4"/>
    <w:rsid w:val="00506E9A"/>
    <w:rsid w:val="005134EB"/>
    <w:rsid w:val="00513CAE"/>
    <w:rsid w:val="00516157"/>
    <w:rsid w:val="00526B3C"/>
    <w:rsid w:val="00530F05"/>
    <w:rsid w:val="0053587E"/>
    <w:rsid w:val="00535AF0"/>
    <w:rsid w:val="00535D01"/>
    <w:rsid w:val="005415D2"/>
    <w:rsid w:val="00552D85"/>
    <w:rsid w:val="00553003"/>
    <w:rsid w:val="0055562B"/>
    <w:rsid w:val="005566F8"/>
    <w:rsid w:val="00560C08"/>
    <w:rsid w:val="005655DE"/>
    <w:rsid w:val="00565C47"/>
    <w:rsid w:val="00566FD8"/>
    <w:rsid w:val="005757E2"/>
    <w:rsid w:val="00583076"/>
    <w:rsid w:val="00587A37"/>
    <w:rsid w:val="00587E7C"/>
    <w:rsid w:val="00590845"/>
    <w:rsid w:val="0059273B"/>
    <w:rsid w:val="00592914"/>
    <w:rsid w:val="005A1489"/>
    <w:rsid w:val="005A317E"/>
    <w:rsid w:val="005A78FD"/>
    <w:rsid w:val="005B0024"/>
    <w:rsid w:val="005B1655"/>
    <w:rsid w:val="005B6507"/>
    <w:rsid w:val="005B6DBA"/>
    <w:rsid w:val="005C054A"/>
    <w:rsid w:val="005C0621"/>
    <w:rsid w:val="005C430C"/>
    <w:rsid w:val="005C7E37"/>
    <w:rsid w:val="005D365D"/>
    <w:rsid w:val="005E6AF8"/>
    <w:rsid w:val="005F05DF"/>
    <w:rsid w:val="00601F44"/>
    <w:rsid w:val="00607A35"/>
    <w:rsid w:val="006105D7"/>
    <w:rsid w:val="00611718"/>
    <w:rsid w:val="00616641"/>
    <w:rsid w:val="00627B01"/>
    <w:rsid w:val="00627F54"/>
    <w:rsid w:val="006301B1"/>
    <w:rsid w:val="006326EB"/>
    <w:rsid w:val="006362D2"/>
    <w:rsid w:val="006369F0"/>
    <w:rsid w:val="0063749C"/>
    <w:rsid w:val="0063765E"/>
    <w:rsid w:val="006470C2"/>
    <w:rsid w:val="0065141B"/>
    <w:rsid w:val="00652E5A"/>
    <w:rsid w:val="0065549A"/>
    <w:rsid w:val="00663FA8"/>
    <w:rsid w:val="00664097"/>
    <w:rsid w:val="00666523"/>
    <w:rsid w:val="006674F2"/>
    <w:rsid w:val="0068223C"/>
    <w:rsid w:val="006912DE"/>
    <w:rsid w:val="00693CC0"/>
    <w:rsid w:val="006956F0"/>
    <w:rsid w:val="00697D34"/>
    <w:rsid w:val="006A04CC"/>
    <w:rsid w:val="006A7B2D"/>
    <w:rsid w:val="006B3034"/>
    <w:rsid w:val="006C344A"/>
    <w:rsid w:val="006C522F"/>
    <w:rsid w:val="006C6145"/>
    <w:rsid w:val="006C624B"/>
    <w:rsid w:val="006C6F0B"/>
    <w:rsid w:val="006C74BA"/>
    <w:rsid w:val="006C7DBC"/>
    <w:rsid w:val="006D06F1"/>
    <w:rsid w:val="006D1EEC"/>
    <w:rsid w:val="006D2DBA"/>
    <w:rsid w:val="006D74DE"/>
    <w:rsid w:val="006E0FD9"/>
    <w:rsid w:val="006E1BE7"/>
    <w:rsid w:val="006E2AC5"/>
    <w:rsid w:val="006E445F"/>
    <w:rsid w:val="006E54B6"/>
    <w:rsid w:val="006F4F2E"/>
    <w:rsid w:val="007015B7"/>
    <w:rsid w:val="00710B45"/>
    <w:rsid w:val="0071278E"/>
    <w:rsid w:val="007158FC"/>
    <w:rsid w:val="007208F9"/>
    <w:rsid w:val="0072721F"/>
    <w:rsid w:val="00730B94"/>
    <w:rsid w:val="00744AA6"/>
    <w:rsid w:val="0075257F"/>
    <w:rsid w:val="00752825"/>
    <w:rsid w:val="0075310D"/>
    <w:rsid w:val="0075483F"/>
    <w:rsid w:val="0075507E"/>
    <w:rsid w:val="00755D53"/>
    <w:rsid w:val="00755EF1"/>
    <w:rsid w:val="007574C3"/>
    <w:rsid w:val="00757F7F"/>
    <w:rsid w:val="00763577"/>
    <w:rsid w:val="00780F01"/>
    <w:rsid w:val="00781A45"/>
    <w:rsid w:val="00781BAA"/>
    <w:rsid w:val="00787DCB"/>
    <w:rsid w:val="0079002F"/>
    <w:rsid w:val="0079049E"/>
    <w:rsid w:val="00791030"/>
    <w:rsid w:val="007911C1"/>
    <w:rsid w:val="007A178E"/>
    <w:rsid w:val="007A43CE"/>
    <w:rsid w:val="007A4FB0"/>
    <w:rsid w:val="007A709F"/>
    <w:rsid w:val="007B3A92"/>
    <w:rsid w:val="007B452F"/>
    <w:rsid w:val="007B5873"/>
    <w:rsid w:val="007C0233"/>
    <w:rsid w:val="007C0494"/>
    <w:rsid w:val="007C1FFD"/>
    <w:rsid w:val="007C31C3"/>
    <w:rsid w:val="007D08EA"/>
    <w:rsid w:val="007D0B10"/>
    <w:rsid w:val="007E0AD0"/>
    <w:rsid w:val="007E3853"/>
    <w:rsid w:val="007E5872"/>
    <w:rsid w:val="007E5995"/>
    <w:rsid w:val="007F0084"/>
    <w:rsid w:val="007F45E6"/>
    <w:rsid w:val="0080121B"/>
    <w:rsid w:val="0080440A"/>
    <w:rsid w:val="00806251"/>
    <w:rsid w:val="00810F1E"/>
    <w:rsid w:val="00810FD9"/>
    <w:rsid w:val="008124F0"/>
    <w:rsid w:val="00812E4F"/>
    <w:rsid w:val="00812EDA"/>
    <w:rsid w:val="00815002"/>
    <w:rsid w:val="00822E7A"/>
    <w:rsid w:val="00823603"/>
    <w:rsid w:val="00823E07"/>
    <w:rsid w:val="00824A61"/>
    <w:rsid w:val="00832C29"/>
    <w:rsid w:val="00832D52"/>
    <w:rsid w:val="00840C7F"/>
    <w:rsid w:val="00850B03"/>
    <w:rsid w:val="00851B50"/>
    <w:rsid w:val="008524FA"/>
    <w:rsid w:val="00853FFD"/>
    <w:rsid w:val="00855FC1"/>
    <w:rsid w:val="008562A2"/>
    <w:rsid w:val="00857E47"/>
    <w:rsid w:val="0085F2BE"/>
    <w:rsid w:val="008605A4"/>
    <w:rsid w:val="008608C7"/>
    <w:rsid w:val="00862A81"/>
    <w:rsid w:val="008665A9"/>
    <w:rsid w:val="00870158"/>
    <w:rsid w:val="008753EA"/>
    <w:rsid w:val="00875657"/>
    <w:rsid w:val="00881D4E"/>
    <w:rsid w:val="00883079"/>
    <w:rsid w:val="008835AE"/>
    <w:rsid w:val="00886F53"/>
    <w:rsid w:val="00887C4E"/>
    <w:rsid w:val="00891E4D"/>
    <w:rsid w:val="008923D9"/>
    <w:rsid w:val="00892473"/>
    <w:rsid w:val="00894687"/>
    <w:rsid w:val="00895E0E"/>
    <w:rsid w:val="00896372"/>
    <w:rsid w:val="008A0BAE"/>
    <w:rsid w:val="008A3057"/>
    <w:rsid w:val="008A3B00"/>
    <w:rsid w:val="008A775F"/>
    <w:rsid w:val="008B61A9"/>
    <w:rsid w:val="008C0746"/>
    <w:rsid w:val="008C1CE5"/>
    <w:rsid w:val="008C28AE"/>
    <w:rsid w:val="008C5E22"/>
    <w:rsid w:val="008D0A71"/>
    <w:rsid w:val="008D0E01"/>
    <w:rsid w:val="008D1243"/>
    <w:rsid w:val="008D54B8"/>
    <w:rsid w:val="008D7BCE"/>
    <w:rsid w:val="008E08A2"/>
    <w:rsid w:val="008E27E5"/>
    <w:rsid w:val="008E3DAB"/>
    <w:rsid w:val="008F0DF7"/>
    <w:rsid w:val="008F1984"/>
    <w:rsid w:val="008F4F31"/>
    <w:rsid w:val="00906D7B"/>
    <w:rsid w:val="00917CB0"/>
    <w:rsid w:val="00921596"/>
    <w:rsid w:val="00926D7A"/>
    <w:rsid w:val="0093074A"/>
    <w:rsid w:val="00934D1A"/>
    <w:rsid w:val="00945387"/>
    <w:rsid w:val="0094605B"/>
    <w:rsid w:val="009465FA"/>
    <w:rsid w:val="009479B3"/>
    <w:rsid w:val="009519FB"/>
    <w:rsid w:val="00951C36"/>
    <w:rsid w:val="00954DD4"/>
    <w:rsid w:val="00956D76"/>
    <w:rsid w:val="0096194A"/>
    <w:rsid w:val="00965329"/>
    <w:rsid w:val="009677B6"/>
    <w:rsid w:val="00971B72"/>
    <w:rsid w:val="00975F4C"/>
    <w:rsid w:val="009818FA"/>
    <w:rsid w:val="00990FE0"/>
    <w:rsid w:val="0099137F"/>
    <w:rsid w:val="009A1BD4"/>
    <w:rsid w:val="009A21A2"/>
    <w:rsid w:val="009A4D47"/>
    <w:rsid w:val="009A5AFA"/>
    <w:rsid w:val="009A7474"/>
    <w:rsid w:val="009B5271"/>
    <w:rsid w:val="009B67A9"/>
    <w:rsid w:val="009C300C"/>
    <w:rsid w:val="009C51EE"/>
    <w:rsid w:val="009C653F"/>
    <w:rsid w:val="009D276A"/>
    <w:rsid w:val="009D4FB8"/>
    <w:rsid w:val="009D5EA6"/>
    <w:rsid w:val="009E1AE5"/>
    <w:rsid w:val="009F16B2"/>
    <w:rsid w:val="009F2641"/>
    <w:rsid w:val="009F3E82"/>
    <w:rsid w:val="00A021ED"/>
    <w:rsid w:val="00A0243A"/>
    <w:rsid w:val="00A0269D"/>
    <w:rsid w:val="00A11A8A"/>
    <w:rsid w:val="00A2045D"/>
    <w:rsid w:val="00A23D88"/>
    <w:rsid w:val="00A2481A"/>
    <w:rsid w:val="00A2520C"/>
    <w:rsid w:val="00A2640E"/>
    <w:rsid w:val="00A26C87"/>
    <w:rsid w:val="00A30CD2"/>
    <w:rsid w:val="00A33D2B"/>
    <w:rsid w:val="00A33D80"/>
    <w:rsid w:val="00A34838"/>
    <w:rsid w:val="00A371CB"/>
    <w:rsid w:val="00A4563B"/>
    <w:rsid w:val="00A5346D"/>
    <w:rsid w:val="00A56A03"/>
    <w:rsid w:val="00A66881"/>
    <w:rsid w:val="00A74CD3"/>
    <w:rsid w:val="00A90A0E"/>
    <w:rsid w:val="00A91C26"/>
    <w:rsid w:val="00A93CB6"/>
    <w:rsid w:val="00A9665E"/>
    <w:rsid w:val="00A96FD6"/>
    <w:rsid w:val="00AA1190"/>
    <w:rsid w:val="00AA4826"/>
    <w:rsid w:val="00AA510E"/>
    <w:rsid w:val="00AB029D"/>
    <w:rsid w:val="00AB0F36"/>
    <w:rsid w:val="00AB15A7"/>
    <w:rsid w:val="00AD1AFA"/>
    <w:rsid w:val="00AD1C56"/>
    <w:rsid w:val="00AD3E73"/>
    <w:rsid w:val="00AD61CE"/>
    <w:rsid w:val="00AE0413"/>
    <w:rsid w:val="00AE4039"/>
    <w:rsid w:val="00AE72DB"/>
    <w:rsid w:val="00AF5D25"/>
    <w:rsid w:val="00B068CC"/>
    <w:rsid w:val="00B129C8"/>
    <w:rsid w:val="00B135E4"/>
    <w:rsid w:val="00B14126"/>
    <w:rsid w:val="00B14E3A"/>
    <w:rsid w:val="00B179FC"/>
    <w:rsid w:val="00B213DA"/>
    <w:rsid w:val="00B22646"/>
    <w:rsid w:val="00B241D7"/>
    <w:rsid w:val="00B25670"/>
    <w:rsid w:val="00B30347"/>
    <w:rsid w:val="00B43411"/>
    <w:rsid w:val="00B53AE3"/>
    <w:rsid w:val="00B54E7F"/>
    <w:rsid w:val="00B60567"/>
    <w:rsid w:val="00B61CEB"/>
    <w:rsid w:val="00B724CA"/>
    <w:rsid w:val="00B73DFB"/>
    <w:rsid w:val="00B77ABE"/>
    <w:rsid w:val="00B826C6"/>
    <w:rsid w:val="00B83CE0"/>
    <w:rsid w:val="00B84EB2"/>
    <w:rsid w:val="00B85218"/>
    <w:rsid w:val="00B86BE5"/>
    <w:rsid w:val="00B937B6"/>
    <w:rsid w:val="00B97148"/>
    <w:rsid w:val="00BA1538"/>
    <w:rsid w:val="00BA30A7"/>
    <w:rsid w:val="00BA67B4"/>
    <w:rsid w:val="00BB51D2"/>
    <w:rsid w:val="00BC1510"/>
    <w:rsid w:val="00BC4D72"/>
    <w:rsid w:val="00BC50D5"/>
    <w:rsid w:val="00BC6FE1"/>
    <w:rsid w:val="00BD1283"/>
    <w:rsid w:val="00BE1595"/>
    <w:rsid w:val="00BF3AB3"/>
    <w:rsid w:val="00BF7CAF"/>
    <w:rsid w:val="00C03E4B"/>
    <w:rsid w:val="00C05509"/>
    <w:rsid w:val="00C058B7"/>
    <w:rsid w:val="00C05C37"/>
    <w:rsid w:val="00C10826"/>
    <w:rsid w:val="00C1113D"/>
    <w:rsid w:val="00C16087"/>
    <w:rsid w:val="00C218DC"/>
    <w:rsid w:val="00C235F9"/>
    <w:rsid w:val="00C27ABE"/>
    <w:rsid w:val="00C3681D"/>
    <w:rsid w:val="00C37A49"/>
    <w:rsid w:val="00C414F1"/>
    <w:rsid w:val="00C46A3E"/>
    <w:rsid w:val="00C47006"/>
    <w:rsid w:val="00C5336D"/>
    <w:rsid w:val="00C56F4A"/>
    <w:rsid w:val="00C601B7"/>
    <w:rsid w:val="00C67405"/>
    <w:rsid w:val="00C70EEA"/>
    <w:rsid w:val="00C72393"/>
    <w:rsid w:val="00C76923"/>
    <w:rsid w:val="00C77706"/>
    <w:rsid w:val="00C77797"/>
    <w:rsid w:val="00CA26CD"/>
    <w:rsid w:val="00CA30EC"/>
    <w:rsid w:val="00CA6504"/>
    <w:rsid w:val="00CB228F"/>
    <w:rsid w:val="00CB5975"/>
    <w:rsid w:val="00CB7EF9"/>
    <w:rsid w:val="00CC4BBA"/>
    <w:rsid w:val="00CD259D"/>
    <w:rsid w:val="00CD2F1A"/>
    <w:rsid w:val="00CE38EA"/>
    <w:rsid w:val="00CE6DB2"/>
    <w:rsid w:val="00CF0230"/>
    <w:rsid w:val="00D01402"/>
    <w:rsid w:val="00D039AD"/>
    <w:rsid w:val="00D05EFF"/>
    <w:rsid w:val="00D05FA2"/>
    <w:rsid w:val="00D06908"/>
    <w:rsid w:val="00D12DFC"/>
    <w:rsid w:val="00D155DE"/>
    <w:rsid w:val="00D16879"/>
    <w:rsid w:val="00D2073E"/>
    <w:rsid w:val="00D20901"/>
    <w:rsid w:val="00D22EE2"/>
    <w:rsid w:val="00D3243D"/>
    <w:rsid w:val="00D3608D"/>
    <w:rsid w:val="00D41C67"/>
    <w:rsid w:val="00D42627"/>
    <w:rsid w:val="00D47408"/>
    <w:rsid w:val="00D52458"/>
    <w:rsid w:val="00D554B8"/>
    <w:rsid w:val="00D57AD6"/>
    <w:rsid w:val="00D63FAA"/>
    <w:rsid w:val="00D71805"/>
    <w:rsid w:val="00D7231F"/>
    <w:rsid w:val="00D72909"/>
    <w:rsid w:val="00D7439D"/>
    <w:rsid w:val="00D75B23"/>
    <w:rsid w:val="00D81FBC"/>
    <w:rsid w:val="00D82A8A"/>
    <w:rsid w:val="00D833ED"/>
    <w:rsid w:val="00D95C6A"/>
    <w:rsid w:val="00DA09E2"/>
    <w:rsid w:val="00DA1340"/>
    <w:rsid w:val="00DA4941"/>
    <w:rsid w:val="00DB035B"/>
    <w:rsid w:val="00DB0B55"/>
    <w:rsid w:val="00DB0F8A"/>
    <w:rsid w:val="00DB1DD5"/>
    <w:rsid w:val="00DB5D9B"/>
    <w:rsid w:val="00DB615A"/>
    <w:rsid w:val="00DC4F42"/>
    <w:rsid w:val="00DC5A6F"/>
    <w:rsid w:val="00DC78EC"/>
    <w:rsid w:val="00DD2525"/>
    <w:rsid w:val="00DE0CAA"/>
    <w:rsid w:val="00DE0CDE"/>
    <w:rsid w:val="00DE2929"/>
    <w:rsid w:val="00DE2D6A"/>
    <w:rsid w:val="00DE560B"/>
    <w:rsid w:val="00DF5DCE"/>
    <w:rsid w:val="00E033F8"/>
    <w:rsid w:val="00E039E5"/>
    <w:rsid w:val="00E04963"/>
    <w:rsid w:val="00E074D1"/>
    <w:rsid w:val="00E10C88"/>
    <w:rsid w:val="00E11595"/>
    <w:rsid w:val="00E226B8"/>
    <w:rsid w:val="00E275B7"/>
    <w:rsid w:val="00E3286D"/>
    <w:rsid w:val="00E3388D"/>
    <w:rsid w:val="00E408A4"/>
    <w:rsid w:val="00E4439F"/>
    <w:rsid w:val="00E45123"/>
    <w:rsid w:val="00E51BDB"/>
    <w:rsid w:val="00E53262"/>
    <w:rsid w:val="00E551B6"/>
    <w:rsid w:val="00E57E34"/>
    <w:rsid w:val="00E60080"/>
    <w:rsid w:val="00E63322"/>
    <w:rsid w:val="00E64A4B"/>
    <w:rsid w:val="00E65F55"/>
    <w:rsid w:val="00E66D0E"/>
    <w:rsid w:val="00E67497"/>
    <w:rsid w:val="00E7133F"/>
    <w:rsid w:val="00E7388E"/>
    <w:rsid w:val="00E778DC"/>
    <w:rsid w:val="00E80936"/>
    <w:rsid w:val="00E82187"/>
    <w:rsid w:val="00E829D8"/>
    <w:rsid w:val="00E85C0D"/>
    <w:rsid w:val="00E9010D"/>
    <w:rsid w:val="00EA2D59"/>
    <w:rsid w:val="00EA32C3"/>
    <w:rsid w:val="00EA373D"/>
    <w:rsid w:val="00EA69D7"/>
    <w:rsid w:val="00EB0921"/>
    <w:rsid w:val="00EB300C"/>
    <w:rsid w:val="00EB4116"/>
    <w:rsid w:val="00EC4EDF"/>
    <w:rsid w:val="00EC5318"/>
    <w:rsid w:val="00EC7333"/>
    <w:rsid w:val="00ED0214"/>
    <w:rsid w:val="00ED1559"/>
    <w:rsid w:val="00ED6FC8"/>
    <w:rsid w:val="00EE01DB"/>
    <w:rsid w:val="00EE3160"/>
    <w:rsid w:val="00EE6E50"/>
    <w:rsid w:val="00EE7ED3"/>
    <w:rsid w:val="00EF06E1"/>
    <w:rsid w:val="00EF213A"/>
    <w:rsid w:val="00F02F64"/>
    <w:rsid w:val="00F04B34"/>
    <w:rsid w:val="00F05EEC"/>
    <w:rsid w:val="00F07C21"/>
    <w:rsid w:val="00F115CC"/>
    <w:rsid w:val="00F12E1A"/>
    <w:rsid w:val="00F13FBC"/>
    <w:rsid w:val="00F14C76"/>
    <w:rsid w:val="00F170FC"/>
    <w:rsid w:val="00F21431"/>
    <w:rsid w:val="00F22F8A"/>
    <w:rsid w:val="00F25564"/>
    <w:rsid w:val="00F25D9F"/>
    <w:rsid w:val="00F35AA6"/>
    <w:rsid w:val="00F370F8"/>
    <w:rsid w:val="00F37973"/>
    <w:rsid w:val="00F45825"/>
    <w:rsid w:val="00F45E35"/>
    <w:rsid w:val="00F4697D"/>
    <w:rsid w:val="00F470B3"/>
    <w:rsid w:val="00F472C5"/>
    <w:rsid w:val="00F52441"/>
    <w:rsid w:val="00F565CB"/>
    <w:rsid w:val="00F6107A"/>
    <w:rsid w:val="00F61CC3"/>
    <w:rsid w:val="00F6406B"/>
    <w:rsid w:val="00F70B48"/>
    <w:rsid w:val="00F7244D"/>
    <w:rsid w:val="00F76074"/>
    <w:rsid w:val="00F808A4"/>
    <w:rsid w:val="00F810A1"/>
    <w:rsid w:val="00F81607"/>
    <w:rsid w:val="00F82900"/>
    <w:rsid w:val="00F90387"/>
    <w:rsid w:val="00F92734"/>
    <w:rsid w:val="00F9372D"/>
    <w:rsid w:val="00FA0944"/>
    <w:rsid w:val="00FA0989"/>
    <w:rsid w:val="00FA1189"/>
    <w:rsid w:val="00FA3747"/>
    <w:rsid w:val="00FA6AAB"/>
    <w:rsid w:val="00FB06EC"/>
    <w:rsid w:val="00FB4DB3"/>
    <w:rsid w:val="00FB735F"/>
    <w:rsid w:val="00FC4AD4"/>
    <w:rsid w:val="00FC672F"/>
    <w:rsid w:val="00FD38AB"/>
    <w:rsid w:val="00FD467E"/>
    <w:rsid w:val="00FD4B26"/>
    <w:rsid w:val="00FE35E0"/>
    <w:rsid w:val="00FE39BB"/>
    <w:rsid w:val="00FE427E"/>
    <w:rsid w:val="00FE5FA5"/>
    <w:rsid w:val="00FE6CFA"/>
    <w:rsid w:val="00FF3D01"/>
    <w:rsid w:val="00FF4887"/>
    <w:rsid w:val="00FF6D9D"/>
    <w:rsid w:val="00FF7F99"/>
    <w:rsid w:val="01C82AC6"/>
    <w:rsid w:val="02DBE009"/>
    <w:rsid w:val="04F9EEFF"/>
    <w:rsid w:val="053383C1"/>
    <w:rsid w:val="0764E3A3"/>
    <w:rsid w:val="07C82189"/>
    <w:rsid w:val="07DEC468"/>
    <w:rsid w:val="093A442D"/>
    <w:rsid w:val="0D818354"/>
    <w:rsid w:val="0E420ACF"/>
    <w:rsid w:val="0E9F8A30"/>
    <w:rsid w:val="0EC229C7"/>
    <w:rsid w:val="0FFAE6F0"/>
    <w:rsid w:val="17917A89"/>
    <w:rsid w:val="17A5086C"/>
    <w:rsid w:val="18449E92"/>
    <w:rsid w:val="1A9F04C9"/>
    <w:rsid w:val="1B7B1E64"/>
    <w:rsid w:val="1CA30CCB"/>
    <w:rsid w:val="1E6F55DF"/>
    <w:rsid w:val="1EB177EB"/>
    <w:rsid w:val="1F9F8030"/>
    <w:rsid w:val="20858144"/>
    <w:rsid w:val="20CD4F18"/>
    <w:rsid w:val="2135E0C3"/>
    <w:rsid w:val="21E06EAF"/>
    <w:rsid w:val="231CA0E1"/>
    <w:rsid w:val="257A8F4C"/>
    <w:rsid w:val="281A9DF6"/>
    <w:rsid w:val="288B1337"/>
    <w:rsid w:val="2C0F5EC6"/>
    <w:rsid w:val="2EAAB397"/>
    <w:rsid w:val="2EF8DFB2"/>
    <w:rsid w:val="304EA611"/>
    <w:rsid w:val="30A08F2E"/>
    <w:rsid w:val="30D636DD"/>
    <w:rsid w:val="32BED347"/>
    <w:rsid w:val="334B002F"/>
    <w:rsid w:val="346EABBA"/>
    <w:rsid w:val="374DFF7A"/>
    <w:rsid w:val="37F14406"/>
    <w:rsid w:val="38C32098"/>
    <w:rsid w:val="38E5244F"/>
    <w:rsid w:val="39FC878F"/>
    <w:rsid w:val="3AE09B68"/>
    <w:rsid w:val="3B22A755"/>
    <w:rsid w:val="3C828F1C"/>
    <w:rsid w:val="3CE44C80"/>
    <w:rsid w:val="3E85741A"/>
    <w:rsid w:val="3E9630C3"/>
    <w:rsid w:val="3EEF61BB"/>
    <w:rsid w:val="3F3F137D"/>
    <w:rsid w:val="4210FDF2"/>
    <w:rsid w:val="4216B16E"/>
    <w:rsid w:val="4326F200"/>
    <w:rsid w:val="4461CBE0"/>
    <w:rsid w:val="447E53C0"/>
    <w:rsid w:val="46AA2BAE"/>
    <w:rsid w:val="47970D03"/>
    <w:rsid w:val="4AFB16C2"/>
    <w:rsid w:val="4CA39776"/>
    <w:rsid w:val="4EBC2C4D"/>
    <w:rsid w:val="50083422"/>
    <w:rsid w:val="51759EC5"/>
    <w:rsid w:val="519D70E3"/>
    <w:rsid w:val="5218678A"/>
    <w:rsid w:val="53454A8F"/>
    <w:rsid w:val="55433EF2"/>
    <w:rsid w:val="555B28D9"/>
    <w:rsid w:val="5798E1C7"/>
    <w:rsid w:val="5A8E74CF"/>
    <w:rsid w:val="5AECF66E"/>
    <w:rsid w:val="5B766FEF"/>
    <w:rsid w:val="5CE574B8"/>
    <w:rsid w:val="5D07170B"/>
    <w:rsid w:val="5D28F515"/>
    <w:rsid w:val="60222FC9"/>
    <w:rsid w:val="6084D760"/>
    <w:rsid w:val="60E8BA71"/>
    <w:rsid w:val="666D2E95"/>
    <w:rsid w:val="68B5061B"/>
    <w:rsid w:val="692FD997"/>
    <w:rsid w:val="69C9E1A9"/>
    <w:rsid w:val="6B790730"/>
    <w:rsid w:val="6BFDB0D9"/>
    <w:rsid w:val="6C46FDC5"/>
    <w:rsid w:val="6C589837"/>
    <w:rsid w:val="6EF79405"/>
    <w:rsid w:val="6F6F9D53"/>
    <w:rsid w:val="734FFB6E"/>
    <w:rsid w:val="73C2852A"/>
    <w:rsid w:val="7633D2C9"/>
    <w:rsid w:val="7787B45C"/>
    <w:rsid w:val="77C77F6F"/>
    <w:rsid w:val="787E921F"/>
    <w:rsid w:val="78819784"/>
    <w:rsid w:val="78F1CC79"/>
    <w:rsid w:val="79D13E72"/>
    <w:rsid w:val="7CFE9B86"/>
    <w:rsid w:val="7D878542"/>
    <w:rsid w:val="7D92FCDD"/>
    <w:rsid w:val="7DE8F405"/>
    <w:rsid w:val="7FDA17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9A253"/>
  <w15:docId w15:val="{5AF16C23-E063-47C1-BF03-0A8FA55B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5E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Header"/>
    <w:next w:val="Normal"/>
    <w:link w:val="Heading1Char"/>
    <w:uiPriority w:val="9"/>
    <w:qFormat/>
    <w:rsid w:val="00C05509"/>
    <w:pPr>
      <w:outlineLvl w:val="0"/>
    </w:pPr>
    <w:rPr>
      <w:rFonts w:ascii="Arial" w:hAnsi="Arial" w:cs="Arial"/>
      <w:color w:val="007188"/>
      <w:sz w:val="40"/>
      <w:szCs w:val="40"/>
    </w:rPr>
  </w:style>
  <w:style w:type="paragraph" w:styleId="Heading2">
    <w:name w:val="heading 2"/>
    <w:basedOn w:val="Normal"/>
    <w:next w:val="Normal"/>
    <w:link w:val="Heading2Char"/>
    <w:uiPriority w:val="9"/>
    <w:unhideWhenUsed/>
    <w:qFormat/>
    <w:rsid w:val="00C05509"/>
    <w:pPr>
      <w:outlineLvl w:val="1"/>
    </w:pPr>
    <w:rPr>
      <w:rFonts w:ascii="Arial" w:eastAsiaTheme="minorEastAsia" w:hAnsi="Arial" w:cs="Arial"/>
      <w:color w:val="007188"/>
      <w:kern w:val="24"/>
      <w:sz w:val="28"/>
      <w:szCs w:val="28"/>
    </w:rPr>
  </w:style>
  <w:style w:type="paragraph" w:styleId="Heading3">
    <w:name w:val="heading 3"/>
    <w:basedOn w:val="Normal"/>
    <w:next w:val="Normal"/>
    <w:link w:val="Heading3Char"/>
    <w:uiPriority w:val="9"/>
    <w:unhideWhenUsed/>
    <w:qFormat/>
    <w:rsid w:val="00FB735F"/>
    <w:pPr>
      <w:keepNext/>
      <w:keepLines/>
      <w:spacing w:before="40"/>
      <w:outlineLvl w:val="2"/>
    </w:pPr>
    <w:rPr>
      <w:rFonts w:asciiTheme="majorHAnsi" w:eastAsiaTheme="majorEastAsia" w:hAnsiTheme="majorHAnsi" w:cstheme="majorBidi"/>
      <w:color w:val="2049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560"/>
    <w:pPr>
      <w:tabs>
        <w:tab w:val="center" w:pos="4513"/>
        <w:tab w:val="right" w:pos="9026"/>
      </w:tabs>
    </w:pPr>
  </w:style>
  <w:style w:type="character" w:customStyle="1" w:styleId="HeaderChar">
    <w:name w:val="Header Char"/>
    <w:basedOn w:val="DefaultParagraphFont"/>
    <w:link w:val="Header"/>
    <w:uiPriority w:val="99"/>
    <w:rsid w:val="00105560"/>
  </w:style>
  <w:style w:type="paragraph" w:styleId="Footer">
    <w:name w:val="footer"/>
    <w:basedOn w:val="Normal"/>
    <w:link w:val="FooterChar"/>
    <w:uiPriority w:val="99"/>
    <w:unhideWhenUsed/>
    <w:rsid w:val="00105560"/>
    <w:pPr>
      <w:tabs>
        <w:tab w:val="center" w:pos="4513"/>
        <w:tab w:val="right" w:pos="9026"/>
      </w:tabs>
    </w:pPr>
  </w:style>
  <w:style w:type="character" w:customStyle="1" w:styleId="FooterChar">
    <w:name w:val="Footer Char"/>
    <w:basedOn w:val="DefaultParagraphFont"/>
    <w:link w:val="Footer"/>
    <w:uiPriority w:val="99"/>
    <w:rsid w:val="00105560"/>
  </w:style>
  <w:style w:type="paragraph" w:styleId="NormalWeb">
    <w:name w:val="Normal (Web)"/>
    <w:basedOn w:val="Normal"/>
    <w:uiPriority w:val="99"/>
    <w:semiHidden/>
    <w:unhideWhenUsed/>
    <w:rsid w:val="00BC1510"/>
    <w:pPr>
      <w:spacing w:before="100" w:beforeAutospacing="1" w:after="100" w:afterAutospacing="1"/>
    </w:pPr>
  </w:style>
  <w:style w:type="character" w:customStyle="1" w:styleId="Heading1Char">
    <w:name w:val="Heading 1 Char"/>
    <w:basedOn w:val="DefaultParagraphFont"/>
    <w:link w:val="Heading1"/>
    <w:uiPriority w:val="9"/>
    <w:rsid w:val="00C05509"/>
    <w:rPr>
      <w:rFonts w:ascii="Arial" w:hAnsi="Arial" w:cs="Arial"/>
      <w:color w:val="007188"/>
      <w:sz w:val="40"/>
      <w:szCs w:val="40"/>
    </w:rPr>
  </w:style>
  <w:style w:type="character" w:customStyle="1" w:styleId="Heading2Char">
    <w:name w:val="Heading 2 Char"/>
    <w:basedOn w:val="DefaultParagraphFont"/>
    <w:link w:val="Heading2"/>
    <w:uiPriority w:val="9"/>
    <w:rsid w:val="00C05509"/>
    <w:rPr>
      <w:rFonts w:ascii="Arial" w:eastAsiaTheme="minorEastAsia" w:hAnsi="Arial" w:cs="Arial"/>
      <w:color w:val="007188"/>
      <w:kern w:val="24"/>
      <w:sz w:val="28"/>
      <w:szCs w:val="28"/>
      <w:lang w:eastAsia="en-GB"/>
    </w:rPr>
  </w:style>
  <w:style w:type="table" w:styleId="TableGrid">
    <w:name w:val="Table Grid"/>
    <w:basedOn w:val="TableNormal"/>
    <w:uiPriority w:val="39"/>
    <w:rsid w:val="00F47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D25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B388C"/>
    <w:rPr>
      <w:color w:val="0563C1"/>
      <w:u w:val="single"/>
    </w:rPr>
  </w:style>
  <w:style w:type="paragraph" w:styleId="NoSpacing">
    <w:name w:val="No Spacing"/>
    <w:uiPriority w:val="1"/>
    <w:qFormat/>
    <w:rsid w:val="006470C2"/>
    <w:pPr>
      <w:spacing w:after="0" w:line="240" w:lineRule="auto"/>
    </w:pPr>
  </w:style>
  <w:style w:type="paragraph" w:styleId="ListParagraph">
    <w:name w:val="List Paragraph"/>
    <w:basedOn w:val="Normal"/>
    <w:uiPriority w:val="34"/>
    <w:qFormat/>
    <w:rsid w:val="00BC6FE1"/>
    <w:pPr>
      <w:ind w:left="720"/>
      <w:contextualSpacing/>
    </w:pPr>
  </w:style>
  <w:style w:type="table" w:styleId="PlainTable1">
    <w:name w:val="Plain Table 1"/>
    <w:basedOn w:val="TableNormal"/>
    <w:uiPriority w:val="41"/>
    <w:rsid w:val="006C34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E53262"/>
    <w:rPr>
      <w:color w:val="808080"/>
    </w:rPr>
  </w:style>
  <w:style w:type="paragraph" w:styleId="TOCHeading">
    <w:name w:val="TOC Heading"/>
    <w:basedOn w:val="Heading1"/>
    <w:next w:val="Normal"/>
    <w:uiPriority w:val="39"/>
    <w:unhideWhenUsed/>
    <w:qFormat/>
    <w:rsid w:val="00F7244D"/>
    <w:pPr>
      <w:keepNext/>
      <w:keepLines/>
      <w:tabs>
        <w:tab w:val="clear" w:pos="4513"/>
        <w:tab w:val="clear" w:pos="9026"/>
      </w:tabs>
      <w:spacing w:before="240" w:line="259" w:lineRule="auto"/>
      <w:outlineLvl w:val="9"/>
    </w:pPr>
    <w:rPr>
      <w:rFonts w:asciiTheme="majorHAnsi" w:eastAsiaTheme="majorEastAsia" w:hAnsiTheme="majorHAnsi" w:cstheme="majorBidi"/>
      <w:color w:val="306E7C" w:themeColor="accent1" w:themeShade="BF"/>
      <w:sz w:val="32"/>
      <w:szCs w:val="32"/>
      <w:lang w:val="en-US"/>
    </w:rPr>
  </w:style>
  <w:style w:type="paragraph" w:styleId="TOC1">
    <w:name w:val="toc 1"/>
    <w:basedOn w:val="Normal"/>
    <w:next w:val="Normal"/>
    <w:autoRedefine/>
    <w:uiPriority w:val="39"/>
    <w:unhideWhenUsed/>
    <w:rsid w:val="00F7244D"/>
    <w:pPr>
      <w:spacing w:after="100"/>
    </w:pPr>
  </w:style>
  <w:style w:type="paragraph" w:styleId="TOC2">
    <w:name w:val="toc 2"/>
    <w:basedOn w:val="Normal"/>
    <w:next w:val="Normal"/>
    <w:autoRedefine/>
    <w:uiPriority w:val="39"/>
    <w:unhideWhenUsed/>
    <w:rsid w:val="00F7244D"/>
    <w:pPr>
      <w:spacing w:after="100"/>
      <w:ind w:left="220"/>
    </w:pPr>
  </w:style>
  <w:style w:type="character" w:styleId="UnresolvedMention">
    <w:name w:val="Unresolved Mention"/>
    <w:basedOn w:val="DefaultParagraphFont"/>
    <w:uiPriority w:val="99"/>
    <w:semiHidden/>
    <w:unhideWhenUsed/>
    <w:rsid w:val="00310080"/>
    <w:rPr>
      <w:color w:val="605E5C"/>
      <w:shd w:val="clear" w:color="auto" w:fill="E1DFDD"/>
    </w:rPr>
  </w:style>
  <w:style w:type="character" w:styleId="FollowedHyperlink">
    <w:name w:val="FollowedHyperlink"/>
    <w:basedOn w:val="DefaultParagraphFont"/>
    <w:uiPriority w:val="99"/>
    <w:semiHidden/>
    <w:unhideWhenUsed/>
    <w:rsid w:val="00310080"/>
    <w:rPr>
      <w:color w:val="954F72" w:themeColor="followedHyperlink"/>
      <w:u w:val="single"/>
    </w:rPr>
  </w:style>
  <w:style w:type="character" w:customStyle="1" w:styleId="Heading3Char">
    <w:name w:val="Heading 3 Char"/>
    <w:basedOn w:val="DefaultParagraphFont"/>
    <w:link w:val="Heading3"/>
    <w:uiPriority w:val="9"/>
    <w:rsid w:val="00FB735F"/>
    <w:rPr>
      <w:rFonts w:asciiTheme="majorHAnsi" w:eastAsiaTheme="majorEastAsia" w:hAnsiTheme="majorHAnsi" w:cstheme="majorBidi"/>
      <w:color w:val="204952" w:themeColor="accent1" w:themeShade="7F"/>
      <w:sz w:val="24"/>
      <w:szCs w:val="24"/>
    </w:rPr>
  </w:style>
  <w:style w:type="table" w:styleId="TableGridLight">
    <w:name w:val="Grid Table Light"/>
    <w:basedOn w:val="TableNormal"/>
    <w:uiPriority w:val="40"/>
    <w:rsid w:val="003072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A2640E"/>
    <w:pPr>
      <w:spacing w:after="100"/>
      <w:ind w:left="440"/>
    </w:pPr>
  </w:style>
  <w:style w:type="character" w:customStyle="1" w:styleId="Style1">
    <w:name w:val="Style1"/>
    <w:basedOn w:val="DefaultParagraphFont"/>
    <w:uiPriority w:val="1"/>
    <w:rsid w:val="00755D53"/>
    <w:rPr>
      <w:color w:val="FF0000"/>
    </w:rPr>
  </w:style>
  <w:style w:type="table" w:styleId="ListTable4-Accent3">
    <w:name w:val="List Table 4 Accent 3"/>
    <w:basedOn w:val="TableNormal"/>
    <w:uiPriority w:val="49"/>
    <w:rsid w:val="00E10C88"/>
    <w:pPr>
      <w:spacing w:after="0" w:line="240" w:lineRule="auto"/>
    </w:pPr>
    <w:tblPr>
      <w:tblStyleRowBandSize w:val="1"/>
      <w:tblStyleColBandSize w:val="1"/>
      <w:tblBorders>
        <w:top w:val="single" w:sz="4" w:space="0" w:color="F3AA90" w:themeColor="accent3" w:themeTint="99"/>
        <w:left w:val="single" w:sz="4" w:space="0" w:color="F3AA90" w:themeColor="accent3" w:themeTint="99"/>
        <w:bottom w:val="single" w:sz="4" w:space="0" w:color="F3AA90" w:themeColor="accent3" w:themeTint="99"/>
        <w:right w:val="single" w:sz="4" w:space="0" w:color="F3AA90" w:themeColor="accent3" w:themeTint="99"/>
        <w:insideH w:val="single" w:sz="4" w:space="0" w:color="F3AA90" w:themeColor="accent3" w:themeTint="99"/>
      </w:tblBorders>
    </w:tblPr>
    <w:tblStylePr w:type="firstRow">
      <w:rPr>
        <w:b/>
        <w:bCs/>
        <w:color w:val="FFFFFF" w:themeColor="background1"/>
      </w:rPr>
      <w:tblPr/>
      <w:tcPr>
        <w:tcBorders>
          <w:top w:val="single" w:sz="4" w:space="0" w:color="EB7246" w:themeColor="accent3"/>
          <w:left w:val="single" w:sz="4" w:space="0" w:color="EB7246" w:themeColor="accent3"/>
          <w:bottom w:val="single" w:sz="4" w:space="0" w:color="EB7246" w:themeColor="accent3"/>
          <w:right w:val="single" w:sz="4" w:space="0" w:color="EB7246" w:themeColor="accent3"/>
          <w:insideH w:val="nil"/>
        </w:tcBorders>
        <w:shd w:val="clear" w:color="auto" w:fill="EB7246" w:themeFill="accent3"/>
      </w:tcPr>
    </w:tblStylePr>
    <w:tblStylePr w:type="lastRow">
      <w:rPr>
        <w:b/>
        <w:bCs/>
      </w:rPr>
      <w:tblPr/>
      <w:tcPr>
        <w:tcBorders>
          <w:top w:val="double" w:sz="4" w:space="0" w:color="F3AA90" w:themeColor="accent3" w:themeTint="99"/>
        </w:tcBorders>
      </w:tcPr>
    </w:tblStylePr>
    <w:tblStylePr w:type="firstCol">
      <w:rPr>
        <w:b/>
        <w:bCs/>
      </w:rPr>
    </w:tblStylePr>
    <w:tblStylePr w:type="lastCol">
      <w:rPr>
        <w:b/>
        <w:bCs/>
      </w:rPr>
    </w:tblStylePr>
    <w:tblStylePr w:type="band1Vert">
      <w:tblPr/>
      <w:tcPr>
        <w:shd w:val="clear" w:color="auto" w:fill="FBE2DA" w:themeFill="accent3" w:themeFillTint="33"/>
      </w:tcPr>
    </w:tblStylePr>
    <w:tblStylePr w:type="band1Horz">
      <w:tblPr/>
      <w:tcPr>
        <w:shd w:val="clear" w:color="auto" w:fill="FBE2DA" w:themeFill="accent3" w:themeFillTint="33"/>
      </w:tcPr>
    </w:tblStylePr>
  </w:style>
  <w:style w:type="table" w:styleId="GridTable4-Accent3">
    <w:name w:val="Grid Table 4 Accent 3"/>
    <w:basedOn w:val="TableNormal"/>
    <w:uiPriority w:val="49"/>
    <w:rsid w:val="00F808A4"/>
    <w:pPr>
      <w:spacing w:after="0" w:line="240" w:lineRule="auto"/>
    </w:pPr>
    <w:tblPr>
      <w:tblStyleRowBandSize w:val="1"/>
      <w:tblStyleColBandSize w:val="1"/>
      <w:tblBorders>
        <w:top w:val="single" w:sz="4" w:space="0" w:color="F3AA90" w:themeColor="accent3" w:themeTint="99"/>
        <w:left w:val="single" w:sz="4" w:space="0" w:color="F3AA90" w:themeColor="accent3" w:themeTint="99"/>
        <w:bottom w:val="single" w:sz="4" w:space="0" w:color="F3AA90" w:themeColor="accent3" w:themeTint="99"/>
        <w:right w:val="single" w:sz="4" w:space="0" w:color="F3AA90" w:themeColor="accent3" w:themeTint="99"/>
        <w:insideH w:val="single" w:sz="4" w:space="0" w:color="F3AA90" w:themeColor="accent3" w:themeTint="99"/>
        <w:insideV w:val="single" w:sz="4" w:space="0" w:color="F3AA90" w:themeColor="accent3" w:themeTint="99"/>
      </w:tblBorders>
    </w:tblPr>
    <w:tblStylePr w:type="firstRow">
      <w:rPr>
        <w:b/>
        <w:bCs/>
        <w:color w:val="FFFFFF" w:themeColor="background1"/>
      </w:rPr>
      <w:tblPr/>
      <w:tcPr>
        <w:tcBorders>
          <w:top w:val="single" w:sz="4" w:space="0" w:color="EB7246" w:themeColor="accent3"/>
          <w:left w:val="single" w:sz="4" w:space="0" w:color="EB7246" w:themeColor="accent3"/>
          <w:bottom w:val="single" w:sz="4" w:space="0" w:color="EB7246" w:themeColor="accent3"/>
          <w:right w:val="single" w:sz="4" w:space="0" w:color="EB7246" w:themeColor="accent3"/>
          <w:insideH w:val="nil"/>
          <w:insideV w:val="nil"/>
        </w:tcBorders>
        <w:shd w:val="clear" w:color="auto" w:fill="EB7246" w:themeFill="accent3"/>
      </w:tcPr>
    </w:tblStylePr>
    <w:tblStylePr w:type="lastRow">
      <w:rPr>
        <w:b/>
        <w:bCs/>
      </w:rPr>
      <w:tblPr/>
      <w:tcPr>
        <w:tcBorders>
          <w:top w:val="double" w:sz="4" w:space="0" w:color="EB7246" w:themeColor="accent3"/>
        </w:tcBorders>
      </w:tcPr>
    </w:tblStylePr>
    <w:tblStylePr w:type="firstCol">
      <w:rPr>
        <w:b/>
        <w:bCs/>
      </w:rPr>
    </w:tblStylePr>
    <w:tblStylePr w:type="lastCol">
      <w:rPr>
        <w:b/>
        <w:bCs/>
      </w:rPr>
    </w:tblStylePr>
    <w:tblStylePr w:type="band1Vert">
      <w:tblPr/>
      <w:tcPr>
        <w:shd w:val="clear" w:color="auto" w:fill="FBE2DA" w:themeFill="accent3" w:themeFillTint="33"/>
      </w:tcPr>
    </w:tblStylePr>
    <w:tblStylePr w:type="band1Horz">
      <w:tblPr/>
      <w:tcPr>
        <w:shd w:val="clear" w:color="auto" w:fill="FBE2DA" w:themeFill="accent3" w:themeFillTint="33"/>
      </w:tcPr>
    </w:tblStylePr>
  </w:style>
  <w:style w:type="table" w:styleId="ListTable4-Accent5">
    <w:name w:val="List Table 4 Accent 5"/>
    <w:basedOn w:val="TableNormal"/>
    <w:uiPriority w:val="49"/>
    <w:rsid w:val="00244041"/>
    <w:pPr>
      <w:spacing w:after="0" w:line="240" w:lineRule="auto"/>
    </w:pPr>
    <w:tblPr>
      <w:tblStyleRowBandSize w:val="1"/>
      <w:tblStyleColBandSize w:val="1"/>
      <w:tblBorders>
        <w:top w:val="single" w:sz="4" w:space="0" w:color="B2D4DB" w:themeColor="accent5" w:themeTint="99"/>
        <w:left w:val="single" w:sz="4" w:space="0" w:color="B2D4DB" w:themeColor="accent5" w:themeTint="99"/>
        <w:bottom w:val="single" w:sz="4" w:space="0" w:color="B2D4DB" w:themeColor="accent5" w:themeTint="99"/>
        <w:right w:val="single" w:sz="4" w:space="0" w:color="B2D4DB" w:themeColor="accent5" w:themeTint="99"/>
        <w:insideH w:val="single" w:sz="4" w:space="0" w:color="B2D4DB" w:themeColor="accent5" w:themeTint="99"/>
      </w:tblBorders>
    </w:tblPr>
    <w:tblStylePr w:type="firstRow">
      <w:rPr>
        <w:b/>
        <w:bCs/>
        <w:color w:val="FFFFFF" w:themeColor="background1"/>
      </w:rPr>
      <w:tblPr/>
      <w:tcPr>
        <w:tcBorders>
          <w:top w:val="single" w:sz="4" w:space="0" w:color="80B8C4" w:themeColor="accent5"/>
          <w:left w:val="single" w:sz="4" w:space="0" w:color="80B8C4" w:themeColor="accent5"/>
          <w:bottom w:val="single" w:sz="4" w:space="0" w:color="80B8C4" w:themeColor="accent5"/>
          <w:right w:val="single" w:sz="4" w:space="0" w:color="80B8C4" w:themeColor="accent5"/>
          <w:insideH w:val="nil"/>
        </w:tcBorders>
        <w:shd w:val="clear" w:color="auto" w:fill="80B8C4" w:themeFill="accent5"/>
      </w:tcPr>
    </w:tblStylePr>
    <w:tblStylePr w:type="lastRow">
      <w:rPr>
        <w:b/>
        <w:bCs/>
      </w:rPr>
      <w:tblPr/>
      <w:tcPr>
        <w:tcBorders>
          <w:top w:val="double" w:sz="4" w:space="0" w:color="B2D4DB" w:themeColor="accent5" w:themeTint="99"/>
        </w:tcBorders>
      </w:tcPr>
    </w:tblStylePr>
    <w:tblStylePr w:type="firstCol">
      <w:rPr>
        <w:b/>
        <w:bCs/>
      </w:rPr>
    </w:tblStylePr>
    <w:tblStylePr w:type="lastCol">
      <w:rPr>
        <w:b/>
        <w:bCs/>
      </w:rPr>
    </w:tblStylePr>
    <w:tblStylePr w:type="band1Vert">
      <w:tblPr/>
      <w:tcPr>
        <w:shd w:val="clear" w:color="auto" w:fill="E5F0F3" w:themeFill="accent5" w:themeFillTint="33"/>
      </w:tcPr>
    </w:tblStylePr>
    <w:tblStylePr w:type="band1Horz">
      <w:tblPr/>
      <w:tcPr>
        <w:shd w:val="clear" w:color="auto" w:fill="E5F0F3" w:themeFill="accent5" w:themeFillTint="33"/>
      </w:tcPr>
    </w:tblStylePr>
  </w:style>
  <w:style w:type="character" w:styleId="CommentReference">
    <w:name w:val="annotation reference"/>
    <w:basedOn w:val="DefaultParagraphFont"/>
    <w:uiPriority w:val="99"/>
    <w:semiHidden/>
    <w:unhideWhenUsed/>
    <w:rsid w:val="00E778DC"/>
    <w:rPr>
      <w:sz w:val="16"/>
      <w:szCs w:val="16"/>
    </w:rPr>
  </w:style>
  <w:style w:type="paragraph" w:styleId="CommentText">
    <w:name w:val="annotation text"/>
    <w:basedOn w:val="Normal"/>
    <w:link w:val="CommentTextChar"/>
    <w:uiPriority w:val="99"/>
    <w:unhideWhenUsed/>
    <w:rsid w:val="00E778DC"/>
    <w:rPr>
      <w:sz w:val="20"/>
      <w:szCs w:val="20"/>
    </w:rPr>
  </w:style>
  <w:style w:type="character" w:customStyle="1" w:styleId="CommentTextChar">
    <w:name w:val="Comment Text Char"/>
    <w:basedOn w:val="DefaultParagraphFont"/>
    <w:link w:val="CommentText"/>
    <w:uiPriority w:val="99"/>
    <w:rsid w:val="00E778D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78DC"/>
    <w:rPr>
      <w:b/>
      <w:bCs/>
    </w:rPr>
  </w:style>
  <w:style w:type="character" w:customStyle="1" w:styleId="CommentSubjectChar">
    <w:name w:val="Comment Subject Char"/>
    <w:basedOn w:val="CommentTextChar"/>
    <w:link w:val="CommentSubject"/>
    <w:uiPriority w:val="99"/>
    <w:semiHidden/>
    <w:rsid w:val="00E778DC"/>
    <w:rPr>
      <w:rFonts w:ascii="Times New Roman" w:eastAsia="Times New Roman" w:hAnsi="Times New Roman" w:cs="Times New Roman"/>
      <w:b/>
      <w:bCs/>
      <w:sz w:val="20"/>
      <w:szCs w:val="20"/>
      <w:lang w:eastAsia="en-GB"/>
    </w:rPr>
  </w:style>
  <w:style w:type="character" w:styleId="Mention">
    <w:name w:val="Mention"/>
    <w:basedOn w:val="DefaultParagraphFont"/>
    <w:uiPriority w:val="99"/>
    <w:unhideWhenUsed/>
    <w:rsid w:val="00E8218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36577">
      <w:bodyDiv w:val="1"/>
      <w:marLeft w:val="0"/>
      <w:marRight w:val="0"/>
      <w:marTop w:val="0"/>
      <w:marBottom w:val="0"/>
      <w:divBdr>
        <w:top w:val="none" w:sz="0" w:space="0" w:color="auto"/>
        <w:left w:val="none" w:sz="0" w:space="0" w:color="auto"/>
        <w:bottom w:val="none" w:sz="0" w:space="0" w:color="auto"/>
        <w:right w:val="none" w:sz="0" w:space="0" w:color="auto"/>
      </w:divBdr>
    </w:div>
    <w:div w:id="93939931">
      <w:bodyDiv w:val="1"/>
      <w:marLeft w:val="0"/>
      <w:marRight w:val="0"/>
      <w:marTop w:val="0"/>
      <w:marBottom w:val="0"/>
      <w:divBdr>
        <w:top w:val="none" w:sz="0" w:space="0" w:color="auto"/>
        <w:left w:val="none" w:sz="0" w:space="0" w:color="auto"/>
        <w:bottom w:val="none" w:sz="0" w:space="0" w:color="auto"/>
        <w:right w:val="none" w:sz="0" w:space="0" w:color="auto"/>
      </w:divBdr>
    </w:div>
    <w:div w:id="116989902">
      <w:bodyDiv w:val="1"/>
      <w:marLeft w:val="0"/>
      <w:marRight w:val="0"/>
      <w:marTop w:val="0"/>
      <w:marBottom w:val="0"/>
      <w:divBdr>
        <w:top w:val="none" w:sz="0" w:space="0" w:color="auto"/>
        <w:left w:val="none" w:sz="0" w:space="0" w:color="auto"/>
        <w:bottom w:val="none" w:sz="0" w:space="0" w:color="auto"/>
        <w:right w:val="none" w:sz="0" w:space="0" w:color="auto"/>
      </w:divBdr>
    </w:div>
    <w:div w:id="130826216">
      <w:bodyDiv w:val="1"/>
      <w:marLeft w:val="0"/>
      <w:marRight w:val="0"/>
      <w:marTop w:val="0"/>
      <w:marBottom w:val="0"/>
      <w:divBdr>
        <w:top w:val="none" w:sz="0" w:space="0" w:color="auto"/>
        <w:left w:val="none" w:sz="0" w:space="0" w:color="auto"/>
        <w:bottom w:val="none" w:sz="0" w:space="0" w:color="auto"/>
        <w:right w:val="none" w:sz="0" w:space="0" w:color="auto"/>
      </w:divBdr>
    </w:div>
    <w:div w:id="164442800">
      <w:bodyDiv w:val="1"/>
      <w:marLeft w:val="0"/>
      <w:marRight w:val="0"/>
      <w:marTop w:val="0"/>
      <w:marBottom w:val="0"/>
      <w:divBdr>
        <w:top w:val="none" w:sz="0" w:space="0" w:color="auto"/>
        <w:left w:val="none" w:sz="0" w:space="0" w:color="auto"/>
        <w:bottom w:val="none" w:sz="0" w:space="0" w:color="auto"/>
        <w:right w:val="none" w:sz="0" w:space="0" w:color="auto"/>
      </w:divBdr>
    </w:div>
    <w:div w:id="208567495">
      <w:bodyDiv w:val="1"/>
      <w:marLeft w:val="0"/>
      <w:marRight w:val="0"/>
      <w:marTop w:val="0"/>
      <w:marBottom w:val="0"/>
      <w:divBdr>
        <w:top w:val="none" w:sz="0" w:space="0" w:color="auto"/>
        <w:left w:val="none" w:sz="0" w:space="0" w:color="auto"/>
        <w:bottom w:val="none" w:sz="0" w:space="0" w:color="auto"/>
        <w:right w:val="none" w:sz="0" w:space="0" w:color="auto"/>
      </w:divBdr>
    </w:div>
    <w:div w:id="293217603">
      <w:bodyDiv w:val="1"/>
      <w:marLeft w:val="0"/>
      <w:marRight w:val="0"/>
      <w:marTop w:val="0"/>
      <w:marBottom w:val="0"/>
      <w:divBdr>
        <w:top w:val="none" w:sz="0" w:space="0" w:color="auto"/>
        <w:left w:val="none" w:sz="0" w:space="0" w:color="auto"/>
        <w:bottom w:val="none" w:sz="0" w:space="0" w:color="auto"/>
        <w:right w:val="none" w:sz="0" w:space="0" w:color="auto"/>
      </w:divBdr>
    </w:div>
    <w:div w:id="360714685">
      <w:bodyDiv w:val="1"/>
      <w:marLeft w:val="0"/>
      <w:marRight w:val="0"/>
      <w:marTop w:val="0"/>
      <w:marBottom w:val="0"/>
      <w:divBdr>
        <w:top w:val="none" w:sz="0" w:space="0" w:color="auto"/>
        <w:left w:val="none" w:sz="0" w:space="0" w:color="auto"/>
        <w:bottom w:val="none" w:sz="0" w:space="0" w:color="auto"/>
        <w:right w:val="none" w:sz="0" w:space="0" w:color="auto"/>
      </w:divBdr>
    </w:div>
    <w:div w:id="413359107">
      <w:bodyDiv w:val="1"/>
      <w:marLeft w:val="0"/>
      <w:marRight w:val="0"/>
      <w:marTop w:val="0"/>
      <w:marBottom w:val="0"/>
      <w:divBdr>
        <w:top w:val="none" w:sz="0" w:space="0" w:color="auto"/>
        <w:left w:val="none" w:sz="0" w:space="0" w:color="auto"/>
        <w:bottom w:val="none" w:sz="0" w:space="0" w:color="auto"/>
        <w:right w:val="none" w:sz="0" w:space="0" w:color="auto"/>
      </w:divBdr>
    </w:div>
    <w:div w:id="413479044">
      <w:bodyDiv w:val="1"/>
      <w:marLeft w:val="0"/>
      <w:marRight w:val="0"/>
      <w:marTop w:val="0"/>
      <w:marBottom w:val="0"/>
      <w:divBdr>
        <w:top w:val="none" w:sz="0" w:space="0" w:color="auto"/>
        <w:left w:val="none" w:sz="0" w:space="0" w:color="auto"/>
        <w:bottom w:val="none" w:sz="0" w:space="0" w:color="auto"/>
        <w:right w:val="none" w:sz="0" w:space="0" w:color="auto"/>
      </w:divBdr>
    </w:div>
    <w:div w:id="444927999">
      <w:bodyDiv w:val="1"/>
      <w:marLeft w:val="0"/>
      <w:marRight w:val="0"/>
      <w:marTop w:val="0"/>
      <w:marBottom w:val="0"/>
      <w:divBdr>
        <w:top w:val="none" w:sz="0" w:space="0" w:color="auto"/>
        <w:left w:val="none" w:sz="0" w:space="0" w:color="auto"/>
        <w:bottom w:val="none" w:sz="0" w:space="0" w:color="auto"/>
        <w:right w:val="none" w:sz="0" w:space="0" w:color="auto"/>
      </w:divBdr>
    </w:div>
    <w:div w:id="446702033">
      <w:bodyDiv w:val="1"/>
      <w:marLeft w:val="0"/>
      <w:marRight w:val="0"/>
      <w:marTop w:val="0"/>
      <w:marBottom w:val="0"/>
      <w:divBdr>
        <w:top w:val="none" w:sz="0" w:space="0" w:color="auto"/>
        <w:left w:val="none" w:sz="0" w:space="0" w:color="auto"/>
        <w:bottom w:val="none" w:sz="0" w:space="0" w:color="auto"/>
        <w:right w:val="none" w:sz="0" w:space="0" w:color="auto"/>
      </w:divBdr>
    </w:div>
    <w:div w:id="448821424">
      <w:bodyDiv w:val="1"/>
      <w:marLeft w:val="0"/>
      <w:marRight w:val="0"/>
      <w:marTop w:val="0"/>
      <w:marBottom w:val="0"/>
      <w:divBdr>
        <w:top w:val="none" w:sz="0" w:space="0" w:color="auto"/>
        <w:left w:val="none" w:sz="0" w:space="0" w:color="auto"/>
        <w:bottom w:val="none" w:sz="0" w:space="0" w:color="auto"/>
        <w:right w:val="none" w:sz="0" w:space="0" w:color="auto"/>
      </w:divBdr>
    </w:div>
    <w:div w:id="449011594">
      <w:bodyDiv w:val="1"/>
      <w:marLeft w:val="0"/>
      <w:marRight w:val="0"/>
      <w:marTop w:val="0"/>
      <w:marBottom w:val="0"/>
      <w:divBdr>
        <w:top w:val="none" w:sz="0" w:space="0" w:color="auto"/>
        <w:left w:val="none" w:sz="0" w:space="0" w:color="auto"/>
        <w:bottom w:val="none" w:sz="0" w:space="0" w:color="auto"/>
        <w:right w:val="none" w:sz="0" w:space="0" w:color="auto"/>
      </w:divBdr>
    </w:div>
    <w:div w:id="497110503">
      <w:bodyDiv w:val="1"/>
      <w:marLeft w:val="0"/>
      <w:marRight w:val="0"/>
      <w:marTop w:val="0"/>
      <w:marBottom w:val="0"/>
      <w:divBdr>
        <w:top w:val="none" w:sz="0" w:space="0" w:color="auto"/>
        <w:left w:val="none" w:sz="0" w:space="0" w:color="auto"/>
        <w:bottom w:val="none" w:sz="0" w:space="0" w:color="auto"/>
        <w:right w:val="none" w:sz="0" w:space="0" w:color="auto"/>
      </w:divBdr>
    </w:div>
    <w:div w:id="499664195">
      <w:bodyDiv w:val="1"/>
      <w:marLeft w:val="0"/>
      <w:marRight w:val="0"/>
      <w:marTop w:val="0"/>
      <w:marBottom w:val="0"/>
      <w:divBdr>
        <w:top w:val="none" w:sz="0" w:space="0" w:color="auto"/>
        <w:left w:val="none" w:sz="0" w:space="0" w:color="auto"/>
        <w:bottom w:val="none" w:sz="0" w:space="0" w:color="auto"/>
        <w:right w:val="none" w:sz="0" w:space="0" w:color="auto"/>
      </w:divBdr>
    </w:div>
    <w:div w:id="500194683">
      <w:bodyDiv w:val="1"/>
      <w:marLeft w:val="0"/>
      <w:marRight w:val="0"/>
      <w:marTop w:val="0"/>
      <w:marBottom w:val="0"/>
      <w:divBdr>
        <w:top w:val="none" w:sz="0" w:space="0" w:color="auto"/>
        <w:left w:val="none" w:sz="0" w:space="0" w:color="auto"/>
        <w:bottom w:val="none" w:sz="0" w:space="0" w:color="auto"/>
        <w:right w:val="none" w:sz="0" w:space="0" w:color="auto"/>
      </w:divBdr>
    </w:div>
    <w:div w:id="560139216">
      <w:bodyDiv w:val="1"/>
      <w:marLeft w:val="0"/>
      <w:marRight w:val="0"/>
      <w:marTop w:val="0"/>
      <w:marBottom w:val="0"/>
      <w:divBdr>
        <w:top w:val="none" w:sz="0" w:space="0" w:color="auto"/>
        <w:left w:val="none" w:sz="0" w:space="0" w:color="auto"/>
        <w:bottom w:val="none" w:sz="0" w:space="0" w:color="auto"/>
        <w:right w:val="none" w:sz="0" w:space="0" w:color="auto"/>
      </w:divBdr>
    </w:div>
    <w:div w:id="563688923">
      <w:bodyDiv w:val="1"/>
      <w:marLeft w:val="0"/>
      <w:marRight w:val="0"/>
      <w:marTop w:val="0"/>
      <w:marBottom w:val="0"/>
      <w:divBdr>
        <w:top w:val="none" w:sz="0" w:space="0" w:color="auto"/>
        <w:left w:val="none" w:sz="0" w:space="0" w:color="auto"/>
        <w:bottom w:val="none" w:sz="0" w:space="0" w:color="auto"/>
        <w:right w:val="none" w:sz="0" w:space="0" w:color="auto"/>
      </w:divBdr>
    </w:div>
    <w:div w:id="614678414">
      <w:bodyDiv w:val="1"/>
      <w:marLeft w:val="0"/>
      <w:marRight w:val="0"/>
      <w:marTop w:val="0"/>
      <w:marBottom w:val="0"/>
      <w:divBdr>
        <w:top w:val="none" w:sz="0" w:space="0" w:color="auto"/>
        <w:left w:val="none" w:sz="0" w:space="0" w:color="auto"/>
        <w:bottom w:val="none" w:sz="0" w:space="0" w:color="auto"/>
        <w:right w:val="none" w:sz="0" w:space="0" w:color="auto"/>
      </w:divBdr>
    </w:div>
    <w:div w:id="648444390">
      <w:bodyDiv w:val="1"/>
      <w:marLeft w:val="0"/>
      <w:marRight w:val="0"/>
      <w:marTop w:val="0"/>
      <w:marBottom w:val="0"/>
      <w:divBdr>
        <w:top w:val="none" w:sz="0" w:space="0" w:color="auto"/>
        <w:left w:val="none" w:sz="0" w:space="0" w:color="auto"/>
        <w:bottom w:val="none" w:sz="0" w:space="0" w:color="auto"/>
        <w:right w:val="none" w:sz="0" w:space="0" w:color="auto"/>
      </w:divBdr>
    </w:div>
    <w:div w:id="675502268">
      <w:bodyDiv w:val="1"/>
      <w:marLeft w:val="0"/>
      <w:marRight w:val="0"/>
      <w:marTop w:val="0"/>
      <w:marBottom w:val="0"/>
      <w:divBdr>
        <w:top w:val="none" w:sz="0" w:space="0" w:color="auto"/>
        <w:left w:val="none" w:sz="0" w:space="0" w:color="auto"/>
        <w:bottom w:val="none" w:sz="0" w:space="0" w:color="auto"/>
        <w:right w:val="none" w:sz="0" w:space="0" w:color="auto"/>
      </w:divBdr>
    </w:div>
    <w:div w:id="736129164">
      <w:bodyDiv w:val="1"/>
      <w:marLeft w:val="0"/>
      <w:marRight w:val="0"/>
      <w:marTop w:val="0"/>
      <w:marBottom w:val="0"/>
      <w:divBdr>
        <w:top w:val="none" w:sz="0" w:space="0" w:color="auto"/>
        <w:left w:val="none" w:sz="0" w:space="0" w:color="auto"/>
        <w:bottom w:val="none" w:sz="0" w:space="0" w:color="auto"/>
        <w:right w:val="none" w:sz="0" w:space="0" w:color="auto"/>
      </w:divBdr>
    </w:div>
    <w:div w:id="766654298">
      <w:bodyDiv w:val="1"/>
      <w:marLeft w:val="0"/>
      <w:marRight w:val="0"/>
      <w:marTop w:val="0"/>
      <w:marBottom w:val="0"/>
      <w:divBdr>
        <w:top w:val="none" w:sz="0" w:space="0" w:color="auto"/>
        <w:left w:val="none" w:sz="0" w:space="0" w:color="auto"/>
        <w:bottom w:val="none" w:sz="0" w:space="0" w:color="auto"/>
        <w:right w:val="none" w:sz="0" w:space="0" w:color="auto"/>
      </w:divBdr>
    </w:div>
    <w:div w:id="823937263">
      <w:bodyDiv w:val="1"/>
      <w:marLeft w:val="0"/>
      <w:marRight w:val="0"/>
      <w:marTop w:val="0"/>
      <w:marBottom w:val="0"/>
      <w:divBdr>
        <w:top w:val="none" w:sz="0" w:space="0" w:color="auto"/>
        <w:left w:val="none" w:sz="0" w:space="0" w:color="auto"/>
        <w:bottom w:val="none" w:sz="0" w:space="0" w:color="auto"/>
        <w:right w:val="none" w:sz="0" w:space="0" w:color="auto"/>
      </w:divBdr>
    </w:div>
    <w:div w:id="859512423">
      <w:bodyDiv w:val="1"/>
      <w:marLeft w:val="0"/>
      <w:marRight w:val="0"/>
      <w:marTop w:val="0"/>
      <w:marBottom w:val="0"/>
      <w:divBdr>
        <w:top w:val="none" w:sz="0" w:space="0" w:color="auto"/>
        <w:left w:val="none" w:sz="0" w:space="0" w:color="auto"/>
        <w:bottom w:val="none" w:sz="0" w:space="0" w:color="auto"/>
        <w:right w:val="none" w:sz="0" w:space="0" w:color="auto"/>
      </w:divBdr>
    </w:div>
    <w:div w:id="984432594">
      <w:bodyDiv w:val="1"/>
      <w:marLeft w:val="0"/>
      <w:marRight w:val="0"/>
      <w:marTop w:val="0"/>
      <w:marBottom w:val="0"/>
      <w:divBdr>
        <w:top w:val="none" w:sz="0" w:space="0" w:color="auto"/>
        <w:left w:val="none" w:sz="0" w:space="0" w:color="auto"/>
        <w:bottom w:val="none" w:sz="0" w:space="0" w:color="auto"/>
        <w:right w:val="none" w:sz="0" w:space="0" w:color="auto"/>
      </w:divBdr>
    </w:div>
    <w:div w:id="1055351288">
      <w:bodyDiv w:val="1"/>
      <w:marLeft w:val="0"/>
      <w:marRight w:val="0"/>
      <w:marTop w:val="0"/>
      <w:marBottom w:val="0"/>
      <w:divBdr>
        <w:top w:val="none" w:sz="0" w:space="0" w:color="auto"/>
        <w:left w:val="none" w:sz="0" w:space="0" w:color="auto"/>
        <w:bottom w:val="none" w:sz="0" w:space="0" w:color="auto"/>
        <w:right w:val="none" w:sz="0" w:space="0" w:color="auto"/>
      </w:divBdr>
    </w:div>
    <w:div w:id="1075011990">
      <w:bodyDiv w:val="1"/>
      <w:marLeft w:val="0"/>
      <w:marRight w:val="0"/>
      <w:marTop w:val="0"/>
      <w:marBottom w:val="0"/>
      <w:divBdr>
        <w:top w:val="none" w:sz="0" w:space="0" w:color="auto"/>
        <w:left w:val="none" w:sz="0" w:space="0" w:color="auto"/>
        <w:bottom w:val="none" w:sz="0" w:space="0" w:color="auto"/>
        <w:right w:val="none" w:sz="0" w:space="0" w:color="auto"/>
      </w:divBdr>
    </w:div>
    <w:div w:id="1233081126">
      <w:bodyDiv w:val="1"/>
      <w:marLeft w:val="0"/>
      <w:marRight w:val="0"/>
      <w:marTop w:val="0"/>
      <w:marBottom w:val="0"/>
      <w:divBdr>
        <w:top w:val="none" w:sz="0" w:space="0" w:color="auto"/>
        <w:left w:val="none" w:sz="0" w:space="0" w:color="auto"/>
        <w:bottom w:val="none" w:sz="0" w:space="0" w:color="auto"/>
        <w:right w:val="none" w:sz="0" w:space="0" w:color="auto"/>
      </w:divBdr>
    </w:div>
    <w:div w:id="1233616668">
      <w:bodyDiv w:val="1"/>
      <w:marLeft w:val="0"/>
      <w:marRight w:val="0"/>
      <w:marTop w:val="0"/>
      <w:marBottom w:val="0"/>
      <w:divBdr>
        <w:top w:val="none" w:sz="0" w:space="0" w:color="auto"/>
        <w:left w:val="none" w:sz="0" w:space="0" w:color="auto"/>
        <w:bottom w:val="none" w:sz="0" w:space="0" w:color="auto"/>
        <w:right w:val="none" w:sz="0" w:space="0" w:color="auto"/>
      </w:divBdr>
    </w:div>
    <w:div w:id="1266963163">
      <w:bodyDiv w:val="1"/>
      <w:marLeft w:val="0"/>
      <w:marRight w:val="0"/>
      <w:marTop w:val="0"/>
      <w:marBottom w:val="0"/>
      <w:divBdr>
        <w:top w:val="none" w:sz="0" w:space="0" w:color="auto"/>
        <w:left w:val="none" w:sz="0" w:space="0" w:color="auto"/>
        <w:bottom w:val="none" w:sz="0" w:space="0" w:color="auto"/>
        <w:right w:val="none" w:sz="0" w:space="0" w:color="auto"/>
      </w:divBdr>
    </w:div>
    <w:div w:id="1290167367">
      <w:bodyDiv w:val="1"/>
      <w:marLeft w:val="0"/>
      <w:marRight w:val="0"/>
      <w:marTop w:val="0"/>
      <w:marBottom w:val="0"/>
      <w:divBdr>
        <w:top w:val="none" w:sz="0" w:space="0" w:color="auto"/>
        <w:left w:val="none" w:sz="0" w:space="0" w:color="auto"/>
        <w:bottom w:val="none" w:sz="0" w:space="0" w:color="auto"/>
        <w:right w:val="none" w:sz="0" w:space="0" w:color="auto"/>
      </w:divBdr>
    </w:div>
    <w:div w:id="1314675771">
      <w:bodyDiv w:val="1"/>
      <w:marLeft w:val="0"/>
      <w:marRight w:val="0"/>
      <w:marTop w:val="0"/>
      <w:marBottom w:val="0"/>
      <w:divBdr>
        <w:top w:val="none" w:sz="0" w:space="0" w:color="auto"/>
        <w:left w:val="none" w:sz="0" w:space="0" w:color="auto"/>
        <w:bottom w:val="none" w:sz="0" w:space="0" w:color="auto"/>
        <w:right w:val="none" w:sz="0" w:space="0" w:color="auto"/>
      </w:divBdr>
    </w:div>
    <w:div w:id="1377392741">
      <w:bodyDiv w:val="1"/>
      <w:marLeft w:val="0"/>
      <w:marRight w:val="0"/>
      <w:marTop w:val="0"/>
      <w:marBottom w:val="0"/>
      <w:divBdr>
        <w:top w:val="none" w:sz="0" w:space="0" w:color="auto"/>
        <w:left w:val="none" w:sz="0" w:space="0" w:color="auto"/>
        <w:bottom w:val="none" w:sz="0" w:space="0" w:color="auto"/>
        <w:right w:val="none" w:sz="0" w:space="0" w:color="auto"/>
      </w:divBdr>
    </w:div>
    <w:div w:id="1443576490">
      <w:bodyDiv w:val="1"/>
      <w:marLeft w:val="0"/>
      <w:marRight w:val="0"/>
      <w:marTop w:val="0"/>
      <w:marBottom w:val="0"/>
      <w:divBdr>
        <w:top w:val="none" w:sz="0" w:space="0" w:color="auto"/>
        <w:left w:val="none" w:sz="0" w:space="0" w:color="auto"/>
        <w:bottom w:val="none" w:sz="0" w:space="0" w:color="auto"/>
        <w:right w:val="none" w:sz="0" w:space="0" w:color="auto"/>
      </w:divBdr>
    </w:div>
    <w:div w:id="1472748004">
      <w:bodyDiv w:val="1"/>
      <w:marLeft w:val="0"/>
      <w:marRight w:val="0"/>
      <w:marTop w:val="0"/>
      <w:marBottom w:val="0"/>
      <w:divBdr>
        <w:top w:val="none" w:sz="0" w:space="0" w:color="auto"/>
        <w:left w:val="none" w:sz="0" w:space="0" w:color="auto"/>
        <w:bottom w:val="none" w:sz="0" w:space="0" w:color="auto"/>
        <w:right w:val="none" w:sz="0" w:space="0" w:color="auto"/>
      </w:divBdr>
    </w:div>
    <w:div w:id="1488979263">
      <w:bodyDiv w:val="1"/>
      <w:marLeft w:val="0"/>
      <w:marRight w:val="0"/>
      <w:marTop w:val="0"/>
      <w:marBottom w:val="0"/>
      <w:divBdr>
        <w:top w:val="none" w:sz="0" w:space="0" w:color="auto"/>
        <w:left w:val="none" w:sz="0" w:space="0" w:color="auto"/>
        <w:bottom w:val="none" w:sz="0" w:space="0" w:color="auto"/>
        <w:right w:val="none" w:sz="0" w:space="0" w:color="auto"/>
      </w:divBdr>
    </w:div>
    <w:div w:id="1515463816">
      <w:bodyDiv w:val="1"/>
      <w:marLeft w:val="0"/>
      <w:marRight w:val="0"/>
      <w:marTop w:val="0"/>
      <w:marBottom w:val="0"/>
      <w:divBdr>
        <w:top w:val="none" w:sz="0" w:space="0" w:color="auto"/>
        <w:left w:val="none" w:sz="0" w:space="0" w:color="auto"/>
        <w:bottom w:val="none" w:sz="0" w:space="0" w:color="auto"/>
        <w:right w:val="none" w:sz="0" w:space="0" w:color="auto"/>
      </w:divBdr>
    </w:div>
    <w:div w:id="1527017367">
      <w:bodyDiv w:val="1"/>
      <w:marLeft w:val="0"/>
      <w:marRight w:val="0"/>
      <w:marTop w:val="0"/>
      <w:marBottom w:val="0"/>
      <w:divBdr>
        <w:top w:val="none" w:sz="0" w:space="0" w:color="auto"/>
        <w:left w:val="none" w:sz="0" w:space="0" w:color="auto"/>
        <w:bottom w:val="none" w:sz="0" w:space="0" w:color="auto"/>
        <w:right w:val="none" w:sz="0" w:space="0" w:color="auto"/>
      </w:divBdr>
    </w:div>
    <w:div w:id="1590575467">
      <w:bodyDiv w:val="1"/>
      <w:marLeft w:val="0"/>
      <w:marRight w:val="0"/>
      <w:marTop w:val="0"/>
      <w:marBottom w:val="0"/>
      <w:divBdr>
        <w:top w:val="none" w:sz="0" w:space="0" w:color="auto"/>
        <w:left w:val="none" w:sz="0" w:space="0" w:color="auto"/>
        <w:bottom w:val="none" w:sz="0" w:space="0" w:color="auto"/>
        <w:right w:val="none" w:sz="0" w:space="0" w:color="auto"/>
      </w:divBdr>
    </w:div>
    <w:div w:id="1601066807">
      <w:bodyDiv w:val="1"/>
      <w:marLeft w:val="0"/>
      <w:marRight w:val="0"/>
      <w:marTop w:val="0"/>
      <w:marBottom w:val="0"/>
      <w:divBdr>
        <w:top w:val="none" w:sz="0" w:space="0" w:color="auto"/>
        <w:left w:val="none" w:sz="0" w:space="0" w:color="auto"/>
        <w:bottom w:val="none" w:sz="0" w:space="0" w:color="auto"/>
        <w:right w:val="none" w:sz="0" w:space="0" w:color="auto"/>
      </w:divBdr>
    </w:div>
    <w:div w:id="1601251956">
      <w:bodyDiv w:val="1"/>
      <w:marLeft w:val="0"/>
      <w:marRight w:val="0"/>
      <w:marTop w:val="0"/>
      <w:marBottom w:val="0"/>
      <w:divBdr>
        <w:top w:val="none" w:sz="0" w:space="0" w:color="auto"/>
        <w:left w:val="none" w:sz="0" w:space="0" w:color="auto"/>
        <w:bottom w:val="none" w:sz="0" w:space="0" w:color="auto"/>
        <w:right w:val="none" w:sz="0" w:space="0" w:color="auto"/>
      </w:divBdr>
    </w:div>
    <w:div w:id="1620723222">
      <w:bodyDiv w:val="1"/>
      <w:marLeft w:val="0"/>
      <w:marRight w:val="0"/>
      <w:marTop w:val="0"/>
      <w:marBottom w:val="0"/>
      <w:divBdr>
        <w:top w:val="none" w:sz="0" w:space="0" w:color="auto"/>
        <w:left w:val="none" w:sz="0" w:space="0" w:color="auto"/>
        <w:bottom w:val="none" w:sz="0" w:space="0" w:color="auto"/>
        <w:right w:val="none" w:sz="0" w:space="0" w:color="auto"/>
      </w:divBdr>
    </w:div>
    <w:div w:id="1672221831">
      <w:bodyDiv w:val="1"/>
      <w:marLeft w:val="0"/>
      <w:marRight w:val="0"/>
      <w:marTop w:val="0"/>
      <w:marBottom w:val="0"/>
      <w:divBdr>
        <w:top w:val="none" w:sz="0" w:space="0" w:color="auto"/>
        <w:left w:val="none" w:sz="0" w:space="0" w:color="auto"/>
        <w:bottom w:val="none" w:sz="0" w:space="0" w:color="auto"/>
        <w:right w:val="none" w:sz="0" w:space="0" w:color="auto"/>
      </w:divBdr>
    </w:div>
    <w:div w:id="1673223108">
      <w:bodyDiv w:val="1"/>
      <w:marLeft w:val="0"/>
      <w:marRight w:val="0"/>
      <w:marTop w:val="0"/>
      <w:marBottom w:val="0"/>
      <w:divBdr>
        <w:top w:val="none" w:sz="0" w:space="0" w:color="auto"/>
        <w:left w:val="none" w:sz="0" w:space="0" w:color="auto"/>
        <w:bottom w:val="none" w:sz="0" w:space="0" w:color="auto"/>
        <w:right w:val="none" w:sz="0" w:space="0" w:color="auto"/>
      </w:divBdr>
    </w:div>
    <w:div w:id="1738164764">
      <w:bodyDiv w:val="1"/>
      <w:marLeft w:val="0"/>
      <w:marRight w:val="0"/>
      <w:marTop w:val="0"/>
      <w:marBottom w:val="0"/>
      <w:divBdr>
        <w:top w:val="none" w:sz="0" w:space="0" w:color="auto"/>
        <w:left w:val="none" w:sz="0" w:space="0" w:color="auto"/>
        <w:bottom w:val="none" w:sz="0" w:space="0" w:color="auto"/>
        <w:right w:val="none" w:sz="0" w:space="0" w:color="auto"/>
      </w:divBdr>
    </w:div>
    <w:div w:id="1804419525">
      <w:bodyDiv w:val="1"/>
      <w:marLeft w:val="0"/>
      <w:marRight w:val="0"/>
      <w:marTop w:val="0"/>
      <w:marBottom w:val="0"/>
      <w:divBdr>
        <w:top w:val="none" w:sz="0" w:space="0" w:color="auto"/>
        <w:left w:val="none" w:sz="0" w:space="0" w:color="auto"/>
        <w:bottom w:val="none" w:sz="0" w:space="0" w:color="auto"/>
        <w:right w:val="none" w:sz="0" w:space="0" w:color="auto"/>
      </w:divBdr>
    </w:div>
    <w:div w:id="1812626051">
      <w:bodyDiv w:val="1"/>
      <w:marLeft w:val="0"/>
      <w:marRight w:val="0"/>
      <w:marTop w:val="0"/>
      <w:marBottom w:val="0"/>
      <w:divBdr>
        <w:top w:val="none" w:sz="0" w:space="0" w:color="auto"/>
        <w:left w:val="none" w:sz="0" w:space="0" w:color="auto"/>
        <w:bottom w:val="none" w:sz="0" w:space="0" w:color="auto"/>
        <w:right w:val="none" w:sz="0" w:space="0" w:color="auto"/>
      </w:divBdr>
    </w:div>
    <w:div w:id="1831944427">
      <w:bodyDiv w:val="1"/>
      <w:marLeft w:val="0"/>
      <w:marRight w:val="0"/>
      <w:marTop w:val="0"/>
      <w:marBottom w:val="0"/>
      <w:divBdr>
        <w:top w:val="none" w:sz="0" w:space="0" w:color="auto"/>
        <w:left w:val="none" w:sz="0" w:space="0" w:color="auto"/>
        <w:bottom w:val="none" w:sz="0" w:space="0" w:color="auto"/>
        <w:right w:val="none" w:sz="0" w:space="0" w:color="auto"/>
      </w:divBdr>
    </w:div>
    <w:div w:id="1890262100">
      <w:bodyDiv w:val="1"/>
      <w:marLeft w:val="0"/>
      <w:marRight w:val="0"/>
      <w:marTop w:val="0"/>
      <w:marBottom w:val="0"/>
      <w:divBdr>
        <w:top w:val="none" w:sz="0" w:space="0" w:color="auto"/>
        <w:left w:val="none" w:sz="0" w:space="0" w:color="auto"/>
        <w:bottom w:val="none" w:sz="0" w:space="0" w:color="auto"/>
        <w:right w:val="none" w:sz="0" w:space="0" w:color="auto"/>
      </w:divBdr>
    </w:div>
    <w:div w:id="1905682697">
      <w:bodyDiv w:val="1"/>
      <w:marLeft w:val="0"/>
      <w:marRight w:val="0"/>
      <w:marTop w:val="0"/>
      <w:marBottom w:val="0"/>
      <w:divBdr>
        <w:top w:val="none" w:sz="0" w:space="0" w:color="auto"/>
        <w:left w:val="none" w:sz="0" w:space="0" w:color="auto"/>
        <w:bottom w:val="none" w:sz="0" w:space="0" w:color="auto"/>
        <w:right w:val="none" w:sz="0" w:space="0" w:color="auto"/>
      </w:divBdr>
    </w:div>
    <w:div w:id="1967613496">
      <w:bodyDiv w:val="1"/>
      <w:marLeft w:val="0"/>
      <w:marRight w:val="0"/>
      <w:marTop w:val="0"/>
      <w:marBottom w:val="0"/>
      <w:divBdr>
        <w:top w:val="none" w:sz="0" w:space="0" w:color="auto"/>
        <w:left w:val="none" w:sz="0" w:space="0" w:color="auto"/>
        <w:bottom w:val="none" w:sz="0" w:space="0" w:color="auto"/>
        <w:right w:val="none" w:sz="0" w:space="0" w:color="auto"/>
      </w:divBdr>
    </w:div>
    <w:div w:id="1983462632">
      <w:bodyDiv w:val="1"/>
      <w:marLeft w:val="0"/>
      <w:marRight w:val="0"/>
      <w:marTop w:val="0"/>
      <w:marBottom w:val="0"/>
      <w:divBdr>
        <w:top w:val="none" w:sz="0" w:space="0" w:color="auto"/>
        <w:left w:val="none" w:sz="0" w:space="0" w:color="auto"/>
        <w:bottom w:val="none" w:sz="0" w:space="0" w:color="auto"/>
        <w:right w:val="none" w:sz="0" w:space="0" w:color="auto"/>
      </w:divBdr>
    </w:div>
    <w:div w:id="2092578431">
      <w:bodyDiv w:val="1"/>
      <w:marLeft w:val="0"/>
      <w:marRight w:val="0"/>
      <w:marTop w:val="0"/>
      <w:marBottom w:val="0"/>
      <w:divBdr>
        <w:top w:val="none" w:sz="0" w:space="0" w:color="auto"/>
        <w:left w:val="none" w:sz="0" w:space="0" w:color="auto"/>
        <w:bottom w:val="none" w:sz="0" w:space="0" w:color="auto"/>
        <w:right w:val="none" w:sz="0" w:space="0" w:color="auto"/>
      </w:divBdr>
    </w:div>
    <w:div w:id="2141412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udelft.nl/extension-school/portfol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delft.nl/extension-school/collaborate/call-for-proposa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ntjes\OneDrive%20-%20Delft%20University%20of%20Technology\Documenten\Templates\ES%20document%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419B5696042D4AF98EA48D2A9F5B1"/>
        <w:category>
          <w:name w:val="General"/>
          <w:gallery w:val="placeholder"/>
        </w:category>
        <w:types>
          <w:type w:val="bbPlcHdr"/>
        </w:types>
        <w:behaviors>
          <w:behavior w:val="content"/>
        </w:behaviors>
        <w:guid w:val="{E0506652-FE11-4BC3-B706-F8E5506143CA}"/>
      </w:docPartPr>
      <w:docPartBody>
        <w:p w:rsidR="00440F8D" w:rsidRDefault="00A74CD3" w:rsidP="00A74CD3">
          <w:pPr>
            <w:pStyle w:val="443419B5696042D4AF98EA48D2A9F5B1"/>
          </w:pPr>
          <w:r w:rsidRPr="004C0198">
            <w:rPr>
              <w:rStyle w:val="PlaceholderText"/>
              <w:rFonts w:ascii="Arial" w:hAnsi="Arial" w:cs="Arial"/>
              <w:sz w:val="20"/>
              <w:szCs w:val="20"/>
            </w:rPr>
            <w:t>Choose an item.</w:t>
          </w:r>
        </w:p>
      </w:docPartBody>
    </w:docPart>
    <w:docPart>
      <w:docPartPr>
        <w:name w:val="2B2338B4E5204AD4A8746B4733F8C848"/>
        <w:category>
          <w:name w:val="General"/>
          <w:gallery w:val="placeholder"/>
        </w:category>
        <w:types>
          <w:type w:val="bbPlcHdr"/>
        </w:types>
        <w:behaviors>
          <w:behavior w:val="content"/>
        </w:behaviors>
        <w:guid w:val="{A80DD400-DE7C-403B-AE4D-E6E8078FE72D}"/>
      </w:docPartPr>
      <w:docPartBody>
        <w:p w:rsidR="00FC46FC" w:rsidRDefault="00A74CD3" w:rsidP="00A74CD3">
          <w:pPr>
            <w:pStyle w:val="2B2338B4E5204AD4A8746B4733F8C848"/>
          </w:pPr>
          <w:r w:rsidRPr="00FB06EC">
            <w:rPr>
              <w:rStyle w:val="PlaceholderText"/>
              <w:rFonts w:ascii="Arial" w:hAnsi="Arial" w:cs="Arial"/>
              <w:color w:val="000000" w:themeColor="text1"/>
              <w:sz w:val="20"/>
              <w:szCs w:val="20"/>
              <w:highlight w:val="lightGray"/>
            </w:rPr>
            <w:t>Choose an item.</w:t>
          </w:r>
        </w:p>
      </w:docPartBody>
    </w:docPart>
    <w:docPart>
      <w:docPartPr>
        <w:name w:val="44306AB6FE0A494397359DB7ED6049FF"/>
        <w:category>
          <w:name w:val="General"/>
          <w:gallery w:val="placeholder"/>
        </w:category>
        <w:types>
          <w:type w:val="bbPlcHdr"/>
        </w:types>
        <w:behaviors>
          <w:behavior w:val="content"/>
        </w:behaviors>
        <w:guid w:val="{2745762B-2FDA-43BE-827F-5C44443FF3C6}"/>
      </w:docPartPr>
      <w:docPartBody>
        <w:p w:rsidR="0055399F" w:rsidRDefault="000E2CE0">
          <w:r w:rsidRPr="009F3778">
            <w:rPr>
              <w:rStyle w:val="PlaceholderText"/>
            </w:rPr>
            <w:t>[Title]</w:t>
          </w:r>
        </w:p>
      </w:docPartBody>
    </w:docPart>
    <w:docPart>
      <w:docPartPr>
        <w:name w:val="C6BB5729C07C44AF9A86919EC4C042DB"/>
        <w:category>
          <w:name w:val="General"/>
          <w:gallery w:val="placeholder"/>
        </w:category>
        <w:types>
          <w:type w:val="bbPlcHdr"/>
        </w:types>
        <w:behaviors>
          <w:behavior w:val="content"/>
        </w:behaviors>
        <w:guid w:val="{B4BD9858-0C1B-4E45-B30F-E263C14AA726}"/>
      </w:docPartPr>
      <w:docPartBody>
        <w:p w:rsidR="00CA46C1" w:rsidRDefault="00A74CD3" w:rsidP="00A74CD3">
          <w:pPr>
            <w:pStyle w:val="C6BB5729C07C44AF9A86919EC4C042DB"/>
          </w:pPr>
          <w:r w:rsidRPr="00CC4BBA">
            <w:rPr>
              <w:rStyle w:val="PlaceholderText"/>
              <w:rFonts w:ascii="Arial" w:hAnsi="Arial" w:cs="Arial"/>
              <w:sz w:val="20"/>
              <w:szCs w:val="20"/>
            </w:rPr>
            <w:t>Choose an item.</w:t>
          </w:r>
        </w:p>
      </w:docPartBody>
    </w:docPart>
    <w:docPart>
      <w:docPartPr>
        <w:name w:val="883F9C6F50164FA8B4652C01066C2FF9"/>
        <w:category>
          <w:name w:val="General"/>
          <w:gallery w:val="placeholder"/>
        </w:category>
        <w:types>
          <w:type w:val="bbPlcHdr"/>
        </w:types>
        <w:behaviors>
          <w:behavior w:val="content"/>
        </w:behaviors>
        <w:guid w:val="{8760FDB0-52F9-4A33-9563-5D2E958D123B}"/>
      </w:docPartPr>
      <w:docPartBody>
        <w:p w:rsidR="00CA46C1" w:rsidRDefault="00A74CD3" w:rsidP="00A74CD3">
          <w:pPr>
            <w:pStyle w:val="883F9C6F50164FA8B4652C01066C2FF9"/>
          </w:pPr>
          <w:r w:rsidRPr="00CC4BBA">
            <w:rPr>
              <w:rStyle w:val="PlaceholderText"/>
              <w:rFonts w:ascii="Arial" w:hAnsi="Arial" w:cs="Arial"/>
              <w:sz w:val="20"/>
              <w:szCs w:val="20"/>
            </w:rPr>
            <w:t>Choose an item.</w:t>
          </w:r>
        </w:p>
      </w:docPartBody>
    </w:docPart>
    <w:docPart>
      <w:docPartPr>
        <w:name w:val="F7F9A50C11BC42A38D0DB8CB882A1D6E"/>
        <w:category>
          <w:name w:val="General"/>
          <w:gallery w:val="placeholder"/>
        </w:category>
        <w:types>
          <w:type w:val="bbPlcHdr"/>
        </w:types>
        <w:behaviors>
          <w:behavior w:val="content"/>
        </w:behaviors>
        <w:guid w:val="{358B6C97-AFBF-4D76-AD8D-028BFDD67650}"/>
      </w:docPartPr>
      <w:docPartBody>
        <w:p w:rsidR="00CA46C1" w:rsidRDefault="00A74CD3" w:rsidP="00A74CD3">
          <w:pPr>
            <w:pStyle w:val="F7F9A50C11BC42A38D0DB8CB882A1D6E"/>
          </w:pPr>
          <w:r w:rsidRPr="00CC4BBA">
            <w:rPr>
              <w:rStyle w:val="PlaceholderText"/>
              <w:rFonts w:ascii="Arial" w:hAnsi="Arial" w:cs="Arial"/>
              <w:sz w:val="20"/>
              <w:szCs w:val="20"/>
            </w:rPr>
            <w:t>Choose an item.</w:t>
          </w:r>
        </w:p>
      </w:docPartBody>
    </w:docPart>
    <w:docPart>
      <w:docPartPr>
        <w:name w:val="3BDC0251488F4A03862FBC24B9482374"/>
        <w:category>
          <w:name w:val="General"/>
          <w:gallery w:val="placeholder"/>
        </w:category>
        <w:types>
          <w:type w:val="bbPlcHdr"/>
        </w:types>
        <w:behaviors>
          <w:behavior w:val="content"/>
        </w:behaviors>
        <w:guid w:val="{9B812F57-8F8E-4D7D-8083-D574D70B9444}"/>
      </w:docPartPr>
      <w:docPartBody>
        <w:p w:rsidR="00CA46C1" w:rsidRDefault="00A74CD3" w:rsidP="00A74CD3">
          <w:pPr>
            <w:pStyle w:val="3BDC0251488F4A03862FBC24B9482374"/>
          </w:pPr>
          <w:r w:rsidRPr="00CC4BBA">
            <w:rPr>
              <w:rStyle w:val="PlaceholderText"/>
              <w:rFonts w:ascii="Arial" w:hAnsi="Arial" w:cs="Arial"/>
              <w:sz w:val="20"/>
              <w:szCs w:val="20"/>
            </w:rPr>
            <w:t>Choose an item.</w:t>
          </w:r>
        </w:p>
      </w:docPartBody>
    </w:docPart>
    <w:docPart>
      <w:docPartPr>
        <w:name w:val="3BB7E17F4E3A4811B571B0BB7DE574F6"/>
        <w:category>
          <w:name w:val="General"/>
          <w:gallery w:val="placeholder"/>
        </w:category>
        <w:types>
          <w:type w:val="bbPlcHdr"/>
        </w:types>
        <w:behaviors>
          <w:behavior w:val="content"/>
        </w:behaviors>
        <w:guid w:val="{4933A7DD-A7A2-40BD-974A-6C243AD97485}"/>
      </w:docPartPr>
      <w:docPartBody>
        <w:p w:rsidR="00263F2D" w:rsidRDefault="00A74CD3" w:rsidP="00A74CD3">
          <w:pPr>
            <w:pStyle w:val="3BB7E17F4E3A4811B571B0BB7DE574F61"/>
          </w:pPr>
          <w:r w:rsidRPr="004C0198">
            <w:rPr>
              <w:rStyle w:val="PlaceholderText"/>
              <w:rFonts w:ascii="Arial" w:hAnsi="Arial" w:cs="Arial"/>
              <w:sz w:val="20"/>
              <w:szCs w:val="20"/>
            </w:rPr>
            <w:t>Choose an item.</w:t>
          </w:r>
        </w:p>
      </w:docPartBody>
    </w:docPart>
    <w:docPart>
      <w:docPartPr>
        <w:name w:val="FAE013C77C2D49A2A662345A63D29A00"/>
        <w:category>
          <w:name w:val="General"/>
          <w:gallery w:val="placeholder"/>
        </w:category>
        <w:types>
          <w:type w:val="bbPlcHdr"/>
        </w:types>
        <w:behaviors>
          <w:behavior w:val="content"/>
        </w:behaviors>
        <w:guid w:val="{B86C1643-D35C-4AC5-A0E8-2D8FEDA2CBF3}"/>
      </w:docPartPr>
      <w:docPartBody>
        <w:p w:rsidR="00B8352D" w:rsidRDefault="00A74CD3" w:rsidP="00A74CD3">
          <w:pPr>
            <w:pStyle w:val="FAE013C77C2D49A2A662345A63D29A001"/>
          </w:pPr>
          <w:r w:rsidRPr="00B60567">
            <w:rPr>
              <w:rStyle w:val="PlaceholderText"/>
              <w:rFonts w:ascii="Arial" w:hAnsi="Arial" w:cs="Arial"/>
              <w:sz w:val="20"/>
              <w:szCs w:val="20"/>
            </w:rPr>
            <w:t>Choose an item.</w:t>
          </w:r>
        </w:p>
      </w:docPartBody>
    </w:docPart>
    <w:docPart>
      <w:docPartPr>
        <w:name w:val="A7085526B35C4AB1B53C3782CC73DD45"/>
        <w:category>
          <w:name w:val="General"/>
          <w:gallery w:val="placeholder"/>
        </w:category>
        <w:types>
          <w:type w:val="bbPlcHdr"/>
        </w:types>
        <w:behaviors>
          <w:behavior w:val="content"/>
        </w:behaviors>
        <w:guid w:val="{12B0E6A7-BAD8-481E-895B-430515D41D95}"/>
      </w:docPartPr>
      <w:docPartBody>
        <w:p w:rsidR="00B8352D" w:rsidRDefault="00A74CD3" w:rsidP="00A74CD3">
          <w:pPr>
            <w:pStyle w:val="A7085526B35C4AB1B53C3782CC73DD451"/>
          </w:pPr>
          <w:r w:rsidRPr="00B60567">
            <w:rPr>
              <w:rStyle w:val="PlaceholderText"/>
              <w:rFonts w:ascii="Arial" w:hAnsi="Arial" w:cs="Arial"/>
              <w:sz w:val="20"/>
              <w:szCs w:val="20"/>
            </w:rPr>
            <w:t>Choose an item.</w:t>
          </w:r>
        </w:p>
      </w:docPartBody>
    </w:docPart>
    <w:docPart>
      <w:docPartPr>
        <w:name w:val="87D52D8994134A82AFF8D20B22A7584D"/>
        <w:category>
          <w:name w:val="General"/>
          <w:gallery w:val="placeholder"/>
        </w:category>
        <w:types>
          <w:type w:val="bbPlcHdr"/>
        </w:types>
        <w:behaviors>
          <w:behavior w:val="content"/>
        </w:behaviors>
        <w:guid w:val="{BBB220FF-511D-4AB6-B7B9-C47D1FE32D27}"/>
      </w:docPartPr>
      <w:docPartBody>
        <w:p w:rsidR="00B8352D" w:rsidRDefault="00A74CD3" w:rsidP="00A74CD3">
          <w:pPr>
            <w:pStyle w:val="87D52D8994134A82AFF8D20B22A7584D1"/>
          </w:pPr>
          <w:r w:rsidRPr="00B60567">
            <w:rPr>
              <w:rStyle w:val="PlaceholderText"/>
              <w:rFonts w:ascii="Arial" w:hAnsi="Arial" w:cs="Arial"/>
              <w:sz w:val="20"/>
              <w:szCs w:val="20"/>
            </w:rPr>
            <w:t>Choose an item.</w:t>
          </w:r>
        </w:p>
      </w:docPartBody>
    </w:docPart>
    <w:docPart>
      <w:docPartPr>
        <w:name w:val="09AE6769016E4C7FB0CD14AFBBCCC538"/>
        <w:category>
          <w:name w:val="General"/>
          <w:gallery w:val="placeholder"/>
        </w:category>
        <w:types>
          <w:type w:val="bbPlcHdr"/>
        </w:types>
        <w:behaviors>
          <w:behavior w:val="content"/>
        </w:behaviors>
        <w:guid w:val="{498315FF-F55B-42F3-9C86-617B38C8C95B}"/>
      </w:docPartPr>
      <w:docPartBody>
        <w:p w:rsidR="00B8352D" w:rsidRDefault="00A74CD3" w:rsidP="00A74CD3">
          <w:pPr>
            <w:pStyle w:val="09AE6769016E4C7FB0CD14AFBBCCC5381"/>
          </w:pPr>
          <w:r w:rsidRPr="00B60567">
            <w:rPr>
              <w:rStyle w:val="PlaceholderText"/>
              <w:rFonts w:ascii="Arial" w:hAnsi="Arial" w:cs="Arial"/>
              <w:sz w:val="20"/>
              <w:szCs w:val="20"/>
            </w:rPr>
            <w:t>Choose an item.</w:t>
          </w:r>
        </w:p>
      </w:docPartBody>
    </w:docPart>
    <w:docPart>
      <w:docPartPr>
        <w:name w:val="8665027A600D48E0BD315BCDAD3CBC1A"/>
        <w:category>
          <w:name w:val="General"/>
          <w:gallery w:val="placeholder"/>
        </w:category>
        <w:types>
          <w:type w:val="bbPlcHdr"/>
        </w:types>
        <w:behaviors>
          <w:behavior w:val="content"/>
        </w:behaviors>
        <w:guid w:val="{DFC7B28D-EF65-49E8-962C-CF0416072F72}"/>
      </w:docPartPr>
      <w:docPartBody>
        <w:p w:rsidR="00B8352D" w:rsidRDefault="00A74CD3" w:rsidP="00A74CD3">
          <w:pPr>
            <w:pStyle w:val="8665027A600D48E0BD315BCDAD3CBC1A1"/>
          </w:pPr>
          <w:r w:rsidRPr="00B60567">
            <w:rPr>
              <w:rStyle w:val="PlaceholderText"/>
              <w:rFonts w:ascii="Arial" w:hAnsi="Arial" w:cs="Arial"/>
              <w:sz w:val="20"/>
              <w:szCs w:val="20"/>
            </w:rPr>
            <w:t>Choose an item.</w:t>
          </w:r>
        </w:p>
      </w:docPartBody>
    </w:docPart>
    <w:docPart>
      <w:docPartPr>
        <w:name w:val="C911AEECD98F477E977ABF8362512098"/>
        <w:category>
          <w:name w:val="General"/>
          <w:gallery w:val="placeholder"/>
        </w:category>
        <w:types>
          <w:type w:val="bbPlcHdr"/>
        </w:types>
        <w:behaviors>
          <w:behavior w:val="content"/>
        </w:behaviors>
        <w:guid w:val="{F272002B-722A-4A9F-A878-3D6CB0486024}"/>
      </w:docPartPr>
      <w:docPartBody>
        <w:p w:rsidR="00B8352D" w:rsidRDefault="00A74CD3" w:rsidP="00A74CD3">
          <w:pPr>
            <w:pStyle w:val="C911AEECD98F477E977ABF83625120981"/>
          </w:pPr>
          <w:r w:rsidRPr="00B60567">
            <w:rPr>
              <w:rStyle w:val="PlaceholderText"/>
              <w:rFonts w:ascii="Arial" w:hAnsi="Arial" w:cs="Arial"/>
              <w:sz w:val="20"/>
              <w:szCs w:val="20"/>
            </w:rPr>
            <w:t>Choose an item.</w:t>
          </w:r>
        </w:p>
      </w:docPartBody>
    </w:docPart>
    <w:docPart>
      <w:docPartPr>
        <w:name w:val="BB0B8B92129E44E795CBF81646168D0C"/>
        <w:category>
          <w:name w:val="General"/>
          <w:gallery w:val="placeholder"/>
        </w:category>
        <w:types>
          <w:type w:val="bbPlcHdr"/>
        </w:types>
        <w:behaviors>
          <w:behavior w:val="content"/>
        </w:behaviors>
        <w:guid w:val="{D02EE281-8880-491B-8E43-D8D6D2C03978}"/>
      </w:docPartPr>
      <w:docPartBody>
        <w:p w:rsidR="00B8352D" w:rsidRDefault="00A74CD3" w:rsidP="00A74CD3">
          <w:pPr>
            <w:pStyle w:val="BB0B8B92129E44E795CBF81646168D0C1"/>
          </w:pPr>
          <w:r w:rsidRPr="00B60567">
            <w:rPr>
              <w:rStyle w:val="PlaceholderText"/>
              <w:rFonts w:ascii="Arial" w:hAnsi="Arial" w:cs="Arial"/>
              <w:sz w:val="20"/>
              <w:szCs w:val="20"/>
            </w:rPr>
            <w:t>Choose an item.</w:t>
          </w:r>
        </w:p>
      </w:docPartBody>
    </w:docPart>
    <w:docPart>
      <w:docPartPr>
        <w:name w:val="22DF3C7BC71A406BBBB50E942496BB1B"/>
        <w:category>
          <w:name w:val="General"/>
          <w:gallery w:val="placeholder"/>
        </w:category>
        <w:types>
          <w:type w:val="bbPlcHdr"/>
        </w:types>
        <w:behaviors>
          <w:behavior w:val="content"/>
        </w:behaviors>
        <w:guid w:val="{4FFD8AB0-5158-4783-9548-2EAFFA561C24}"/>
      </w:docPartPr>
      <w:docPartBody>
        <w:p w:rsidR="00A74CD3" w:rsidRDefault="00A74CD3" w:rsidP="00A74CD3">
          <w:pPr>
            <w:pStyle w:val="22DF3C7BC71A406BBBB50E942496BB1B1"/>
          </w:pPr>
          <w:r w:rsidRPr="0079002F">
            <w:rPr>
              <w:rStyle w:val="PlaceholderText"/>
              <w:rFonts w:ascii="Arial" w:eastAsiaTheme="minorHAnsi" w:hAnsi="Arial" w:cs="Arial"/>
              <w:sz w:val="20"/>
              <w:szCs w:val="20"/>
            </w:rPr>
            <w:t>Click or tap to enter a date.</w:t>
          </w:r>
        </w:p>
      </w:docPartBody>
    </w:docPart>
    <w:docPart>
      <w:docPartPr>
        <w:name w:val="F7F2EBE0813D4861B64E676EC430F774"/>
        <w:category>
          <w:name w:val="General"/>
          <w:gallery w:val="placeholder"/>
        </w:category>
        <w:types>
          <w:type w:val="bbPlcHdr"/>
        </w:types>
        <w:behaviors>
          <w:behavior w:val="content"/>
        </w:behaviors>
        <w:guid w:val="{D94B4997-B7C8-4161-9D2D-F25F8C7D329C}"/>
      </w:docPartPr>
      <w:docPartBody>
        <w:p w:rsidR="00A74CD3" w:rsidRDefault="00A74CD3" w:rsidP="00A74CD3">
          <w:pPr>
            <w:pStyle w:val="F7F2EBE0813D4861B64E676EC430F7741"/>
          </w:pPr>
          <w:r w:rsidRPr="0079002F">
            <w:rPr>
              <w:rStyle w:val="PlaceholderText"/>
              <w:rFonts w:ascii="Arial" w:eastAsiaTheme="minorHAnsi" w:hAnsi="Arial" w:cs="Arial"/>
              <w:sz w:val="20"/>
              <w:szCs w:val="20"/>
            </w:rPr>
            <w:t>Click or tap to enter a date.</w:t>
          </w:r>
        </w:p>
      </w:docPartBody>
    </w:docPart>
    <w:docPart>
      <w:docPartPr>
        <w:name w:val="DD9F5650C042480EBE70C1241E7F4F28"/>
        <w:category>
          <w:name w:val="General"/>
          <w:gallery w:val="placeholder"/>
        </w:category>
        <w:types>
          <w:type w:val="bbPlcHdr"/>
        </w:types>
        <w:behaviors>
          <w:behavior w:val="content"/>
        </w:behaviors>
        <w:guid w:val="{93A4FC28-FEE6-4EB4-8DCD-77308C174CD2}"/>
      </w:docPartPr>
      <w:docPartBody>
        <w:p w:rsidR="00A74CD3" w:rsidRDefault="00A74CD3" w:rsidP="00A74CD3">
          <w:pPr>
            <w:pStyle w:val="DD9F5650C042480EBE70C1241E7F4F281"/>
          </w:pPr>
          <w:r w:rsidRPr="0079002F">
            <w:rPr>
              <w:rStyle w:val="PlaceholderText"/>
              <w:rFonts w:ascii="Arial" w:eastAsiaTheme="minorHAnsi" w:hAnsi="Arial" w:cs="Arial"/>
              <w:sz w:val="20"/>
              <w:szCs w:val="20"/>
            </w:rPr>
            <w:t>Click or tap to enter a date.</w:t>
          </w:r>
        </w:p>
      </w:docPartBody>
    </w:docPart>
    <w:docPart>
      <w:docPartPr>
        <w:name w:val="4588F3ECCA92406AA7F2AB6A981ED8ED"/>
        <w:category>
          <w:name w:val="General"/>
          <w:gallery w:val="placeholder"/>
        </w:category>
        <w:types>
          <w:type w:val="bbPlcHdr"/>
        </w:types>
        <w:behaviors>
          <w:behavior w:val="content"/>
        </w:behaviors>
        <w:guid w:val="{B1144521-2B54-4BD5-B88D-3439AE6C5980}"/>
      </w:docPartPr>
      <w:docPartBody>
        <w:p w:rsidR="0063394F" w:rsidRDefault="00A74CD3" w:rsidP="00A74CD3">
          <w:pPr>
            <w:pStyle w:val="4588F3ECCA92406AA7F2AB6A981ED8ED"/>
          </w:pPr>
          <w:r w:rsidRPr="0079002F">
            <w:rPr>
              <w:rStyle w:val="PlaceholderText"/>
              <w:rFonts w:ascii="Arial" w:eastAsiaTheme="minorHAnsi" w:hAnsi="Arial" w:cs="Arial"/>
              <w:sz w:val="20"/>
              <w:szCs w:val="20"/>
            </w:rPr>
            <w:t>Click or tap to enter a date.</w:t>
          </w:r>
        </w:p>
      </w:docPartBody>
    </w:docPart>
    <w:docPart>
      <w:docPartPr>
        <w:name w:val="C5F6AE88F83C4F52907D8B63BC474612"/>
        <w:category>
          <w:name w:val="General"/>
          <w:gallery w:val="placeholder"/>
        </w:category>
        <w:types>
          <w:type w:val="bbPlcHdr"/>
        </w:types>
        <w:behaviors>
          <w:behavior w:val="content"/>
        </w:behaviors>
        <w:guid w:val="{E2BD2AD2-5DF0-4E85-A4F4-C98ADFCDDC96}"/>
      </w:docPartPr>
      <w:docPartBody>
        <w:p w:rsidR="008A0805" w:rsidRDefault="00F16A10" w:rsidP="00F16A10">
          <w:pPr>
            <w:pStyle w:val="C5F6AE88F83C4F52907D8B63BC474612"/>
          </w:pPr>
          <w:r w:rsidRPr="00FB06EC">
            <w:rPr>
              <w:rStyle w:val="PlaceholderText"/>
              <w:rFonts w:ascii="Arial" w:hAnsi="Arial" w:cs="Arial"/>
              <w:color w:val="000000" w:themeColor="text1"/>
              <w:sz w:val="20"/>
              <w:szCs w:val="20"/>
              <w:highlight w:val="lightGray"/>
            </w:rPr>
            <w:t>Choose an item.</w:t>
          </w:r>
        </w:p>
      </w:docPartBody>
    </w:docPart>
    <w:docPart>
      <w:docPartPr>
        <w:name w:val="F05EA53E3C8E4A22A6B877547D2F332E"/>
        <w:category>
          <w:name w:val="General"/>
          <w:gallery w:val="placeholder"/>
        </w:category>
        <w:types>
          <w:type w:val="bbPlcHdr"/>
        </w:types>
        <w:behaviors>
          <w:behavior w:val="content"/>
        </w:behaviors>
        <w:guid w:val="{B0A74CFB-7901-4511-8C4D-E20ABE5F8286}"/>
      </w:docPartPr>
      <w:docPartBody>
        <w:p w:rsidR="008A0805" w:rsidRDefault="00F16A10" w:rsidP="00F16A10">
          <w:pPr>
            <w:pStyle w:val="F05EA53E3C8E4A22A6B877547D2F332E"/>
          </w:pPr>
          <w:r w:rsidRPr="00D3608D">
            <w:rPr>
              <w:rStyle w:val="PlaceholderText"/>
              <w:rFonts w:ascii="Arial" w:hAnsi="Arial" w:cs="Arial"/>
              <w:color w:val="000000" w:themeColor="text1"/>
              <w:sz w:val="20"/>
              <w:szCs w:val="20"/>
              <w:highlight w:val="lightGray"/>
            </w:rPr>
            <w:t>Choose an item.</w:t>
          </w:r>
        </w:p>
      </w:docPartBody>
    </w:docPart>
    <w:docPart>
      <w:docPartPr>
        <w:name w:val="AE2C2949F3B547F7A077F8ED6CA8F764"/>
        <w:category>
          <w:name w:val="General"/>
          <w:gallery w:val="placeholder"/>
        </w:category>
        <w:types>
          <w:type w:val="bbPlcHdr"/>
        </w:types>
        <w:behaviors>
          <w:behavior w:val="content"/>
        </w:behaviors>
        <w:guid w:val="{CA66480F-1EE9-40CD-A3DD-D6DC0EC4A456}"/>
      </w:docPartPr>
      <w:docPartBody>
        <w:p w:rsidR="008A0805" w:rsidRDefault="00F16A10" w:rsidP="00F16A10">
          <w:pPr>
            <w:pStyle w:val="AE2C2949F3B547F7A077F8ED6CA8F764"/>
          </w:pPr>
          <w:r w:rsidRPr="00D3608D">
            <w:rPr>
              <w:rStyle w:val="PlaceholderText"/>
              <w:rFonts w:ascii="Arial" w:hAnsi="Arial" w:cs="Arial"/>
              <w:color w:val="000000" w:themeColor="text1"/>
              <w:sz w:val="20"/>
              <w:szCs w:val="20"/>
              <w:highlight w:val="lightGray"/>
            </w:rPr>
            <w:t>Choose an item.</w:t>
          </w:r>
        </w:p>
      </w:docPartBody>
    </w:docPart>
    <w:docPart>
      <w:docPartPr>
        <w:name w:val="89019DA9D2234672AF45977511A0738C"/>
        <w:category>
          <w:name w:val="General"/>
          <w:gallery w:val="placeholder"/>
        </w:category>
        <w:types>
          <w:type w:val="bbPlcHdr"/>
        </w:types>
        <w:behaviors>
          <w:behavior w:val="content"/>
        </w:behaviors>
        <w:guid w:val="{EF8A298E-45C0-4B13-9209-E57C1F75648D}"/>
      </w:docPartPr>
      <w:docPartBody>
        <w:p w:rsidR="008A0805" w:rsidRDefault="00F16A10" w:rsidP="00F16A10">
          <w:pPr>
            <w:pStyle w:val="89019DA9D2234672AF45977511A0738C"/>
          </w:pPr>
          <w:r w:rsidRPr="00D3608D">
            <w:rPr>
              <w:rStyle w:val="PlaceholderText"/>
              <w:rFonts w:ascii="Arial" w:hAnsi="Arial" w:cs="Arial"/>
              <w:color w:val="000000" w:themeColor="text1"/>
              <w:sz w:val="20"/>
              <w:szCs w:val="20"/>
              <w:highlight w:val="lightGray"/>
            </w:rPr>
            <w:t>Choose an item.</w:t>
          </w:r>
        </w:p>
      </w:docPartBody>
    </w:docPart>
    <w:docPart>
      <w:docPartPr>
        <w:name w:val="E4526EED263244DEAE703F4522C28DE7"/>
        <w:category>
          <w:name w:val="General"/>
          <w:gallery w:val="placeholder"/>
        </w:category>
        <w:types>
          <w:type w:val="bbPlcHdr"/>
        </w:types>
        <w:behaviors>
          <w:behavior w:val="content"/>
        </w:behaviors>
        <w:guid w:val="{829D9B86-5082-4C1F-A0A6-C9DA47EB6242}"/>
      </w:docPartPr>
      <w:docPartBody>
        <w:p w:rsidR="008A0805" w:rsidRDefault="00F16A10" w:rsidP="00F16A10">
          <w:pPr>
            <w:pStyle w:val="E4526EED263244DEAE703F4522C28DE7"/>
          </w:pPr>
          <w:r w:rsidRPr="00D3608D">
            <w:rPr>
              <w:rStyle w:val="PlaceholderText"/>
              <w:rFonts w:ascii="Arial" w:hAnsi="Arial" w:cs="Arial"/>
              <w:color w:val="000000" w:themeColor="text1"/>
              <w:sz w:val="20"/>
              <w:szCs w:val="20"/>
              <w:highlight w:val="lightGray"/>
            </w:rPr>
            <w:t>Choose an item.</w:t>
          </w:r>
        </w:p>
      </w:docPartBody>
    </w:docPart>
    <w:docPart>
      <w:docPartPr>
        <w:name w:val="C79E60AF19D44DDDBF6E3BA2E03EEF58"/>
        <w:category>
          <w:name w:val="General"/>
          <w:gallery w:val="placeholder"/>
        </w:category>
        <w:types>
          <w:type w:val="bbPlcHdr"/>
        </w:types>
        <w:behaviors>
          <w:behavior w:val="content"/>
        </w:behaviors>
        <w:guid w:val="{E82BB83B-5492-49B1-9ABF-0C06D4E4C12F}"/>
      </w:docPartPr>
      <w:docPartBody>
        <w:p w:rsidR="008A0805" w:rsidRDefault="00F16A10" w:rsidP="00F16A10">
          <w:pPr>
            <w:pStyle w:val="C79E60AF19D44DDDBF6E3BA2E03EEF58"/>
          </w:pPr>
          <w:r w:rsidRPr="00D3608D">
            <w:rPr>
              <w:rStyle w:val="PlaceholderText"/>
              <w:rFonts w:ascii="Arial" w:hAnsi="Arial" w:cs="Arial"/>
              <w:color w:val="000000" w:themeColor="text1"/>
              <w:sz w:val="20"/>
              <w:szCs w:val="20"/>
              <w:highlight w:val="lightGray"/>
            </w:rPr>
            <w:t>Choose an item.</w:t>
          </w:r>
        </w:p>
      </w:docPartBody>
    </w:docPart>
    <w:docPart>
      <w:docPartPr>
        <w:name w:val="104EE7A87044478BB613CFE64F9FAFC7"/>
        <w:category>
          <w:name w:val="General"/>
          <w:gallery w:val="placeholder"/>
        </w:category>
        <w:types>
          <w:type w:val="bbPlcHdr"/>
        </w:types>
        <w:behaviors>
          <w:behavior w:val="content"/>
        </w:behaviors>
        <w:guid w:val="{4F3767B5-BFD7-4F86-93D2-EC22276AB36D}"/>
      </w:docPartPr>
      <w:docPartBody>
        <w:p w:rsidR="008A0805" w:rsidRDefault="00F16A10" w:rsidP="00F16A10">
          <w:pPr>
            <w:pStyle w:val="104EE7A87044478BB613CFE64F9FAFC7"/>
          </w:pPr>
          <w:r w:rsidRPr="00D3608D">
            <w:rPr>
              <w:rStyle w:val="PlaceholderText"/>
              <w:rFonts w:ascii="Arial" w:hAnsi="Arial" w:cs="Arial"/>
              <w:color w:val="000000" w:themeColor="text1"/>
              <w:sz w:val="20"/>
              <w:szCs w:val="20"/>
              <w:highlight w:val="lightGray"/>
            </w:rPr>
            <w:t>Choose an item.</w:t>
          </w:r>
        </w:p>
      </w:docPartBody>
    </w:docPart>
    <w:docPart>
      <w:docPartPr>
        <w:name w:val="D5CD9056898D40238D92E0041C556B50"/>
        <w:category>
          <w:name w:val="General"/>
          <w:gallery w:val="placeholder"/>
        </w:category>
        <w:types>
          <w:type w:val="bbPlcHdr"/>
        </w:types>
        <w:behaviors>
          <w:behavior w:val="content"/>
        </w:behaviors>
        <w:guid w:val="{4B16A28E-A13E-4538-B8A6-38FB02255868}"/>
      </w:docPartPr>
      <w:docPartBody>
        <w:p w:rsidR="008A0805" w:rsidRDefault="00F16A10" w:rsidP="00F16A10">
          <w:pPr>
            <w:pStyle w:val="D5CD9056898D40238D92E0041C556B50"/>
          </w:pPr>
          <w:r w:rsidRPr="00D3608D">
            <w:rPr>
              <w:rStyle w:val="PlaceholderText"/>
              <w:rFonts w:ascii="Arial" w:hAnsi="Arial" w:cs="Arial"/>
              <w:color w:val="000000" w:themeColor="text1"/>
              <w:sz w:val="20"/>
              <w:szCs w:val="20"/>
              <w:highlight w:val="lightGra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EA"/>
    <w:rsid w:val="00031300"/>
    <w:rsid w:val="00054B35"/>
    <w:rsid w:val="000A3489"/>
    <w:rsid w:val="000E2CE0"/>
    <w:rsid w:val="000F37F2"/>
    <w:rsid w:val="0013753E"/>
    <w:rsid w:val="0016702E"/>
    <w:rsid w:val="00263F2D"/>
    <w:rsid w:val="00331092"/>
    <w:rsid w:val="00357FD2"/>
    <w:rsid w:val="003D1465"/>
    <w:rsid w:val="003E50BD"/>
    <w:rsid w:val="004355A2"/>
    <w:rsid w:val="00436468"/>
    <w:rsid w:val="00440F8D"/>
    <w:rsid w:val="004C11A2"/>
    <w:rsid w:val="00506E9A"/>
    <w:rsid w:val="005134EB"/>
    <w:rsid w:val="0055399F"/>
    <w:rsid w:val="005C054A"/>
    <w:rsid w:val="005E328E"/>
    <w:rsid w:val="00632430"/>
    <w:rsid w:val="0063394F"/>
    <w:rsid w:val="00656FEA"/>
    <w:rsid w:val="006922C4"/>
    <w:rsid w:val="0080259C"/>
    <w:rsid w:val="00834AEA"/>
    <w:rsid w:val="008A0805"/>
    <w:rsid w:val="0097375A"/>
    <w:rsid w:val="009F16B2"/>
    <w:rsid w:val="009F173B"/>
    <w:rsid w:val="00A336DE"/>
    <w:rsid w:val="00A74CD3"/>
    <w:rsid w:val="00A96FD6"/>
    <w:rsid w:val="00B43411"/>
    <w:rsid w:val="00B43901"/>
    <w:rsid w:val="00B5289D"/>
    <w:rsid w:val="00B8352D"/>
    <w:rsid w:val="00C47006"/>
    <w:rsid w:val="00C70EEA"/>
    <w:rsid w:val="00CA46C1"/>
    <w:rsid w:val="00D45D1E"/>
    <w:rsid w:val="00D554B8"/>
    <w:rsid w:val="00DB5B71"/>
    <w:rsid w:val="00EE6E50"/>
    <w:rsid w:val="00F16A10"/>
    <w:rsid w:val="00F84C32"/>
    <w:rsid w:val="00F92734"/>
    <w:rsid w:val="00FC3DF1"/>
    <w:rsid w:val="00FC46F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A10"/>
    <w:rPr>
      <w:color w:val="808080"/>
    </w:rPr>
  </w:style>
  <w:style w:type="paragraph" w:customStyle="1" w:styleId="C5F6AE88F83C4F52907D8B63BC474612">
    <w:name w:val="C5F6AE88F83C4F52907D8B63BC474612"/>
    <w:rsid w:val="00F16A10"/>
    <w:pPr>
      <w:spacing w:line="278" w:lineRule="auto"/>
    </w:pPr>
    <w:rPr>
      <w:sz w:val="24"/>
      <w:szCs w:val="24"/>
    </w:rPr>
  </w:style>
  <w:style w:type="paragraph" w:customStyle="1" w:styleId="F05EA53E3C8E4A22A6B877547D2F332E">
    <w:name w:val="F05EA53E3C8E4A22A6B877547D2F332E"/>
    <w:rsid w:val="00F16A10"/>
    <w:pPr>
      <w:spacing w:line="278" w:lineRule="auto"/>
    </w:pPr>
    <w:rPr>
      <w:sz w:val="24"/>
      <w:szCs w:val="24"/>
    </w:rPr>
  </w:style>
  <w:style w:type="paragraph" w:customStyle="1" w:styleId="AE2C2949F3B547F7A077F8ED6CA8F764">
    <w:name w:val="AE2C2949F3B547F7A077F8ED6CA8F764"/>
    <w:rsid w:val="00F16A10"/>
    <w:pPr>
      <w:spacing w:line="278" w:lineRule="auto"/>
    </w:pPr>
    <w:rPr>
      <w:sz w:val="24"/>
      <w:szCs w:val="24"/>
    </w:rPr>
  </w:style>
  <w:style w:type="paragraph" w:customStyle="1" w:styleId="89019DA9D2234672AF45977511A0738C">
    <w:name w:val="89019DA9D2234672AF45977511A0738C"/>
    <w:rsid w:val="00F16A10"/>
    <w:pPr>
      <w:spacing w:line="278" w:lineRule="auto"/>
    </w:pPr>
    <w:rPr>
      <w:sz w:val="24"/>
      <w:szCs w:val="24"/>
    </w:rPr>
  </w:style>
  <w:style w:type="paragraph" w:customStyle="1" w:styleId="E4526EED263244DEAE703F4522C28DE7">
    <w:name w:val="E4526EED263244DEAE703F4522C28DE7"/>
    <w:rsid w:val="00F16A10"/>
    <w:pPr>
      <w:spacing w:line="278" w:lineRule="auto"/>
    </w:pPr>
    <w:rPr>
      <w:sz w:val="24"/>
      <w:szCs w:val="24"/>
    </w:rPr>
  </w:style>
  <w:style w:type="paragraph" w:customStyle="1" w:styleId="C79E60AF19D44DDDBF6E3BA2E03EEF58">
    <w:name w:val="C79E60AF19D44DDDBF6E3BA2E03EEF58"/>
    <w:rsid w:val="00F16A10"/>
    <w:pPr>
      <w:spacing w:line="278" w:lineRule="auto"/>
    </w:pPr>
    <w:rPr>
      <w:sz w:val="24"/>
      <w:szCs w:val="24"/>
    </w:rPr>
  </w:style>
  <w:style w:type="paragraph" w:customStyle="1" w:styleId="104EE7A87044478BB613CFE64F9FAFC7">
    <w:name w:val="104EE7A87044478BB613CFE64F9FAFC7"/>
    <w:rsid w:val="00F16A10"/>
    <w:pPr>
      <w:spacing w:line="278" w:lineRule="auto"/>
    </w:pPr>
    <w:rPr>
      <w:sz w:val="24"/>
      <w:szCs w:val="24"/>
    </w:rPr>
  </w:style>
  <w:style w:type="paragraph" w:customStyle="1" w:styleId="D5CD9056898D40238D92E0041C556B50">
    <w:name w:val="D5CD9056898D40238D92E0041C556B50"/>
    <w:rsid w:val="00F16A10"/>
    <w:pPr>
      <w:spacing w:line="278" w:lineRule="auto"/>
    </w:pPr>
    <w:rPr>
      <w:sz w:val="24"/>
      <w:szCs w:val="24"/>
    </w:rPr>
  </w:style>
  <w:style w:type="paragraph" w:customStyle="1" w:styleId="FAE013C77C2D49A2A662345A63D29A001">
    <w:name w:val="FAE013C77C2D49A2A662345A63D29A001"/>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A7085526B35C4AB1B53C3782CC73DD451">
    <w:name w:val="A7085526B35C4AB1B53C3782CC73DD451"/>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87D52D8994134A82AFF8D20B22A7584D1">
    <w:name w:val="87D52D8994134A82AFF8D20B22A7584D1"/>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09AE6769016E4C7FB0CD14AFBBCCC5381">
    <w:name w:val="09AE6769016E4C7FB0CD14AFBBCCC5381"/>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8665027A600D48E0BD315BCDAD3CBC1A1">
    <w:name w:val="8665027A600D48E0BD315BCDAD3CBC1A1"/>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C911AEECD98F477E977ABF83625120981">
    <w:name w:val="C911AEECD98F477E977ABF83625120981"/>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BB0B8B92129E44E795CBF81646168D0C1">
    <w:name w:val="BB0B8B92129E44E795CBF81646168D0C1"/>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3BB7E17F4E3A4811B571B0BB7DE574F61">
    <w:name w:val="3BB7E17F4E3A4811B571B0BB7DE574F61"/>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443419B5696042D4AF98EA48D2A9F5B1">
    <w:name w:val="443419B5696042D4AF98EA48D2A9F5B1"/>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F7F9A50C11BC42A38D0DB8CB882A1D6E">
    <w:name w:val="F7F9A50C11BC42A38D0DB8CB882A1D6E"/>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3BDC0251488F4A03862FBC24B9482374">
    <w:name w:val="3BDC0251488F4A03862FBC24B9482374"/>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C6BB5729C07C44AF9A86919EC4C042DB">
    <w:name w:val="C6BB5729C07C44AF9A86919EC4C042DB"/>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883F9C6F50164FA8B4652C01066C2FF9">
    <w:name w:val="883F9C6F50164FA8B4652C01066C2FF9"/>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2B2338B4E5204AD4A8746B4733F8C848">
    <w:name w:val="2B2338B4E5204AD4A8746B4733F8C848"/>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4588F3ECCA92406AA7F2AB6A981ED8ED">
    <w:name w:val="4588F3ECCA92406AA7F2AB6A981ED8ED"/>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22DF3C7BC71A406BBBB50E942496BB1B1">
    <w:name w:val="22DF3C7BC71A406BBBB50E942496BB1B1"/>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F7F2EBE0813D4861B64E676EC430F7741">
    <w:name w:val="F7F2EBE0813D4861B64E676EC430F7741"/>
    <w:rsid w:val="00A74CD3"/>
    <w:pPr>
      <w:spacing w:after="0" w:line="240" w:lineRule="auto"/>
    </w:pPr>
    <w:rPr>
      <w:rFonts w:ascii="Times New Roman" w:eastAsia="Times New Roman" w:hAnsi="Times New Roman" w:cs="Times New Roman"/>
      <w:kern w:val="0"/>
      <w:sz w:val="24"/>
      <w:szCs w:val="24"/>
      <w:lang w:val="en-GB" w:eastAsia="en-GB"/>
      <w14:ligatures w14:val="none"/>
    </w:rPr>
  </w:style>
  <w:style w:type="paragraph" w:customStyle="1" w:styleId="DD9F5650C042480EBE70C1241E7F4F281">
    <w:name w:val="DD9F5650C042480EBE70C1241E7F4F281"/>
    <w:rsid w:val="00A74CD3"/>
    <w:pPr>
      <w:spacing w:after="0" w:line="240" w:lineRule="auto"/>
    </w:pPr>
    <w:rPr>
      <w:rFonts w:ascii="Times New Roman" w:eastAsia="Times New Roman" w:hAnsi="Times New Roman" w:cs="Times New Roman"/>
      <w:kern w:val="0"/>
      <w:sz w:val="24"/>
      <w:szCs w:val="24"/>
      <w:lang w:val="en-GB"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 ES Teal">
  <a:themeElements>
    <a:clrScheme name="Extension School Teal_Peach">
      <a:dk1>
        <a:sysClr val="windowText" lastClr="000000"/>
      </a:dk1>
      <a:lt1>
        <a:sysClr val="window" lastClr="FFFFFF"/>
      </a:lt1>
      <a:dk2>
        <a:srgbClr val="3B1D12"/>
      </a:dk2>
      <a:lt2>
        <a:srgbClr val="E7E6E6"/>
      </a:lt2>
      <a:accent1>
        <a:srgbClr val="4094A6"/>
      </a:accent1>
      <a:accent2>
        <a:srgbClr val="007188"/>
      </a:accent2>
      <a:accent3>
        <a:srgbClr val="EB7246"/>
      </a:accent3>
      <a:accent4>
        <a:srgbClr val="F09574"/>
      </a:accent4>
      <a:accent5>
        <a:srgbClr val="80B8C4"/>
      </a:accent5>
      <a:accent6>
        <a:srgbClr val="BFD7E1"/>
      </a:accent6>
      <a:hlink>
        <a:srgbClr val="0563C1"/>
      </a:hlink>
      <a:folHlink>
        <a:srgbClr val="954F72"/>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54CED2A621C4DAF06C116A7B9C780" ma:contentTypeVersion="16" ma:contentTypeDescription="Een nieuw document maken." ma:contentTypeScope="" ma:versionID="57d0b51535a5629427859e1ff77ed13c">
  <xsd:schema xmlns:xsd="http://www.w3.org/2001/XMLSchema" xmlns:xs="http://www.w3.org/2001/XMLSchema" xmlns:p="http://schemas.microsoft.com/office/2006/metadata/properties" xmlns:ns2="4b5740e0-49f7-41bd-b97f-ed41b472c8cb" xmlns:ns3="310f15d4-df3e-45f2-b1b8-bdbc124d74ff" targetNamespace="http://schemas.microsoft.com/office/2006/metadata/properties" ma:root="true" ma:fieldsID="2fdab3224d2c78b439a82223e29e7ea7" ns2:_="" ns3:_="">
    <xsd:import namespace="4b5740e0-49f7-41bd-b97f-ed41b472c8cb"/>
    <xsd:import namespace="310f15d4-df3e-45f2-b1b8-bdbc124d7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740e0-49f7-41bd-b97f-ed41b472c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0d2f2e1c-c095-4710-afda-8e7acdb0334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f15d4-df3e-45f2-b1b8-bdbc124d74f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740e0-49f7-41bd-b97f-ed41b472c8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ED856-5CAC-4254-B4CD-5B7745DB5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740e0-49f7-41bd-b97f-ed41b472c8cb"/>
    <ds:schemaRef ds:uri="310f15d4-df3e-45f2-b1b8-bdbc124d7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E831D-1A73-4ED2-A333-0843F9786F4D}">
  <ds:schemaRefs>
    <ds:schemaRef ds:uri="http://schemas.openxmlformats.org/officeDocument/2006/bibliography"/>
  </ds:schemaRefs>
</ds:datastoreItem>
</file>

<file path=customXml/itemProps3.xml><?xml version="1.0" encoding="utf-8"?>
<ds:datastoreItem xmlns:ds="http://schemas.openxmlformats.org/officeDocument/2006/customXml" ds:itemID="{A176BB3E-CC76-4C0E-AFA1-C58A443D6962}">
  <ds:schemaRefs>
    <ds:schemaRef ds:uri="http://schemas.microsoft.com/office/2006/metadata/properties"/>
    <ds:schemaRef ds:uri="http://schemas.microsoft.com/office/infopath/2007/PartnerControls"/>
    <ds:schemaRef ds:uri="1e568c4c-218d-4389-acc3-f3236a450399"/>
    <ds:schemaRef ds:uri="353510dc-8f1b-414c-a8c4-a338ce3d52ec"/>
    <ds:schemaRef ds:uri="4b5740e0-49f7-41bd-b97f-ed41b472c8cb"/>
  </ds:schemaRefs>
</ds:datastoreItem>
</file>

<file path=customXml/itemProps4.xml><?xml version="1.0" encoding="utf-8"?>
<ds:datastoreItem xmlns:ds="http://schemas.openxmlformats.org/officeDocument/2006/customXml" ds:itemID="{F7AB04F1-1DD7-4F76-971A-C7FD9D689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 document template 1</Template>
  <TotalTime>2</TotalTime>
  <Pages>5</Pages>
  <Words>1401</Words>
  <Characters>7707</Characters>
  <Application>Microsoft Office Word</Application>
  <DocSecurity>0</DocSecurity>
  <Lines>64</Lines>
  <Paragraphs>18</Paragraphs>
  <ScaleCrop>false</ScaleCrop>
  <Company>TU Delft</Company>
  <LinksUpToDate>false</LinksUpToDate>
  <CharactersWithSpaces>9090</CharactersWithSpaces>
  <SharedDoc>false</SharedDoc>
  <HLinks>
    <vt:vector size="30" baseType="variant">
      <vt:variant>
        <vt:i4>4325453</vt:i4>
      </vt:variant>
      <vt:variant>
        <vt:i4>14</vt:i4>
      </vt:variant>
      <vt:variant>
        <vt:i4>0</vt:i4>
      </vt:variant>
      <vt:variant>
        <vt:i4>5</vt:i4>
      </vt:variant>
      <vt:variant>
        <vt:lpwstr>https://www.tudelft.nl/extension-school/portfolio</vt:lpwstr>
      </vt:variant>
      <vt:variant>
        <vt:lpwstr/>
      </vt:variant>
      <vt:variant>
        <vt:i4>7077949</vt:i4>
      </vt:variant>
      <vt:variant>
        <vt:i4>0</vt:i4>
      </vt:variant>
      <vt:variant>
        <vt:i4>0</vt:i4>
      </vt:variant>
      <vt:variant>
        <vt:i4>5</vt:i4>
      </vt:variant>
      <vt:variant>
        <vt:lpwstr>https://www.tudelft.nl/extension-school/collaborate/call-for-proposals</vt:lpwstr>
      </vt:variant>
      <vt:variant>
        <vt:lpwstr/>
      </vt:variant>
      <vt:variant>
        <vt:i4>196663</vt:i4>
      </vt:variant>
      <vt:variant>
        <vt:i4>6</vt:i4>
      </vt:variant>
      <vt:variant>
        <vt:i4>0</vt:i4>
      </vt:variant>
      <vt:variant>
        <vt:i4>5</vt:i4>
      </vt:variant>
      <vt:variant>
        <vt:lpwstr>mailto:alentjes@tudelft.nl</vt:lpwstr>
      </vt:variant>
      <vt:variant>
        <vt:lpwstr/>
      </vt:variant>
      <vt:variant>
        <vt:i4>4325453</vt:i4>
      </vt:variant>
      <vt:variant>
        <vt:i4>3</vt:i4>
      </vt:variant>
      <vt:variant>
        <vt:i4>0</vt:i4>
      </vt:variant>
      <vt:variant>
        <vt:i4>5</vt:i4>
      </vt:variant>
      <vt:variant>
        <vt:lpwstr>https://www.tudelft.nl/extension-school/portfolio</vt:lpwstr>
      </vt:variant>
      <vt:variant>
        <vt:lpwstr/>
      </vt:variant>
      <vt:variant>
        <vt:i4>196663</vt:i4>
      </vt:variant>
      <vt:variant>
        <vt:i4>0</vt:i4>
      </vt:variant>
      <vt:variant>
        <vt:i4>0</vt:i4>
      </vt:variant>
      <vt:variant>
        <vt:i4>5</vt:i4>
      </vt:variant>
      <vt:variant>
        <vt:lpwstr>mailto:alentjes@tudelft.nl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 Call for Proposal 20241104</dc:title>
  <dc:subject/>
  <dc:creator>Angelique Lentjes</dc:creator>
  <cp:keywords/>
  <dc:description/>
  <cp:lastModifiedBy>Angelique Lentjes</cp:lastModifiedBy>
  <cp:revision>4</cp:revision>
  <dcterms:created xsi:type="dcterms:W3CDTF">2024-11-04T11:46:00Z</dcterms:created>
  <dcterms:modified xsi:type="dcterms:W3CDTF">2024-12-03T08:15:00Z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0x0101008C154CED2A621C4DAF06C116A7B9C780</vt:lpwstr>
  </property>
  <property fmtid="{D5CDD505-2E9C-101B-9397-08002B2CF9AE}" pid="3" name="MediaServiceImageTags">
    <vt:lpwstr/>
  </property>
</Properties>
</file>